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6DF9C3B6" w:rsidR="001E021C" w:rsidRPr="00B8589D" w:rsidRDefault="00B16EEE">
            <w:pPr>
              <w:jc w:val="both"/>
              <w:rPr>
                <w:rFonts w:ascii="Arial" w:hAnsi="Arial"/>
                <w:b/>
                <w:sz w:val="24"/>
              </w:rPr>
            </w:pPr>
            <w:r>
              <w:rPr>
                <w:rFonts w:ascii="Arial" w:hAnsi="Arial"/>
                <w:b/>
                <w:sz w:val="24"/>
              </w:rPr>
              <w:t>Paul O’Sullivan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1C125112"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21D61887"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06592B">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24E4EA08" w:rsidR="00B03CFA" w:rsidRPr="002628EF" w:rsidRDefault="00B03CFA" w:rsidP="00CA2AD8">
            <w:pPr>
              <w:rPr>
                <w:rFonts w:ascii="Arial" w:hAnsi="Arial"/>
                <w:b/>
                <w:sz w:val="24"/>
              </w:rPr>
            </w:pPr>
          </w:p>
        </w:tc>
      </w:tr>
      <w:tr w:rsidR="00B03CFA" w:rsidRPr="002628EF" w14:paraId="08575332" w14:textId="77777777" w:rsidTr="0006592B">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6E7943D9" w:rsidR="00B03CFA" w:rsidRPr="002628EF" w:rsidRDefault="00B03CFA" w:rsidP="00CA2AD8">
            <w:pPr>
              <w:rPr>
                <w:rFonts w:ascii="Arial" w:hAnsi="Arial"/>
                <w:b/>
                <w:sz w:val="24"/>
              </w:rPr>
            </w:pPr>
          </w:p>
        </w:tc>
      </w:tr>
      <w:tr w:rsidR="00B03CFA" w:rsidRPr="002628EF" w14:paraId="2D1D68E0" w14:textId="77777777" w:rsidTr="0006592B">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1BA93A5D" w:rsidR="00B03CFA" w:rsidRPr="002628EF" w:rsidRDefault="00B03CFA" w:rsidP="00CA2AD8">
            <w:pPr>
              <w:rPr>
                <w:rFonts w:ascii="Arial" w:hAnsi="Arial"/>
                <w:b/>
                <w:sz w:val="24"/>
              </w:rPr>
            </w:pPr>
          </w:p>
        </w:tc>
      </w:tr>
      <w:tr w:rsidR="00B03CFA" w:rsidRPr="002628EF" w14:paraId="710973D3" w14:textId="77777777" w:rsidTr="0006592B">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1D8BA4C8" w:rsidR="00B03CFA" w:rsidRPr="002628EF" w:rsidRDefault="00B03CFA" w:rsidP="00CA2AD8">
            <w:pPr>
              <w:rPr>
                <w:rFonts w:ascii="Arial" w:hAnsi="Arial"/>
                <w:b/>
                <w:sz w:val="24"/>
              </w:rPr>
            </w:pPr>
          </w:p>
        </w:tc>
      </w:tr>
      <w:tr w:rsidR="00B03CFA" w:rsidRPr="002628EF" w14:paraId="68A12418" w14:textId="77777777" w:rsidTr="0006592B">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44EF9873" w:rsidR="00B03CFA" w:rsidRPr="002628EF" w:rsidRDefault="00B03CFA" w:rsidP="00CA2AD8">
            <w:pPr>
              <w:rPr>
                <w:rFonts w:ascii="Arial" w:hAnsi="Arial"/>
                <w:b/>
                <w:sz w:val="24"/>
              </w:rPr>
            </w:pPr>
          </w:p>
        </w:tc>
      </w:tr>
      <w:tr w:rsidR="00B03CFA" w:rsidRPr="002628EF" w14:paraId="14EC92C8" w14:textId="77777777" w:rsidTr="0006592B">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CFDEFFD" w14:textId="5E3C04A1" w:rsidR="00B03CFA" w:rsidRPr="002628EF" w:rsidRDefault="00B16EEE" w:rsidP="00CA2AD8">
            <w:pPr>
              <w:rPr>
                <w:rFonts w:ascii="Arial" w:hAnsi="Arial"/>
                <w:b/>
                <w:sz w:val="24"/>
              </w:rPr>
            </w:pPr>
            <w:r>
              <w:rPr>
                <w:rFonts w:ascii="Arial" w:hAnsi="Arial"/>
                <w:b/>
                <w:sz w:val="24"/>
              </w:rPr>
              <w:t>Property at 1 Todwick Villas</w:t>
            </w:r>
          </w:p>
        </w:tc>
      </w:tr>
      <w:tr w:rsidR="009E7166" w:rsidRPr="002628EF" w14:paraId="3ED60AE4" w14:textId="77777777" w:rsidTr="0006592B">
        <w:trPr>
          <w:trHeight w:val="652"/>
        </w:trPr>
        <w:tc>
          <w:tcPr>
            <w:tcW w:w="5107" w:type="dxa"/>
            <w:vMerge/>
            <w:shd w:val="clear" w:color="auto" w:fill="auto"/>
          </w:tcPr>
          <w:p w14:paraId="52C7BC46" w14:textId="77777777" w:rsidR="009E7166" w:rsidRPr="00193B0E" w:rsidRDefault="009E7166" w:rsidP="009E7166">
            <w:pPr>
              <w:pStyle w:val="AANumbered"/>
              <w:spacing w:before="60" w:after="60"/>
            </w:pPr>
          </w:p>
        </w:tc>
        <w:tc>
          <w:tcPr>
            <w:tcW w:w="2160" w:type="dxa"/>
            <w:shd w:val="clear" w:color="auto" w:fill="auto"/>
            <w:vAlign w:val="center"/>
          </w:tcPr>
          <w:p w14:paraId="538EBD6B" w14:textId="77777777" w:rsidR="009E7166" w:rsidRPr="002628EF" w:rsidRDefault="009E7166" w:rsidP="009E7166">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6A82687E" w:rsidR="009E7166" w:rsidRPr="002628EF" w:rsidRDefault="00B16EEE" w:rsidP="009E7166">
            <w:pPr>
              <w:rPr>
                <w:rFonts w:ascii="Arial" w:hAnsi="Arial"/>
                <w:b/>
                <w:sz w:val="24"/>
              </w:rPr>
            </w:pPr>
            <w:r>
              <w:rPr>
                <w:rFonts w:ascii="Arial" w:hAnsi="Arial"/>
                <w:b/>
                <w:sz w:val="24"/>
              </w:rPr>
              <w:t>Property at 4 Todwick Villas</w:t>
            </w:r>
          </w:p>
        </w:tc>
      </w:tr>
      <w:tr w:rsidR="00B03CFA" w:rsidRPr="002628EF" w14:paraId="3CE49B3B" w14:textId="77777777" w:rsidTr="0006592B">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5C18595F" w:rsidR="00B03CFA" w:rsidRPr="002628EF" w:rsidRDefault="00B03CFA" w:rsidP="00CA2AD8">
            <w:pPr>
              <w:rPr>
                <w:rFonts w:ascii="Arial" w:hAnsi="Arial"/>
                <w:b/>
                <w:sz w:val="24"/>
              </w:rPr>
            </w:pPr>
          </w:p>
        </w:tc>
      </w:tr>
      <w:tr w:rsidR="00B03CFA" w:rsidRPr="002628EF" w14:paraId="5D0B570C" w14:textId="77777777" w:rsidTr="0006592B">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4250ABAD" w:rsidR="00B03CFA" w:rsidRPr="002628EF" w:rsidRDefault="00B03CFA" w:rsidP="00CA2AD8">
            <w:pPr>
              <w:rPr>
                <w:rFonts w:ascii="Arial" w:hAnsi="Arial"/>
                <w:b/>
                <w:sz w:val="24"/>
              </w:rPr>
            </w:pPr>
          </w:p>
        </w:tc>
      </w:tr>
      <w:tr w:rsidR="00B03CFA" w:rsidRPr="002628EF" w14:paraId="6E96DFD8" w14:textId="77777777" w:rsidTr="0006592B">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25816FF3" w:rsidR="00B03CFA" w:rsidRPr="002628EF" w:rsidRDefault="00B03CFA" w:rsidP="00CA2AD8">
            <w:pPr>
              <w:rPr>
                <w:rFonts w:ascii="Arial" w:hAnsi="Arial"/>
                <w:b/>
                <w:sz w:val="24"/>
              </w:rPr>
            </w:pPr>
          </w:p>
        </w:tc>
      </w:tr>
      <w:tr w:rsidR="00B03CFA" w:rsidRPr="002628EF" w14:paraId="2F6441CA" w14:textId="77777777" w:rsidTr="0006592B">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3AD88CB7" w:rsidR="00B03CFA" w:rsidRPr="002628EF" w:rsidRDefault="00B03CFA" w:rsidP="00CA2AD8">
            <w:pPr>
              <w:rPr>
                <w:rFonts w:ascii="Arial" w:hAnsi="Arial"/>
                <w:b/>
                <w:sz w:val="24"/>
              </w:rPr>
            </w:pPr>
          </w:p>
        </w:tc>
      </w:tr>
      <w:tr w:rsidR="00B03CFA" w:rsidRPr="002628EF" w14:paraId="18F1613E" w14:textId="77777777" w:rsidTr="0006592B">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1CC27C25" w:rsidR="00B03CFA" w:rsidRPr="002628EF" w:rsidRDefault="00B03CFA" w:rsidP="00CA2AD8">
            <w:pPr>
              <w:rPr>
                <w:rFonts w:ascii="Arial" w:hAnsi="Arial"/>
                <w:b/>
                <w:sz w:val="24"/>
              </w:rPr>
            </w:pPr>
          </w:p>
        </w:tc>
      </w:tr>
      <w:tr w:rsidR="00B03CFA" w:rsidRPr="002628EF" w14:paraId="16CFCB6A" w14:textId="77777777" w:rsidTr="0006592B">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415D3987" w:rsidR="00B03CFA" w:rsidRPr="002628EF" w:rsidRDefault="00B03CFA" w:rsidP="00CA2AD8">
            <w:pPr>
              <w:rPr>
                <w:rFonts w:ascii="Arial" w:hAnsi="Arial"/>
                <w:b/>
                <w:sz w:val="24"/>
              </w:rPr>
            </w:pP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0A41027C" w14:textId="77777777" w:rsidR="00B16EEE" w:rsidRDefault="00B16EEE" w:rsidP="00C94632">
      <w:pPr>
        <w:rPr>
          <w:rFonts w:ascii="Arial" w:hAnsi="Arial"/>
          <w:b/>
          <w:sz w:val="24"/>
        </w:rPr>
      </w:pPr>
    </w:p>
    <w:p w14:paraId="7B1109B2" w14:textId="3074C1F1"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1D06DEE4" w:rsidR="008202D3" w:rsidRPr="002628EF" w:rsidRDefault="008202D3" w:rsidP="00B8589D">
            <w:pPr>
              <w:rPr>
                <w:rFonts w:ascii="Arial" w:hAnsi="Arial" w:cs="Arial"/>
                <w:b/>
                <w:sz w:val="24"/>
                <w:szCs w:val="24"/>
              </w:rPr>
            </w:pP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159188AC" w14:textId="4C7A2AA5" w:rsidR="000F4B26" w:rsidRPr="000F4B26" w:rsidRDefault="00B16EEE" w:rsidP="000F4B26">
            <w:pPr>
              <w:rPr>
                <w:rFonts w:ascii="Arial" w:hAnsi="Arial" w:cs="Arial"/>
                <w:b/>
                <w:sz w:val="24"/>
                <w:szCs w:val="24"/>
              </w:rPr>
            </w:pPr>
            <w:r>
              <w:rPr>
                <w:rFonts w:ascii="Arial" w:hAnsi="Arial" w:cs="Arial"/>
                <w:b/>
                <w:sz w:val="24"/>
                <w:szCs w:val="24"/>
              </w:rPr>
              <w:t>Currently a Labour Party member</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4198F7F4" w:rsidR="00355150" w:rsidRPr="002628EF" w:rsidRDefault="00355150" w:rsidP="00B8589D">
            <w:pPr>
              <w:rPr>
                <w:rFonts w:ascii="Arial" w:hAnsi="Arial" w:cs="Arial"/>
                <w:b/>
                <w:sz w:val="24"/>
                <w:szCs w:val="24"/>
              </w:rPr>
            </w:pP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00964CA9"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B16EEE">
        <w:rPr>
          <w:rFonts w:ascii="Arial" w:hAnsi="Arial"/>
          <w:b/>
          <w:sz w:val="24"/>
        </w:rPr>
        <w:t>P O’Sullivan</w:t>
      </w:r>
    </w:p>
    <w:p w14:paraId="193EBCD2" w14:textId="77777777" w:rsidR="00B52657" w:rsidRDefault="00B52657" w:rsidP="007E0F94">
      <w:pPr>
        <w:tabs>
          <w:tab w:val="left" w:pos="1440"/>
        </w:tabs>
        <w:rPr>
          <w:rFonts w:ascii="Arial" w:hAnsi="Arial"/>
          <w:b/>
          <w:sz w:val="24"/>
        </w:rPr>
      </w:pPr>
    </w:p>
    <w:p w14:paraId="16DE7465" w14:textId="468F60C7"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B16EEE">
        <w:rPr>
          <w:rFonts w:ascii="Arial" w:hAnsi="Arial"/>
          <w:b/>
          <w:sz w:val="24"/>
        </w:rPr>
        <w:t>Paul O’Sullivan</w:t>
      </w:r>
    </w:p>
    <w:p w14:paraId="55C7ACAF" w14:textId="77777777" w:rsidR="00B52657" w:rsidRDefault="00B52657" w:rsidP="007E0F94">
      <w:pPr>
        <w:tabs>
          <w:tab w:val="left" w:pos="1440"/>
        </w:tabs>
        <w:rPr>
          <w:rFonts w:ascii="Arial" w:hAnsi="Arial"/>
          <w:b/>
          <w:sz w:val="24"/>
        </w:rPr>
      </w:pPr>
    </w:p>
    <w:p w14:paraId="36A13C9A" w14:textId="77DC1E9C"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B16EEE">
        <w:rPr>
          <w:rFonts w:ascii="Arial" w:hAnsi="Arial"/>
          <w:b/>
          <w:sz w:val="24"/>
        </w:rPr>
        <w:t>30</w:t>
      </w:r>
      <w:r w:rsidR="00B16EEE" w:rsidRPr="00B16EEE">
        <w:rPr>
          <w:rFonts w:ascii="Arial" w:hAnsi="Arial"/>
          <w:b/>
          <w:sz w:val="24"/>
          <w:vertAlign w:val="superscript"/>
        </w:rPr>
        <w:t>th</w:t>
      </w:r>
      <w:r w:rsidR="00B16EEE">
        <w:rPr>
          <w:rFonts w:ascii="Arial" w:hAnsi="Arial"/>
          <w:b/>
          <w:sz w:val="24"/>
        </w:rPr>
        <w:t xml:space="preserve"> </w:t>
      </w:r>
      <w:proofErr w:type="gramStart"/>
      <w:r w:rsidR="00B16EEE">
        <w:rPr>
          <w:rFonts w:ascii="Arial" w:hAnsi="Arial"/>
          <w:b/>
          <w:sz w:val="24"/>
        </w:rPr>
        <w:t>May,</w:t>
      </w:r>
      <w:proofErr w:type="gramEnd"/>
      <w:r w:rsidR="00B16EEE">
        <w:rPr>
          <w:rFonts w:ascii="Arial" w:hAnsi="Arial"/>
          <w:b/>
          <w:sz w:val="24"/>
        </w:rPr>
        <w:t xml:space="preserve">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AF47" w14:textId="62B3E734" w:rsidR="006070EE" w:rsidRPr="00752525" w:rsidRDefault="00B16EEE" w:rsidP="00F84A4D">
    <w:pPr>
      <w:pStyle w:val="Header"/>
      <w:rPr>
        <w:rFonts w:ascii="Arial" w:hAnsi="Arial" w:cs="Arial"/>
        <w:b/>
        <w:sz w:val="32"/>
        <w:szCs w:val="32"/>
      </w:rPr>
    </w:pPr>
    <w:r>
      <w:rPr>
        <w:rFonts w:ascii="Arial" w:hAnsi="Arial" w:cs="Arial"/>
        <w:b/>
        <w:sz w:val="32"/>
        <w:szCs w:val="32"/>
      </w:rPr>
      <w:t>TODWICK</w:t>
    </w:r>
    <w:r w:rsidR="006070EE">
      <w:rPr>
        <w:rFonts w:ascii="Arial" w:hAnsi="Arial" w:cs="Arial"/>
        <w:b/>
        <w:sz w:val="32"/>
        <w:szCs w:val="32"/>
      </w:rPr>
      <w:t xml:space="preserve"> PARISH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EAEB6" w14:textId="005A1AB8" w:rsidR="006070EE" w:rsidRDefault="00B16EEE">
    <w:pPr>
      <w:pStyle w:val="Header"/>
      <w:rPr>
        <w:rFonts w:ascii="Arial" w:hAnsi="Arial" w:cs="Arial"/>
        <w:b/>
        <w:sz w:val="32"/>
        <w:szCs w:val="32"/>
      </w:rPr>
    </w:pPr>
    <w:r>
      <w:rPr>
        <w:rFonts w:ascii="Arial" w:hAnsi="Arial" w:cs="Arial"/>
        <w:b/>
        <w:sz w:val="32"/>
        <w:szCs w:val="32"/>
      </w:rPr>
      <w:t>TODWICK</w:t>
    </w:r>
    <w:r w:rsidR="006070EE">
      <w:rPr>
        <w:rFonts w:ascii="Arial" w:hAnsi="Arial" w:cs="Arial"/>
        <w:b/>
        <w:sz w:val="32"/>
        <w:szCs w:val="32"/>
      </w:rPr>
      <w:t xml:space="preserve"> PARISH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55150"/>
    <w:rsid w:val="00382313"/>
    <w:rsid w:val="00383AAD"/>
    <w:rsid w:val="003A199D"/>
    <w:rsid w:val="00405407"/>
    <w:rsid w:val="0041246F"/>
    <w:rsid w:val="00430A77"/>
    <w:rsid w:val="00443A7F"/>
    <w:rsid w:val="004607CA"/>
    <w:rsid w:val="004C1659"/>
    <w:rsid w:val="004C64FE"/>
    <w:rsid w:val="004D304F"/>
    <w:rsid w:val="00507CD5"/>
    <w:rsid w:val="005F28E5"/>
    <w:rsid w:val="006070EE"/>
    <w:rsid w:val="00632B64"/>
    <w:rsid w:val="00647176"/>
    <w:rsid w:val="006565F7"/>
    <w:rsid w:val="00692993"/>
    <w:rsid w:val="006A2913"/>
    <w:rsid w:val="006E7BB8"/>
    <w:rsid w:val="00726E9E"/>
    <w:rsid w:val="00752525"/>
    <w:rsid w:val="00757335"/>
    <w:rsid w:val="007656B6"/>
    <w:rsid w:val="007E05B8"/>
    <w:rsid w:val="007E0F94"/>
    <w:rsid w:val="00802D7F"/>
    <w:rsid w:val="008202D3"/>
    <w:rsid w:val="00841F75"/>
    <w:rsid w:val="0086424B"/>
    <w:rsid w:val="0087000D"/>
    <w:rsid w:val="00891CF7"/>
    <w:rsid w:val="008C6584"/>
    <w:rsid w:val="008F37F5"/>
    <w:rsid w:val="009066E3"/>
    <w:rsid w:val="009318DE"/>
    <w:rsid w:val="009A4E6E"/>
    <w:rsid w:val="009E7166"/>
    <w:rsid w:val="009F4425"/>
    <w:rsid w:val="00A40BFC"/>
    <w:rsid w:val="00A45CF2"/>
    <w:rsid w:val="00A8520D"/>
    <w:rsid w:val="00AA414E"/>
    <w:rsid w:val="00AF246F"/>
    <w:rsid w:val="00B03CFA"/>
    <w:rsid w:val="00B16EEE"/>
    <w:rsid w:val="00B52657"/>
    <w:rsid w:val="00B577C7"/>
    <w:rsid w:val="00B8589D"/>
    <w:rsid w:val="00BB10D5"/>
    <w:rsid w:val="00C331C5"/>
    <w:rsid w:val="00C47F65"/>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D4B54"/>
    <w:rsid w:val="00DD4DE5"/>
    <w:rsid w:val="00DD51CB"/>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25</TotalTime>
  <Pages>3</Pages>
  <Words>815</Words>
  <Characters>3964</Characters>
  <Application>Microsoft Office Word</Application>
  <DocSecurity>0</DocSecurity>
  <Lines>198</Lines>
  <Paragraphs>106</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8</cp:revision>
  <cp:lastPrinted>2012-07-20T10:25:00Z</cp:lastPrinted>
  <dcterms:created xsi:type="dcterms:W3CDTF">2024-02-09T16:26:00Z</dcterms:created>
  <dcterms:modified xsi:type="dcterms:W3CDTF">2024-10-02T13:58:00Z</dcterms:modified>
</cp:coreProperties>
</file>