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51214A25" w:rsidR="001E021C" w:rsidRPr="00B8589D" w:rsidRDefault="00C41595">
            <w:pPr>
              <w:jc w:val="both"/>
              <w:rPr>
                <w:rFonts w:ascii="Arial" w:hAnsi="Arial"/>
                <w:b/>
                <w:sz w:val="24"/>
              </w:rPr>
            </w:pPr>
            <w:r>
              <w:rPr>
                <w:rFonts w:ascii="Arial" w:hAnsi="Arial"/>
                <w:b/>
                <w:sz w:val="24"/>
              </w:rPr>
              <w:t>KAYLEIGH JO NEWTON</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1C125112"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05BCEB98" w:rsidR="00B52657" w:rsidRPr="006070EE" w:rsidRDefault="00AF246F" w:rsidP="006070EE">
            <w:pPr>
              <w:jc w:val="center"/>
              <w:rPr>
                <w:rFonts w:ascii="Arial" w:hAnsi="Arial"/>
                <w:sz w:val="28"/>
                <w:szCs w:val="28"/>
              </w:rPr>
            </w:pPr>
            <w:r>
              <w:rPr>
                <w:rFonts w:ascii="Arial" w:hAnsi="Arial"/>
                <w:sz w:val="28"/>
                <w:szCs w:val="28"/>
              </w:rPr>
              <w:sym w:font="Wingdings" w:char="F0FC"/>
            </w: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06592B">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0254936C" w:rsidR="00B03CFA" w:rsidRPr="002628EF" w:rsidRDefault="00C41595" w:rsidP="00CA2AD8">
            <w:pPr>
              <w:rPr>
                <w:rFonts w:ascii="Arial" w:hAnsi="Arial"/>
                <w:b/>
                <w:sz w:val="24"/>
              </w:rPr>
            </w:pPr>
            <w:proofErr w:type="spellStart"/>
            <w:r>
              <w:rPr>
                <w:rFonts w:ascii="Arial" w:hAnsi="Arial"/>
                <w:b/>
                <w:sz w:val="24"/>
              </w:rPr>
              <w:t>Frador</w:t>
            </w:r>
            <w:proofErr w:type="spellEnd"/>
            <w:r>
              <w:rPr>
                <w:rFonts w:ascii="Arial" w:hAnsi="Arial"/>
                <w:b/>
                <w:sz w:val="24"/>
              </w:rPr>
              <w:t xml:space="preserve"> Limited</w:t>
            </w:r>
          </w:p>
        </w:tc>
      </w:tr>
      <w:tr w:rsidR="00B03CFA" w:rsidRPr="002628EF" w14:paraId="08575332" w14:textId="77777777" w:rsidTr="0006592B">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2DAAF5E4" w:rsidR="00B03CFA" w:rsidRPr="002628EF" w:rsidRDefault="00C41595" w:rsidP="00CA2AD8">
            <w:pPr>
              <w:rPr>
                <w:rFonts w:ascii="Arial" w:hAnsi="Arial"/>
                <w:b/>
                <w:sz w:val="24"/>
              </w:rPr>
            </w:pPr>
            <w:proofErr w:type="spellStart"/>
            <w:r>
              <w:rPr>
                <w:rFonts w:ascii="Arial" w:hAnsi="Arial"/>
                <w:b/>
                <w:sz w:val="24"/>
              </w:rPr>
              <w:t>Eurosafe</w:t>
            </w:r>
            <w:proofErr w:type="spellEnd"/>
            <w:r>
              <w:rPr>
                <w:rFonts w:ascii="Arial" w:hAnsi="Arial"/>
                <w:b/>
                <w:sz w:val="24"/>
              </w:rPr>
              <w:t xml:space="preserve"> Solutions Limited</w:t>
            </w:r>
          </w:p>
        </w:tc>
      </w:tr>
      <w:tr w:rsidR="00B03CFA" w:rsidRPr="002628EF" w14:paraId="2D1D68E0" w14:textId="77777777" w:rsidTr="0006592B">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122BF0D0" w:rsidR="00B03CFA" w:rsidRPr="002628EF" w:rsidRDefault="00C41595" w:rsidP="00CA2AD8">
            <w:pPr>
              <w:rPr>
                <w:rFonts w:ascii="Arial" w:hAnsi="Arial"/>
                <w:b/>
                <w:sz w:val="24"/>
              </w:rPr>
            </w:pPr>
            <w:r>
              <w:rPr>
                <w:rFonts w:ascii="Arial" w:hAnsi="Arial"/>
                <w:b/>
                <w:sz w:val="24"/>
              </w:rPr>
              <w:t>None</w:t>
            </w:r>
          </w:p>
        </w:tc>
      </w:tr>
      <w:tr w:rsidR="00B03CFA" w:rsidRPr="002628EF" w14:paraId="710973D3" w14:textId="77777777" w:rsidTr="0006592B">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77C89560" w:rsidR="00B03CFA" w:rsidRPr="002628EF" w:rsidRDefault="00C41595" w:rsidP="00CA2AD8">
            <w:pPr>
              <w:rPr>
                <w:rFonts w:ascii="Arial" w:hAnsi="Arial"/>
                <w:b/>
                <w:sz w:val="24"/>
              </w:rPr>
            </w:pPr>
            <w:r>
              <w:rPr>
                <w:rFonts w:ascii="Arial" w:hAnsi="Arial"/>
                <w:b/>
                <w:sz w:val="24"/>
              </w:rPr>
              <w:t>None</w:t>
            </w:r>
          </w:p>
        </w:tc>
      </w:tr>
      <w:tr w:rsidR="00B03CFA" w:rsidRPr="002628EF" w14:paraId="68A12418" w14:textId="77777777" w:rsidTr="0006592B">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77F961E8" w:rsidR="00B03CFA" w:rsidRPr="002628EF" w:rsidRDefault="00C41595" w:rsidP="00CA2AD8">
            <w:pPr>
              <w:rPr>
                <w:rFonts w:ascii="Arial" w:hAnsi="Arial"/>
                <w:b/>
                <w:sz w:val="24"/>
              </w:rPr>
            </w:pPr>
            <w:r>
              <w:rPr>
                <w:rFonts w:ascii="Arial" w:hAnsi="Arial"/>
                <w:b/>
                <w:sz w:val="24"/>
              </w:rPr>
              <w:t>None</w:t>
            </w:r>
          </w:p>
        </w:tc>
      </w:tr>
      <w:tr w:rsidR="00B03CFA" w:rsidRPr="002628EF" w14:paraId="14EC92C8" w14:textId="77777777" w:rsidTr="0006592B">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46ECF4D3" w:rsidR="00B03CFA" w:rsidRPr="002628EF" w:rsidRDefault="00C41595" w:rsidP="00CA2AD8">
            <w:pPr>
              <w:rPr>
                <w:rFonts w:ascii="Arial" w:hAnsi="Arial"/>
                <w:b/>
                <w:sz w:val="24"/>
              </w:rPr>
            </w:pPr>
            <w:r>
              <w:rPr>
                <w:rFonts w:ascii="Arial" w:hAnsi="Arial"/>
                <w:b/>
                <w:sz w:val="24"/>
              </w:rPr>
              <w:t>12 Eyam Way, Waverley   S60 8BQ</w:t>
            </w:r>
          </w:p>
        </w:tc>
      </w:tr>
      <w:tr w:rsidR="00C41595" w:rsidRPr="002628EF" w14:paraId="3ED60AE4" w14:textId="77777777" w:rsidTr="0006592B">
        <w:trPr>
          <w:trHeight w:val="652"/>
        </w:trPr>
        <w:tc>
          <w:tcPr>
            <w:tcW w:w="5107" w:type="dxa"/>
            <w:vMerge/>
            <w:shd w:val="clear" w:color="auto" w:fill="auto"/>
          </w:tcPr>
          <w:p w14:paraId="52C7BC46" w14:textId="77777777" w:rsidR="00C41595" w:rsidRPr="00193B0E" w:rsidRDefault="00C41595" w:rsidP="00C41595">
            <w:pPr>
              <w:pStyle w:val="AANumbered"/>
              <w:spacing w:before="60" w:after="60"/>
            </w:pPr>
          </w:p>
        </w:tc>
        <w:tc>
          <w:tcPr>
            <w:tcW w:w="2160" w:type="dxa"/>
            <w:shd w:val="clear" w:color="auto" w:fill="auto"/>
            <w:vAlign w:val="center"/>
          </w:tcPr>
          <w:p w14:paraId="538EBD6B" w14:textId="77777777" w:rsidR="00C41595" w:rsidRPr="002628EF" w:rsidRDefault="00C41595" w:rsidP="00C41595">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114076DB" w:rsidR="00C41595" w:rsidRPr="002628EF" w:rsidRDefault="00C41595" w:rsidP="00C41595">
            <w:pPr>
              <w:rPr>
                <w:rFonts w:ascii="Arial" w:hAnsi="Arial"/>
                <w:b/>
                <w:sz w:val="24"/>
              </w:rPr>
            </w:pPr>
            <w:r>
              <w:rPr>
                <w:rFonts w:ascii="Arial" w:hAnsi="Arial"/>
                <w:b/>
                <w:sz w:val="24"/>
              </w:rPr>
              <w:t>12 Eyam Way, Waverley   S60 8BQ</w:t>
            </w:r>
          </w:p>
        </w:tc>
      </w:tr>
      <w:tr w:rsidR="00B03CFA" w:rsidRPr="002628EF" w14:paraId="3CE49B3B" w14:textId="77777777" w:rsidTr="0006592B">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0105D8F2" w:rsidR="00B03CFA" w:rsidRPr="002628EF" w:rsidRDefault="00C41595" w:rsidP="00CA2AD8">
            <w:pPr>
              <w:rPr>
                <w:rFonts w:ascii="Arial" w:hAnsi="Arial"/>
                <w:b/>
                <w:sz w:val="24"/>
              </w:rPr>
            </w:pPr>
            <w:r>
              <w:rPr>
                <w:rFonts w:ascii="Arial" w:hAnsi="Arial"/>
                <w:b/>
                <w:sz w:val="24"/>
              </w:rPr>
              <w:t>None</w:t>
            </w:r>
          </w:p>
        </w:tc>
      </w:tr>
      <w:tr w:rsidR="00B03CFA" w:rsidRPr="002628EF" w14:paraId="5D0B570C" w14:textId="77777777" w:rsidTr="0006592B">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3EF89D99" w:rsidR="00B03CFA" w:rsidRPr="002628EF" w:rsidRDefault="00C41595" w:rsidP="00CA2AD8">
            <w:pPr>
              <w:rPr>
                <w:rFonts w:ascii="Arial" w:hAnsi="Arial"/>
                <w:b/>
                <w:sz w:val="24"/>
              </w:rPr>
            </w:pPr>
            <w:r>
              <w:rPr>
                <w:rFonts w:ascii="Arial" w:hAnsi="Arial"/>
                <w:b/>
                <w:sz w:val="24"/>
              </w:rPr>
              <w:t>None</w:t>
            </w:r>
          </w:p>
        </w:tc>
      </w:tr>
      <w:tr w:rsidR="00B03CFA" w:rsidRPr="002628EF" w14:paraId="6E96DFD8" w14:textId="77777777" w:rsidTr="0006592B">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229A107D" w:rsidR="00B03CFA" w:rsidRPr="002628EF" w:rsidRDefault="00C41595" w:rsidP="00CA2AD8">
            <w:pPr>
              <w:rPr>
                <w:rFonts w:ascii="Arial" w:hAnsi="Arial"/>
                <w:b/>
                <w:sz w:val="24"/>
              </w:rPr>
            </w:pPr>
            <w:r>
              <w:rPr>
                <w:rFonts w:ascii="Arial" w:hAnsi="Arial"/>
                <w:b/>
                <w:sz w:val="24"/>
              </w:rPr>
              <w:t>None</w:t>
            </w:r>
          </w:p>
        </w:tc>
      </w:tr>
      <w:tr w:rsidR="00B03CFA" w:rsidRPr="002628EF" w14:paraId="2F6441CA" w14:textId="77777777" w:rsidTr="0006592B">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3C4C3440" w:rsidR="00B03CFA" w:rsidRPr="002628EF" w:rsidRDefault="00C41595" w:rsidP="00CA2AD8">
            <w:pPr>
              <w:rPr>
                <w:rFonts w:ascii="Arial" w:hAnsi="Arial"/>
                <w:b/>
                <w:sz w:val="24"/>
              </w:rPr>
            </w:pPr>
            <w:r>
              <w:rPr>
                <w:rFonts w:ascii="Arial" w:hAnsi="Arial"/>
                <w:b/>
                <w:sz w:val="24"/>
              </w:rPr>
              <w:t>None</w:t>
            </w:r>
          </w:p>
        </w:tc>
      </w:tr>
      <w:tr w:rsidR="00B03CFA" w:rsidRPr="002628EF" w14:paraId="18F1613E" w14:textId="77777777" w:rsidTr="0006592B">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w:t>
            </w:r>
            <w:proofErr w:type="spellStart"/>
            <w:r w:rsidRPr="00BB10D5">
              <w:t>i</w:t>
            </w:r>
            <w:proofErr w:type="spellEnd"/>
            <w:r w:rsidRPr="00BB10D5">
              <w:t>)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06D56A86" w:rsidR="00B03CFA" w:rsidRPr="002628EF" w:rsidRDefault="00C41595" w:rsidP="00CA2AD8">
            <w:pPr>
              <w:rPr>
                <w:rFonts w:ascii="Arial" w:hAnsi="Arial"/>
                <w:b/>
                <w:sz w:val="24"/>
              </w:rPr>
            </w:pPr>
            <w:r>
              <w:rPr>
                <w:rFonts w:ascii="Arial" w:hAnsi="Arial"/>
                <w:b/>
                <w:sz w:val="24"/>
              </w:rPr>
              <w:t>None</w:t>
            </w:r>
          </w:p>
        </w:tc>
      </w:tr>
      <w:tr w:rsidR="00B03CFA" w:rsidRPr="002628EF" w14:paraId="16CFCB6A" w14:textId="77777777" w:rsidTr="0006592B">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04BE12C8" w:rsidR="00B03CFA" w:rsidRPr="002628EF" w:rsidRDefault="00C41595" w:rsidP="00CA2AD8">
            <w:pPr>
              <w:rPr>
                <w:rFonts w:ascii="Arial" w:hAnsi="Arial"/>
                <w:b/>
                <w:sz w:val="24"/>
              </w:rPr>
            </w:pPr>
            <w:r>
              <w:rPr>
                <w:rFonts w:ascii="Arial" w:hAnsi="Arial"/>
                <w:b/>
                <w:sz w:val="24"/>
              </w:rPr>
              <w:t>None</w:t>
            </w:r>
          </w:p>
        </w:tc>
      </w:tr>
    </w:tbl>
    <w:p w14:paraId="3CBB5DFA" w14:textId="77777777" w:rsidR="00CA2AD8" w:rsidRDefault="00CA2AD8" w:rsidP="00C94632">
      <w:pPr>
        <w:rPr>
          <w:rFonts w:ascii="Arial" w:hAnsi="Arial"/>
          <w:b/>
          <w:sz w:val="24"/>
        </w:rPr>
      </w:pPr>
    </w:p>
    <w:p w14:paraId="7E93FC07" w14:textId="77777777" w:rsidR="0006592B" w:rsidRDefault="0006592B" w:rsidP="00C94632">
      <w:pPr>
        <w:rPr>
          <w:rFonts w:ascii="Arial" w:hAnsi="Arial"/>
          <w:b/>
          <w:sz w:val="24"/>
        </w:rPr>
      </w:pPr>
    </w:p>
    <w:p w14:paraId="63FEB4BF" w14:textId="77777777" w:rsidR="00C41595" w:rsidRDefault="00C41595" w:rsidP="00C94632">
      <w:pPr>
        <w:rPr>
          <w:rFonts w:ascii="Arial" w:hAnsi="Arial"/>
          <w:b/>
          <w:sz w:val="24"/>
        </w:rPr>
      </w:pPr>
    </w:p>
    <w:p w14:paraId="7B1109B2" w14:textId="2A539819"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proofErr w:type="spellStart"/>
            <w:r w:rsidR="007656B6" w:rsidRPr="002628EF">
              <w:rPr>
                <w:rFonts w:ascii="Arial" w:hAnsi="Arial" w:cs="Arial"/>
                <w:sz w:val="24"/>
                <w:szCs w:val="24"/>
              </w:rPr>
              <w:t>Any body</w:t>
            </w:r>
            <w:proofErr w:type="spellEnd"/>
            <w:r w:rsidR="007656B6" w:rsidRPr="002628EF">
              <w:rPr>
                <w:rFonts w:ascii="Arial" w:hAnsi="Arial" w:cs="Arial"/>
                <w:sz w:val="24"/>
                <w:szCs w:val="24"/>
              </w:rPr>
              <w:t xml:space="preserve">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43A61080" w:rsidR="008202D3" w:rsidRPr="002628EF" w:rsidRDefault="00C41595"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2BCEB5F0" w14:textId="77777777" w:rsidR="00C41595" w:rsidRDefault="00C41595" w:rsidP="000F4B26">
            <w:pPr>
              <w:rPr>
                <w:rFonts w:ascii="Arial" w:hAnsi="Arial" w:cs="Arial"/>
                <w:b/>
                <w:sz w:val="24"/>
                <w:szCs w:val="24"/>
              </w:rPr>
            </w:pPr>
          </w:p>
          <w:p w14:paraId="41A3E2EE" w14:textId="77777777" w:rsidR="00C41595" w:rsidRDefault="00C41595" w:rsidP="000F4B26">
            <w:pPr>
              <w:rPr>
                <w:rFonts w:ascii="Arial" w:hAnsi="Arial" w:cs="Arial"/>
                <w:b/>
                <w:sz w:val="24"/>
                <w:szCs w:val="24"/>
              </w:rPr>
            </w:pPr>
          </w:p>
          <w:p w14:paraId="537251AE" w14:textId="77777777" w:rsidR="00C41595" w:rsidRDefault="00C41595" w:rsidP="000F4B26">
            <w:pPr>
              <w:rPr>
                <w:rFonts w:ascii="Arial" w:hAnsi="Arial" w:cs="Arial"/>
                <w:b/>
                <w:sz w:val="24"/>
                <w:szCs w:val="24"/>
              </w:rPr>
            </w:pPr>
          </w:p>
          <w:p w14:paraId="1AB5A1F7" w14:textId="77777777" w:rsidR="00C41595" w:rsidRDefault="00C41595" w:rsidP="000F4B26">
            <w:pPr>
              <w:rPr>
                <w:rFonts w:ascii="Arial" w:hAnsi="Arial" w:cs="Arial"/>
                <w:b/>
                <w:sz w:val="24"/>
                <w:szCs w:val="24"/>
              </w:rPr>
            </w:pPr>
          </w:p>
          <w:p w14:paraId="0CDDA5E5" w14:textId="77777777" w:rsidR="00C41595" w:rsidRDefault="00C41595" w:rsidP="000F4B26">
            <w:pPr>
              <w:rPr>
                <w:rFonts w:ascii="Arial" w:hAnsi="Arial" w:cs="Arial"/>
                <w:b/>
                <w:sz w:val="24"/>
                <w:szCs w:val="24"/>
              </w:rPr>
            </w:pPr>
          </w:p>
          <w:p w14:paraId="159188AC" w14:textId="451334CE" w:rsidR="000F4B26" w:rsidRPr="000F4B26" w:rsidRDefault="00C41595" w:rsidP="000F4B26">
            <w:pPr>
              <w:rPr>
                <w:rFonts w:ascii="Arial" w:hAnsi="Arial" w:cs="Arial"/>
                <w:b/>
                <w:sz w:val="24"/>
                <w:szCs w:val="24"/>
              </w:rPr>
            </w:pPr>
            <w:r>
              <w:rPr>
                <w:rFonts w:ascii="Arial" w:hAnsi="Arial" w:cs="Arial"/>
                <w:b/>
                <w:sz w:val="24"/>
                <w:szCs w:val="24"/>
              </w:rPr>
              <w:t>None</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2163AE5C" w:rsidR="00355150" w:rsidRPr="002628EF" w:rsidRDefault="00C41595"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5CFF943E"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C41595">
        <w:rPr>
          <w:rFonts w:ascii="Arial" w:hAnsi="Arial"/>
          <w:b/>
          <w:sz w:val="24"/>
        </w:rPr>
        <w:t>K Newton</w:t>
      </w:r>
    </w:p>
    <w:p w14:paraId="193EBCD2" w14:textId="77777777" w:rsidR="00B52657" w:rsidRDefault="00B52657" w:rsidP="007E0F94">
      <w:pPr>
        <w:tabs>
          <w:tab w:val="left" w:pos="1440"/>
        </w:tabs>
        <w:rPr>
          <w:rFonts w:ascii="Arial" w:hAnsi="Arial"/>
          <w:b/>
          <w:sz w:val="24"/>
        </w:rPr>
      </w:pPr>
    </w:p>
    <w:p w14:paraId="16DE7465" w14:textId="1B992A6F"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C41595">
        <w:rPr>
          <w:rFonts w:ascii="Arial" w:hAnsi="Arial"/>
          <w:b/>
          <w:sz w:val="24"/>
        </w:rPr>
        <w:t>Kayleigh Newton</w:t>
      </w:r>
    </w:p>
    <w:p w14:paraId="55C7ACAF" w14:textId="77777777" w:rsidR="00B52657" w:rsidRDefault="00B52657" w:rsidP="007E0F94">
      <w:pPr>
        <w:tabs>
          <w:tab w:val="left" w:pos="1440"/>
        </w:tabs>
        <w:rPr>
          <w:rFonts w:ascii="Arial" w:hAnsi="Arial"/>
          <w:b/>
          <w:sz w:val="24"/>
        </w:rPr>
      </w:pPr>
    </w:p>
    <w:p w14:paraId="36A13C9A" w14:textId="7F0CD4FB"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C41595">
        <w:rPr>
          <w:rFonts w:ascii="Arial" w:hAnsi="Arial"/>
          <w:b/>
          <w:sz w:val="24"/>
        </w:rPr>
        <w:t>15</w:t>
      </w:r>
      <w:r w:rsidR="00C41595" w:rsidRPr="00C41595">
        <w:rPr>
          <w:rFonts w:ascii="Arial" w:hAnsi="Arial"/>
          <w:b/>
          <w:sz w:val="24"/>
          <w:vertAlign w:val="superscript"/>
        </w:rPr>
        <w:t>th</w:t>
      </w:r>
      <w:r w:rsidR="00C41595">
        <w:rPr>
          <w:rFonts w:ascii="Arial" w:hAnsi="Arial"/>
          <w:b/>
          <w:sz w:val="24"/>
        </w:rPr>
        <w:t xml:space="preserve"> </w:t>
      </w:r>
      <w:proofErr w:type="gramStart"/>
      <w:r w:rsidR="00C41595">
        <w:rPr>
          <w:rFonts w:ascii="Arial" w:hAnsi="Arial"/>
          <w:b/>
          <w:sz w:val="24"/>
        </w:rPr>
        <w:t>May,</w:t>
      </w:r>
      <w:proofErr w:type="gramEnd"/>
      <w:r w:rsidR="00C41595">
        <w:rPr>
          <w:rFonts w:ascii="Arial" w:hAnsi="Arial"/>
          <w:b/>
          <w:sz w:val="24"/>
        </w:rPr>
        <w:t xml:space="preserve"> </w:t>
      </w:r>
      <w:r w:rsidR="009E7166">
        <w:rPr>
          <w:rFonts w:ascii="Arial" w:hAnsi="Arial"/>
          <w:b/>
          <w:sz w:val="24"/>
        </w:rPr>
        <w:t>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AF47" w14:textId="11684DC8" w:rsidR="006070EE" w:rsidRPr="00752525" w:rsidRDefault="000F4B26" w:rsidP="00F84A4D">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PARISH 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AEB6" w14:textId="6664C441" w:rsidR="006070EE" w:rsidRDefault="000F4B26">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PARISH 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0F4B26"/>
    <w:rsid w:val="00127F4D"/>
    <w:rsid w:val="00131DA7"/>
    <w:rsid w:val="00136B79"/>
    <w:rsid w:val="00177929"/>
    <w:rsid w:val="00187EAF"/>
    <w:rsid w:val="001941FE"/>
    <w:rsid w:val="001A22C4"/>
    <w:rsid w:val="001B79AE"/>
    <w:rsid w:val="001B7A07"/>
    <w:rsid w:val="001E021C"/>
    <w:rsid w:val="00242103"/>
    <w:rsid w:val="00245820"/>
    <w:rsid w:val="00256EA2"/>
    <w:rsid w:val="002628EF"/>
    <w:rsid w:val="002841ED"/>
    <w:rsid w:val="002A4EC1"/>
    <w:rsid w:val="00333007"/>
    <w:rsid w:val="00355150"/>
    <w:rsid w:val="00382313"/>
    <w:rsid w:val="00383AAD"/>
    <w:rsid w:val="003A199D"/>
    <w:rsid w:val="00405407"/>
    <w:rsid w:val="0041246F"/>
    <w:rsid w:val="00430A77"/>
    <w:rsid w:val="00443A7F"/>
    <w:rsid w:val="004607CA"/>
    <w:rsid w:val="004C1659"/>
    <w:rsid w:val="004C64FE"/>
    <w:rsid w:val="004D304F"/>
    <w:rsid w:val="00507CD5"/>
    <w:rsid w:val="005F28E5"/>
    <w:rsid w:val="006070EE"/>
    <w:rsid w:val="00621EEC"/>
    <w:rsid w:val="00632B64"/>
    <w:rsid w:val="00647176"/>
    <w:rsid w:val="006565F7"/>
    <w:rsid w:val="00692993"/>
    <w:rsid w:val="006A2913"/>
    <w:rsid w:val="006E7BB8"/>
    <w:rsid w:val="00726E9E"/>
    <w:rsid w:val="00752525"/>
    <w:rsid w:val="00757335"/>
    <w:rsid w:val="007656B6"/>
    <w:rsid w:val="007E05B8"/>
    <w:rsid w:val="007E0F94"/>
    <w:rsid w:val="00802D7F"/>
    <w:rsid w:val="008202D3"/>
    <w:rsid w:val="00841F75"/>
    <w:rsid w:val="0086424B"/>
    <w:rsid w:val="0087000D"/>
    <w:rsid w:val="00891CF7"/>
    <w:rsid w:val="008C6584"/>
    <w:rsid w:val="008F37F5"/>
    <w:rsid w:val="009066E3"/>
    <w:rsid w:val="009318DE"/>
    <w:rsid w:val="009A4E6E"/>
    <w:rsid w:val="009E7166"/>
    <w:rsid w:val="009F4425"/>
    <w:rsid w:val="00A40BFC"/>
    <w:rsid w:val="00A45CF2"/>
    <w:rsid w:val="00A8520D"/>
    <w:rsid w:val="00AA414E"/>
    <w:rsid w:val="00AF246F"/>
    <w:rsid w:val="00AF5C2C"/>
    <w:rsid w:val="00B03CFA"/>
    <w:rsid w:val="00B52657"/>
    <w:rsid w:val="00B577C7"/>
    <w:rsid w:val="00B8589D"/>
    <w:rsid w:val="00BB10D5"/>
    <w:rsid w:val="00C331C5"/>
    <w:rsid w:val="00C41595"/>
    <w:rsid w:val="00C47F65"/>
    <w:rsid w:val="00C708FA"/>
    <w:rsid w:val="00C72C73"/>
    <w:rsid w:val="00C94632"/>
    <w:rsid w:val="00CA2AD8"/>
    <w:rsid w:val="00CC1BCA"/>
    <w:rsid w:val="00CC3CE7"/>
    <w:rsid w:val="00CE019E"/>
    <w:rsid w:val="00CE7C3A"/>
    <w:rsid w:val="00D25EAA"/>
    <w:rsid w:val="00D44D18"/>
    <w:rsid w:val="00D53FDF"/>
    <w:rsid w:val="00D576EE"/>
    <w:rsid w:val="00D75478"/>
    <w:rsid w:val="00D97591"/>
    <w:rsid w:val="00DD4B54"/>
    <w:rsid w:val="00DD4DE5"/>
    <w:rsid w:val="00DD51CB"/>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3</TotalTime>
  <Pages>3</Pages>
  <Words>831</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3</cp:revision>
  <cp:lastPrinted>2012-07-20T10:25:00Z</cp:lastPrinted>
  <dcterms:created xsi:type="dcterms:W3CDTF">2024-12-18T14:43:00Z</dcterms:created>
  <dcterms:modified xsi:type="dcterms:W3CDTF">2024-12-18T14:47:00Z</dcterms:modified>
</cp:coreProperties>
</file>