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E318" w14:textId="77777777" w:rsidR="005C182E" w:rsidRDefault="005C182E" w:rsidP="005C182E">
      <w:pPr>
        <w:pStyle w:val="Heading1"/>
      </w:pPr>
      <w:bookmarkStart w:id="0" w:name="_Toc287175219"/>
      <w:bookmarkStart w:id="1" w:name="_Hlk199933612"/>
      <w:r>
        <w:t xml:space="preserve">TABLETOP EXERCISE </w:t>
      </w:r>
      <w:r w:rsidR="001F019E">
        <w:t>–</w:t>
      </w:r>
      <w:r>
        <w:t xml:space="preserve"> S</w:t>
      </w:r>
      <w:r w:rsidR="001F019E">
        <w:t>moke Plume</w:t>
      </w:r>
      <w:bookmarkEnd w:id="0"/>
    </w:p>
    <w:p w14:paraId="2A79FAB8" w14:textId="77777777" w:rsidR="0076009C" w:rsidRPr="0076009C" w:rsidRDefault="0076009C" w:rsidP="0076009C">
      <w:pPr>
        <w:pStyle w:val="Heading2"/>
      </w:pPr>
      <w:bookmarkStart w:id="2" w:name="_Toc287175220"/>
      <w:bookmarkEnd w:id="1"/>
      <w:r>
        <w:t>Summary</w:t>
      </w:r>
      <w:bookmarkEnd w:id="2"/>
    </w:p>
    <w:p w14:paraId="24942702" w14:textId="74EB2437" w:rsidR="005C182E" w:rsidRDefault="00801A13" w:rsidP="005C182E">
      <w:r>
        <w:rPr>
          <w:noProof/>
        </w:rPr>
        <mc:AlternateContent>
          <mc:Choice Requires="wps">
            <w:drawing>
              <wp:inline distT="0" distB="0" distL="0" distR="0" wp14:anchorId="67B29606" wp14:editId="7BD956E6">
                <wp:extent cx="6480175" cy="635"/>
                <wp:effectExtent l="16510" t="15875" r="18415" b="12700"/>
                <wp:docPr id="250618612" name="Line 9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76F1AF0" id="Line 93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" strokecolor="silver" strokeweight="2pt">
                <w10:anchorlock/>
              </v:line>
            </w:pict>
          </mc:Fallback>
        </mc:AlternateContent>
      </w:r>
    </w:p>
    <w:p w14:paraId="62A93A1C" w14:textId="77777777" w:rsidR="00493E4F" w:rsidRPr="00D474A9" w:rsidRDefault="00493E4F" w:rsidP="00D474A9">
      <w:pPr>
        <w:rPr>
          <w:rStyle w:val="Textbold0"/>
        </w:rPr>
      </w:pPr>
    </w:p>
    <w:p w14:paraId="112741D4" w14:textId="77777777" w:rsidR="00493E4F" w:rsidRPr="00493E4F" w:rsidRDefault="00493E4F" w:rsidP="00493E4F">
      <w:r w:rsidRPr="00493E4F">
        <w:t>This tabl</w:t>
      </w:r>
      <w:r w:rsidR="004431F5">
        <w:t>etop exercise aims to test your shelter</w:t>
      </w:r>
      <w:r w:rsidRPr="00493E4F">
        <w:t xml:space="preserve"> procedures. Although this i</w:t>
      </w:r>
      <w:r w:rsidR="004431F5">
        <w:t xml:space="preserve">s a tabletop exercise it could </w:t>
      </w:r>
      <w:r w:rsidRPr="00493E4F">
        <w:t>be adapted into a live exercise of your shelter</w:t>
      </w:r>
      <w:r w:rsidR="00D552C7">
        <w:t>/Lockdown</w:t>
      </w:r>
      <w:r w:rsidRPr="00493E4F">
        <w:t xml:space="preserve"> drill.</w:t>
      </w:r>
    </w:p>
    <w:p w14:paraId="2A152CF2" w14:textId="77777777" w:rsidR="00493E4F" w:rsidRPr="00493E4F" w:rsidRDefault="00493E4F" w:rsidP="00493E4F">
      <w:r w:rsidRPr="00493E4F">
        <w:t xml:space="preserve"> </w:t>
      </w:r>
    </w:p>
    <w:p w14:paraId="096A0BF8" w14:textId="77777777" w:rsidR="001C3168" w:rsidRPr="00D51BBD" w:rsidRDefault="001C3168" w:rsidP="001C3168">
      <w:r w:rsidRPr="00D51BBD">
        <w:t xml:space="preserve">This exercise is designed to </w:t>
      </w:r>
      <w:r>
        <w:t>last</w:t>
      </w:r>
      <w:r w:rsidRPr="00D51BBD">
        <w:t xml:space="preserve"> approximately </w:t>
      </w:r>
      <w:r>
        <w:t>one hour.</w:t>
      </w:r>
    </w:p>
    <w:p w14:paraId="4459EA95" w14:textId="77777777" w:rsidR="001C3168" w:rsidRPr="00493E4F" w:rsidRDefault="001C3168" w:rsidP="001C3168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602"/>
        <w:gridCol w:w="7602"/>
      </w:tblGrid>
      <w:tr w:rsidR="001C3168" w14:paraId="6D55305E" w14:textId="77777777" w:rsidTr="00DD5206">
        <w:trPr>
          <w:cantSplit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48892687" w14:textId="77777777" w:rsidR="001C3168" w:rsidRPr="00DD5206" w:rsidRDefault="001C3168" w:rsidP="001546E3">
            <w:pPr>
              <w:rPr>
                <w:b/>
                <w:color w:val="FFFFFF"/>
              </w:rPr>
            </w:pPr>
            <w:r w:rsidRPr="00DD5206">
              <w:rPr>
                <w:b/>
                <w:color w:val="FFFFFF"/>
              </w:rPr>
              <w:t>Approximate timings</w:t>
            </w: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5097DF0F" w14:textId="77777777" w:rsidR="001C3168" w:rsidRPr="00DD5206" w:rsidRDefault="001C3168" w:rsidP="001546E3">
            <w:pPr>
              <w:rPr>
                <w:b/>
                <w:color w:val="FFFFFF"/>
              </w:rPr>
            </w:pPr>
            <w:r w:rsidRPr="00DD5206">
              <w:rPr>
                <w:b/>
                <w:color w:val="FFFFFF"/>
              </w:rPr>
              <w:t>Activity</w:t>
            </w:r>
          </w:p>
        </w:tc>
      </w:tr>
      <w:tr w:rsidR="001C3168" w14:paraId="33D84F34" w14:textId="77777777" w:rsidTr="00DD5206">
        <w:trPr>
          <w:cantSplit/>
        </w:trPr>
        <w:tc>
          <w:tcPr>
            <w:tcW w:w="2633" w:type="dxa"/>
            <w:shd w:val="clear" w:color="auto" w:fill="FBFBFB"/>
          </w:tcPr>
          <w:p w14:paraId="782D71E4" w14:textId="77777777" w:rsidR="001C3168" w:rsidRDefault="001C3168" w:rsidP="001546E3">
            <w:r>
              <w:t>5 minutes</w:t>
            </w:r>
          </w:p>
        </w:tc>
        <w:tc>
          <w:tcPr>
            <w:tcW w:w="7787" w:type="dxa"/>
            <w:shd w:val="clear" w:color="auto" w:fill="FBFBFB"/>
          </w:tcPr>
          <w:p w14:paraId="02773FD4" w14:textId="77777777" w:rsidR="001C3168" w:rsidRDefault="001C3168" w:rsidP="001546E3">
            <w:r>
              <w:t>Introduction to exercise</w:t>
            </w:r>
          </w:p>
        </w:tc>
      </w:tr>
      <w:tr w:rsidR="001C3168" w14:paraId="184A8C1B" w14:textId="77777777" w:rsidTr="00DD5206">
        <w:trPr>
          <w:cantSplit/>
        </w:trPr>
        <w:tc>
          <w:tcPr>
            <w:tcW w:w="2633" w:type="dxa"/>
            <w:shd w:val="clear" w:color="auto" w:fill="FBFBFB"/>
          </w:tcPr>
          <w:p w14:paraId="0C6357A9" w14:textId="77777777" w:rsidR="001C3168" w:rsidRDefault="001C3168" w:rsidP="001546E3">
            <w:r>
              <w:t>5 minutes</w:t>
            </w:r>
          </w:p>
        </w:tc>
        <w:tc>
          <w:tcPr>
            <w:tcW w:w="7787" w:type="dxa"/>
            <w:shd w:val="clear" w:color="auto" w:fill="FBFBFB"/>
          </w:tcPr>
          <w:p w14:paraId="5A26A9BD" w14:textId="77777777" w:rsidR="001C3168" w:rsidRDefault="007911B0" w:rsidP="007911B0">
            <w:r>
              <w:t>Inject 1</w:t>
            </w:r>
          </w:p>
        </w:tc>
      </w:tr>
      <w:tr w:rsidR="001C3168" w14:paraId="10578494" w14:textId="77777777" w:rsidTr="00DD5206">
        <w:trPr>
          <w:cantSplit/>
        </w:trPr>
        <w:tc>
          <w:tcPr>
            <w:tcW w:w="2633" w:type="dxa"/>
            <w:shd w:val="clear" w:color="auto" w:fill="FBFBFB"/>
          </w:tcPr>
          <w:p w14:paraId="7EEDB67B" w14:textId="77777777" w:rsidR="001C3168" w:rsidRDefault="001C3168" w:rsidP="001546E3">
            <w:r>
              <w:t>15 minutes</w:t>
            </w:r>
          </w:p>
        </w:tc>
        <w:tc>
          <w:tcPr>
            <w:tcW w:w="7787" w:type="dxa"/>
            <w:shd w:val="clear" w:color="auto" w:fill="FBFBFB"/>
          </w:tcPr>
          <w:p w14:paraId="007E8240" w14:textId="77777777" w:rsidR="001C3168" w:rsidRDefault="001C3168" w:rsidP="001546E3">
            <w:r>
              <w:t>Group discussion</w:t>
            </w:r>
          </w:p>
        </w:tc>
      </w:tr>
      <w:tr w:rsidR="001C3168" w14:paraId="2002BEFA" w14:textId="77777777" w:rsidTr="00DD5206">
        <w:trPr>
          <w:cantSplit/>
        </w:trPr>
        <w:tc>
          <w:tcPr>
            <w:tcW w:w="2633" w:type="dxa"/>
            <w:shd w:val="clear" w:color="auto" w:fill="FBFBFB"/>
          </w:tcPr>
          <w:p w14:paraId="0885E581" w14:textId="77777777" w:rsidR="001C3168" w:rsidRDefault="001C3168" w:rsidP="001546E3">
            <w:r>
              <w:t>5 minutes</w:t>
            </w:r>
          </w:p>
        </w:tc>
        <w:tc>
          <w:tcPr>
            <w:tcW w:w="7787" w:type="dxa"/>
            <w:shd w:val="clear" w:color="auto" w:fill="FBFBFB"/>
          </w:tcPr>
          <w:p w14:paraId="13C24CA3" w14:textId="77777777" w:rsidR="001C3168" w:rsidRDefault="001C3168" w:rsidP="007911B0">
            <w:r>
              <w:t>Inject 2</w:t>
            </w:r>
          </w:p>
        </w:tc>
      </w:tr>
      <w:tr w:rsidR="001C3168" w14:paraId="101FC13F" w14:textId="77777777" w:rsidTr="00DD5206">
        <w:trPr>
          <w:cantSplit/>
        </w:trPr>
        <w:tc>
          <w:tcPr>
            <w:tcW w:w="2633" w:type="dxa"/>
            <w:shd w:val="clear" w:color="auto" w:fill="FBFBFB"/>
          </w:tcPr>
          <w:p w14:paraId="24655008" w14:textId="77777777" w:rsidR="001C3168" w:rsidRDefault="001C3168" w:rsidP="001546E3">
            <w:r>
              <w:t>15 minutes</w:t>
            </w:r>
          </w:p>
        </w:tc>
        <w:tc>
          <w:tcPr>
            <w:tcW w:w="7787" w:type="dxa"/>
            <w:shd w:val="clear" w:color="auto" w:fill="FBFBFB"/>
          </w:tcPr>
          <w:p w14:paraId="5DBBFE83" w14:textId="77777777" w:rsidR="001C3168" w:rsidRDefault="001C3168" w:rsidP="001546E3">
            <w:r>
              <w:t>Group discussion</w:t>
            </w:r>
          </w:p>
        </w:tc>
      </w:tr>
      <w:tr w:rsidR="001C3168" w14:paraId="7A785F2F" w14:textId="77777777" w:rsidTr="00DD5206">
        <w:trPr>
          <w:cantSplit/>
        </w:trPr>
        <w:tc>
          <w:tcPr>
            <w:tcW w:w="2633" w:type="dxa"/>
            <w:shd w:val="clear" w:color="auto" w:fill="FBFBFB"/>
          </w:tcPr>
          <w:p w14:paraId="2D453AFF" w14:textId="77777777" w:rsidR="001C3168" w:rsidRDefault="001C3168" w:rsidP="001546E3">
            <w:r>
              <w:t>15 minutes</w:t>
            </w:r>
          </w:p>
        </w:tc>
        <w:tc>
          <w:tcPr>
            <w:tcW w:w="7787" w:type="dxa"/>
            <w:shd w:val="clear" w:color="auto" w:fill="FBFBFB"/>
          </w:tcPr>
          <w:p w14:paraId="53F50973" w14:textId="77777777" w:rsidR="001C3168" w:rsidRDefault="001C3168" w:rsidP="001546E3">
            <w:r>
              <w:t>Debrief</w:t>
            </w:r>
          </w:p>
        </w:tc>
      </w:tr>
    </w:tbl>
    <w:p w14:paraId="76E8892E" w14:textId="77777777" w:rsidR="00493E4F" w:rsidRDefault="00493E4F" w:rsidP="005C182E">
      <w:pPr>
        <w:sectPr w:rsidR="00493E4F" w:rsidSect="00665FB1">
          <w:headerReference w:type="default" r:id="rId7"/>
          <w:footerReference w:type="default" r:id="rId8"/>
          <w:pgSz w:w="11906" w:h="16838"/>
          <w:pgMar w:top="851" w:right="851" w:bottom="851" w:left="851" w:header="567" w:footer="567" w:gutter="0"/>
          <w:cols w:space="708" w:equalWidth="0">
            <w:col w:w="10204" w:space="720"/>
          </w:cols>
          <w:docGrid w:linePitch="360"/>
        </w:sectPr>
      </w:pPr>
    </w:p>
    <w:p w14:paraId="51E39455" w14:textId="77777777" w:rsidR="00B04C61" w:rsidRDefault="00B04C61" w:rsidP="00B04C61">
      <w:pPr>
        <w:pStyle w:val="Heading2"/>
      </w:pPr>
      <w:bookmarkStart w:id="3" w:name="_Toc287175221"/>
      <w:r>
        <w:lastRenderedPageBreak/>
        <w:t>Inject 1</w:t>
      </w:r>
      <w:bookmarkEnd w:id="3"/>
    </w:p>
    <w:p w14:paraId="22BE6D01" w14:textId="37CEB5D0" w:rsidR="00B04C61" w:rsidRDefault="00801A13" w:rsidP="00B04C61">
      <w:r>
        <w:rPr>
          <w:noProof/>
        </w:rPr>
        <mc:AlternateContent>
          <mc:Choice Requires="wps">
            <w:drawing>
              <wp:inline distT="0" distB="0" distL="0" distR="0" wp14:anchorId="2D479504" wp14:editId="5BE7BEBF">
                <wp:extent cx="6480175" cy="635"/>
                <wp:effectExtent l="16510" t="20320" r="18415" b="17780"/>
                <wp:docPr id="1966918378" name="Line 9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BAFA312" id="Line 94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" strokecolor="silver" strokeweight="2pt">
                <w10:anchorlock/>
              </v:line>
            </w:pict>
          </mc:Fallback>
        </mc:AlternateContent>
      </w:r>
    </w:p>
    <w:p w14:paraId="7E6876F5" w14:textId="77777777" w:rsidR="00493E4F" w:rsidRPr="00493E4F" w:rsidRDefault="00493E4F" w:rsidP="00493E4F"/>
    <w:p w14:paraId="08A88CAB" w14:textId="77777777" w:rsidR="00493E4F" w:rsidRPr="00D474A9" w:rsidRDefault="00CF18AB" w:rsidP="00D474A9">
      <w:pPr>
        <w:rPr>
          <w:rStyle w:val="Textbold0"/>
        </w:rPr>
      </w:pPr>
      <w:r w:rsidRPr="00D474A9">
        <w:rPr>
          <w:rStyle w:val="Textbold0"/>
        </w:rPr>
        <w:t>Scenario time</w:t>
      </w:r>
    </w:p>
    <w:p w14:paraId="452932BE" w14:textId="77777777" w:rsidR="00493E4F" w:rsidRPr="00493E4F" w:rsidRDefault="00493E4F" w:rsidP="00493E4F">
      <w:r w:rsidRPr="00493E4F">
        <w:t xml:space="preserve">Thursday, </w:t>
      </w:r>
      <w:smartTag w:uri="urn:schemas-microsoft-com:office:smarttags" w:element="time">
        <w:smartTagPr>
          <w:attr w:name="Minute" w:val="30"/>
          <w:attr w:name="Hour" w:val="12"/>
        </w:smartTagPr>
        <w:r w:rsidRPr="00493E4F">
          <w:t>12.30pm</w:t>
        </w:r>
      </w:smartTag>
      <w:r w:rsidR="0033545B">
        <w:t>.</w:t>
      </w:r>
    </w:p>
    <w:p w14:paraId="588C8CD2" w14:textId="77777777" w:rsidR="00493E4F" w:rsidRDefault="00493E4F" w:rsidP="00493E4F"/>
    <w:p w14:paraId="2303406A" w14:textId="77777777" w:rsidR="0076009C" w:rsidRPr="00493E4F" w:rsidRDefault="0076009C" w:rsidP="00493E4F"/>
    <w:p w14:paraId="4ECADA1B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News bulletin</w:t>
      </w:r>
    </w:p>
    <w:p w14:paraId="571E0F1B" w14:textId="77777777" w:rsidR="00493E4F" w:rsidRPr="00610DBC" w:rsidRDefault="00493E4F" w:rsidP="00610DBC">
      <w:pPr>
        <w:rPr>
          <w:rStyle w:val="Textitalics"/>
        </w:rPr>
      </w:pPr>
      <w:r w:rsidRPr="00610DBC">
        <w:rPr>
          <w:rStyle w:val="Textitalics"/>
        </w:rPr>
        <w:t>“There have been reports of a large fire at an industrial estate, with large plumes of thick black</w:t>
      </w:r>
      <w:r w:rsidR="00C27F55">
        <w:rPr>
          <w:rStyle w:val="Textitalics"/>
        </w:rPr>
        <w:t xml:space="preserve"> smoke. Residents living up to five</w:t>
      </w:r>
      <w:r w:rsidRPr="00610DBC">
        <w:rPr>
          <w:rStyle w:val="Textitalics"/>
        </w:rPr>
        <w:t xml:space="preserve"> miles away are said to have heard a large explosion shortly before the flames were sighted. Fire </w:t>
      </w:r>
      <w:r w:rsidR="0083637E" w:rsidRPr="00610DBC">
        <w:rPr>
          <w:rStyle w:val="Textitalics"/>
        </w:rPr>
        <w:t>&amp;</w:t>
      </w:r>
      <w:r w:rsidRPr="00610DBC">
        <w:rPr>
          <w:rStyle w:val="Textitalics"/>
        </w:rPr>
        <w:t xml:space="preserve"> rescue crews are attempting to control the fire at pr</w:t>
      </w:r>
      <w:r w:rsidR="00CA37B7">
        <w:rPr>
          <w:rStyle w:val="Textitalics"/>
        </w:rPr>
        <w:t>esent</w:t>
      </w:r>
      <w:r w:rsidR="007E335D">
        <w:rPr>
          <w:rStyle w:val="Textitalics"/>
        </w:rPr>
        <w:t xml:space="preserve"> but have called for back-</w:t>
      </w:r>
      <w:r w:rsidRPr="00610DBC">
        <w:rPr>
          <w:rStyle w:val="Textitalics"/>
        </w:rPr>
        <w:t>up pumps from other services. There are unconfirmed reports of a fatality amongst workers on the industrial estate. We’ll have more as we get it.”</w:t>
      </w:r>
    </w:p>
    <w:p w14:paraId="37365BB8" w14:textId="77777777" w:rsidR="00493E4F" w:rsidRDefault="00493E4F" w:rsidP="00493E4F"/>
    <w:p w14:paraId="3B6984AD" w14:textId="77777777" w:rsidR="0076009C" w:rsidRPr="00493E4F" w:rsidRDefault="0076009C" w:rsidP="00493E4F"/>
    <w:p w14:paraId="5A13AABA" w14:textId="77777777" w:rsidR="00493E4F" w:rsidRPr="00D474A9" w:rsidRDefault="00CF18AB" w:rsidP="00D474A9">
      <w:pPr>
        <w:rPr>
          <w:rStyle w:val="Textbold0"/>
        </w:rPr>
      </w:pPr>
      <w:r w:rsidRPr="00D474A9">
        <w:rPr>
          <w:rStyle w:val="Textbold0"/>
        </w:rPr>
        <w:t>Information</w:t>
      </w:r>
    </w:p>
    <w:p w14:paraId="3F897F28" w14:textId="77777777" w:rsidR="00493E4F" w:rsidRPr="00493E4F" w:rsidRDefault="00493E4F" w:rsidP="00493E4F">
      <w:r w:rsidRPr="00493E4F">
        <w:t xml:space="preserve">During lunchtime, pupils and staff heard a large explosion from an industrial estate half a mile away. Some of the younger pupils are frightened and </w:t>
      </w:r>
      <w:r w:rsidR="00A312C1">
        <w:t>one is particularly distressed.</w:t>
      </w:r>
      <w:r w:rsidR="00A312C1" w:rsidRPr="00A312C1">
        <w:t xml:space="preserve"> </w:t>
      </w:r>
      <w:r w:rsidR="00A312C1">
        <w:t>O</w:t>
      </w:r>
      <w:r w:rsidR="00A312C1" w:rsidRPr="00493E4F">
        <w:t>lder pupils are more in</w:t>
      </w:r>
      <w:r w:rsidR="007E0180">
        <w:t>quisitive and wish to know what i</w:t>
      </w:r>
      <w:r w:rsidR="00A312C1" w:rsidRPr="00493E4F">
        <w:t>s happening.</w:t>
      </w:r>
    </w:p>
    <w:p w14:paraId="18DFF65A" w14:textId="77777777" w:rsidR="00493E4F" w:rsidRPr="00493E4F" w:rsidRDefault="00493E4F" w:rsidP="00493E4F"/>
    <w:p w14:paraId="62FAA5D9" w14:textId="77777777" w:rsidR="00493E4F" w:rsidRPr="00493E4F" w:rsidRDefault="00493E4F" w:rsidP="00493E4F">
      <w:r w:rsidRPr="00493E4F">
        <w:t xml:space="preserve">A thick smoke plume has begun to travel towards the </w:t>
      </w:r>
      <w:r w:rsidR="001F019E">
        <w:t>education setting.</w:t>
      </w:r>
    </w:p>
    <w:p w14:paraId="44B956CA" w14:textId="77777777" w:rsidR="00493E4F" w:rsidRPr="00493E4F" w:rsidRDefault="00493E4F" w:rsidP="00493E4F"/>
    <w:p w14:paraId="15435EE0" w14:textId="77777777" w:rsidR="00493E4F" w:rsidRDefault="00493E4F" w:rsidP="00493E4F"/>
    <w:tbl>
      <w:tblPr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0158"/>
      </w:tblGrid>
      <w:tr w:rsidR="00AD323F" w:rsidRPr="00AD323F" w14:paraId="13144665" w14:textId="77777777" w:rsidTr="00DD5206">
        <w:tc>
          <w:tcPr>
            <w:tcW w:w="10420" w:type="dxa"/>
            <w:shd w:val="clear" w:color="auto" w:fill="auto"/>
          </w:tcPr>
          <w:p w14:paraId="549B6288" w14:textId="77777777" w:rsidR="00AD323F" w:rsidRPr="001F019E" w:rsidRDefault="00AD323F" w:rsidP="001F019E">
            <w:pPr>
              <w:numPr>
                <w:ilvl w:val="0"/>
                <w:numId w:val="8"/>
              </w:numPr>
              <w:rPr>
                <w:rStyle w:val="Textbold0"/>
                <w:b w:val="0"/>
                <w:bCs/>
                <w:szCs w:val="22"/>
              </w:rPr>
            </w:pPr>
            <w:r w:rsidRPr="001F019E">
              <w:rPr>
                <w:rStyle w:val="Textbold0"/>
                <w:b w:val="0"/>
                <w:bCs/>
                <w:szCs w:val="22"/>
              </w:rPr>
              <w:t xml:space="preserve">Which organisations should </w:t>
            </w:r>
            <w:r w:rsidR="001F019E">
              <w:rPr>
                <w:rStyle w:val="Textbold0"/>
                <w:b w:val="0"/>
                <w:bCs/>
                <w:szCs w:val="22"/>
              </w:rPr>
              <w:t>you</w:t>
            </w:r>
            <w:r w:rsidR="00A312C1" w:rsidRPr="001F019E">
              <w:rPr>
                <w:rStyle w:val="Textbold0"/>
                <w:b w:val="0"/>
                <w:bCs/>
                <w:szCs w:val="22"/>
              </w:rPr>
              <w:t xml:space="preserve"> contact for advice and </w:t>
            </w:r>
            <w:r w:rsidRPr="001F019E">
              <w:rPr>
                <w:rStyle w:val="Textbold0"/>
                <w:b w:val="0"/>
                <w:bCs/>
                <w:szCs w:val="22"/>
              </w:rPr>
              <w:t>support?</w:t>
            </w:r>
          </w:p>
          <w:p w14:paraId="681FED38" w14:textId="77777777" w:rsidR="00AD323F" w:rsidRPr="001F019E" w:rsidRDefault="00AD323F" w:rsidP="00AD323F">
            <w:pPr>
              <w:rPr>
                <w:rStyle w:val="Textbold0"/>
                <w:b w:val="0"/>
                <w:bCs/>
                <w:szCs w:val="22"/>
              </w:rPr>
            </w:pPr>
          </w:p>
          <w:p w14:paraId="2BDC7A2D" w14:textId="77777777" w:rsidR="00AD323F" w:rsidRPr="001F019E" w:rsidRDefault="00AD323F" w:rsidP="001F019E">
            <w:pPr>
              <w:numPr>
                <w:ilvl w:val="0"/>
                <w:numId w:val="8"/>
              </w:numPr>
              <w:rPr>
                <w:rStyle w:val="Textbold0"/>
                <w:b w:val="0"/>
                <w:bCs/>
                <w:color w:val="000000"/>
                <w:szCs w:val="22"/>
              </w:rPr>
            </w:pPr>
            <w:r w:rsidRPr="001F019E">
              <w:rPr>
                <w:rStyle w:val="Textbold0"/>
                <w:b w:val="0"/>
                <w:bCs/>
                <w:szCs w:val="22"/>
              </w:rPr>
              <w:t>What arrangements are needed for pupils</w:t>
            </w:r>
            <w:r w:rsidR="00A312C1" w:rsidRPr="001F019E">
              <w:rPr>
                <w:rStyle w:val="Textbold0"/>
                <w:b w:val="0"/>
                <w:bCs/>
                <w:szCs w:val="22"/>
              </w:rPr>
              <w:t xml:space="preserve"> distressed by the incident</w:t>
            </w:r>
            <w:r w:rsidRPr="001F019E">
              <w:rPr>
                <w:rStyle w:val="Textbold0"/>
                <w:b w:val="0"/>
                <w:bCs/>
                <w:szCs w:val="22"/>
              </w:rPr>
              <w:t>?</w:t>
            </w:r>
          </w:p>
          <w:p w14:paraId="4447DB5A" w14:textId="77777777" w:rsidR="00EB2932" w:rsidRPr="001F019E" w:rsidRDefault="00EB2932" w:rsidP="00EB2932">
            <w:pPr>
              <w:rPr>
                <w:rStyle w:val="Textbold0"/>
                <w:b w:val="0"/>
                <w:bCs/>
                <w:szCs w:val="22"/>
              </w:rPr>
            </w:pPr>
          </w:p>
          <w:p w14:paraId="13B6DEB8" w14:textId="77777777" w:rsidR="00EB2932" w:rsidRPr="001F019E" w:rsidRDefault="00EB2932" w:rsidP="001F019E">
            <w:pPr>
              <w:numPr>
                <w:ilvl w:val="0"/>
                <w:numId w:val="8"/>
              </w:numPr>
              <w:rPr>
                <w:rStyle w:val="Textbold0"/>
                <w:b w:val="0"/>
                <w:bCs/>
                <w:color w:val="000000"/>
                <w:szCs w:val="22"/>
              </w:rPr>
            </w:pPr>
            <w:r w:rsidRPr="001F019E">
              <w:rPr>
                <w:rStyle w:val="Textbold0"/>
                <w:b w:val="0"/>
                <w:bCs/>
                <w:szCs w:val="22"/>
              </w:rPr>
              <w:t>Are any other actions required?</w:t>
            </w:r>
          </w:p>
          <w:p w14:paraId="698AF635" w14:textId="77777777" w:rsidR="00A312C1" w:rsidRPr="00DD5206" w:rsidRDefault="00A312C1" w:rsidP="00A312C1">
            <w:pPr>
              <w:rPr>
                <w:color w:val="000000"/>
                <w:szCs w:val="22"/>
              </w:rPr>
            </w:pPr>
          </w:p>
        </w:tc>
      </w:tr>
    </w:tbl>
    <w:p w14:paraId="0BDD3CD4" w14:textId="77777777" w:rsidR="00493E4F" w:rsidRDefault="00493E4F" w:rsidP="005C182E"/>
    <w:p w14:paraId="417343F8" w14:textId="77777777" w:rsidR="00493E4F" w:rsidRDefault="00493E4F" w:rsidP="005C182E"/>
    <w:p w14:paraId="7E034859" w14:textId="77777777" w:rsidR="00493E4F" w:rsidRDefault="00493E4F" w:rsidP="005C182E">
      <w:pPr>
        <w:sectPr w:rsidR="00493E4F" w:rsidSect="00665FB1">
          <w:pgSz w:w="11906" w:h="16838"/>
          <w:pgMar w:top="851" w:right="851" w:bottom="851" w:left="851" w:header="567" w:footer="567" w:gutter="0"/>
          <w:cols w:space="708" w:equalWidth="0">
            <w:col w:w="10204" w:space="720"/>
          </w:cols>
          <w:docGrid w:linePitch="360"/>
        </w:sectPr>
      </w:pPr>
    </w:p>
    <w:p w14:paraId="5EFB7491" w14:textId="77777777" w:rsidR="00B04C61" w:rsidRDefault="00B04C61" w:rsidP="00B04C61">
      <w:pPr>
        <w:pStyle w:val="Heading2"/>
      </w:pPr>
      <w:bookmarkStart w:id="4" w:name="_Toc287175222"/>
      <w:r>
        <w:lastRenderedPageBreak/>
        <w:t>Inject 2</w:t>
      </w:r>
      <w:bookmarkEnd w:id="4"/>
    </w:p>
    <w:p w14:paraId="6FB3D0CA" w14:textId="09EEC886" w:rsidR="00B04C61" w:rsidRDefault="00801A13" w:rsidP="00B04C61">
      <w:r>
        <w:rPr>
          <w:noProof/>
        </w:rPr>
        <mc:AlternateContent>
          <mc:Choice Requires="wps">
            <w:drawing>
              <wp:inline distT="0" distB="0" distL="0" distR="0" wp14:anchorId="7DF461EB" wp14:editId="648D95B4">
                <wp:extent cx="6480175" cy="635"/>
                <wp:effectExtent l="16510" t="20320" r="18415" b="17780"/>
                <wp:docPr id="2069972642" name="Line 9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7C86F16" id="Line 94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" strokecolor="silver" strokeweight="2pt">
                <w10:anchorlock/>
              </v:line>
            </w:pict>
          </mc:Fallback>
        </mc:AlternateContent>
      </w:r>
    </w:p>
    <w:p w14:paraId="605DC7B9" w14:textId="77777777" w:rsidR="00B04C61" w:rsidRDefault="00B04C61" w:rsidP="00B04C61"/>
    <w:p w14:paraId="08C3E53E" w14:textId="77777777" w:rsidR="00493E4F" w:rsidRPr="00D474A9" w:rsidRDefault="00CF18AB" w:rsidP="00D474A9">
      <w:pPr>
        <w:rPr>
          <w:rStyle w:val="Textbold0"/>
        </w:rPr>
      </w:pPr>
      <w:r w:rsidRPr="00D474A9">
        <w:rPr>
          <w:rStyle w:val="Textbold0"/>
        </w:rPr>
        <w:t>Scenario time</w:t>
      </w:r>
    </w:p>
    <w:p w14:paraId="5E3E379D" w14:textId="77777777" w:rsidR="00493E4F" w:rsidRPr="00493E4F" w:rsidRDefault="00493E4F" w:rsidP="00493E4F">
      <w:r w:rsidRPr="00493E4F">
        <w:t xml:space="preserve">Thursday, </w:t>
      </w:r>
      <w:smartTag w:uri="urn:schemas-microsoft-com:office:smarttags" w:element="time">
        <w:smartTagPr>
          <w:attr w:name="Minute" w:val="15"/>
          <w:attr w:name="Hour" w:val="13"/>
        </w:smartTagPr>
        <w:r w:rsidRPr="00493E4F">
          <w:t>1.15pm</w:t>
        </w:r>
      </w:smartTag>
      <w:r w:rsidR="0033545B">
        <w:t>.</w:t>
      </w:r>
    </w:p>
    <w:p w14:paraId="13E875CD" w14:textId="77777777" w:rsidR="00493E4F" w:rsidRDefault="00493E4F" w:rsidP="00493E4F"/>
    <w:p w14:paraId="57FC054D" w14:textId="77777777" w:rsidR="0076009C" w:rsidRPr="00493E4F" w:rsidRDefault="0076009C" w:rsidP="00493E4F"/>
    <w:p w14:paraId="7A642DEA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News bulletin</w:t>
      </w:r>
    </w:p>
    <w:p w14:paraId="70426D21" w14:textId="77777777" w:rsidR="00493E4F" w:rsidRPr="00610DBC" w:rsidRDefault="00493E4F" w:rsidP="00610DBC">
      <w:pPr>
        <w:rPr>
          <w:rStyle w:val="Textitalics"/>
        </w:rPr>
      </w:pPr>
      <w:r w:rsidRPr="00610DBC">
        <w:rPr>
          <w:rStyle w:val="Textitalics"/>
        </w:rPr>
        <w:t xml:space="preserve">“Fire </w:t>
      </w:r>
      <w:r w:rsidR="0083637E" w:rsidRPr="00610DBC">
        <w:rPr>
          <w:rStyle w:val="Textitalics"/>
        </w:rPr>
        <w:t>&amp;</w:t>
      </w:r>
      <w:r w:rsidRPr="00610DBC">
        <w:rPr>
          <w:rStyle w:val="Textitalics"/>
        </w:rPr>
        <w:t xml:space="preserve"> rescue crews have managed to contain a lar</w:t>
      </w:r>
      <w:r w:rsidR="00701907">
        <w:rPr>
          <w:rStyle w:val="Textitalics"/>
        </w:rPr>
        <w:t>ge fire at an industrial estate</w:t>
      </w:r>
      <w:r w:rsidRPr="00610DBC">
        <w:rPr>
          <w:rStyle w:val="Textitalics"/>
        </w:rPr>
        <w:t xml:space="preserve"> but there are still toxic fumes rising from the fire. </w:t>
      </w:r>
      <w:proofErr w:type="gramStart"/>
      <w:r w:rsidRPr="00610DBC">
        <w:rPr>
          <w:rStyle w:val="Textitalics"/>
        </w:rPr>
        <w:t>Local residents</w:t>
      </w:r>
      <w:proofErr w:type="gramEnd"/>
      <w:r w:rsidRPr="00610DBC">
        <w:rPr>
          <w:rStyle w:val="Textitalics"/>
        </w:rPr>
        <w:t xml:space="preserve"> are advised to go in, keeping their windows closed. Stay in and please tune in to your local radio station for further information. Pupils and staff at a nearby </w:t>
      </w:r>
      <w:r w:rsidR="001F019E">
        <w:rPr>
          <w:rStyle w:val="Textitalics"/>
        </w:rPr>
        <w:t xml:space="preserve">education setting </w:t>
      </w:r>
      <w:r w:rsidRPr="00610DBC">
        <w:rPr>
          <w:rStyle w:val="Textitalics"/>
        </w:rPr>
        <w:t>are being asked to remain indoors.”</w:t>
      </w:r>
    </w:p>
    <w:p w14:paraId="3F618665" w14:textId="77777777" w:rsidR="00493E4F" w:rsidRDefault="00493E4F" w:rsidP="00493E4F"/>
    <w:p w14:paraId="1B6DB0D4" w14:textId="77777777" w:rsidR="0076009C" w:rsidRPr="00493E4F" w:rsidRDefault="0076009C" w:rsidP="00493E4F"/>
    <w:p w14:paraId="5A256A37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 xml:space="preserve">Information </w:t>
      </w:r>
    </w:p>
    <w:p w14:paraId="68689878" w14:textId="77777777" w:rsidR="00493E4F" w:rsidRPr="00493E4F" w:rsidRDefault="00493E4F" w:rsidP="00493E4F">
      <w:r w:rsidRPr="00493E4F">
        <w:t xml:space="preserve">The smoke plume </w:t>
      </w:r>
      <w:r w:rsidR="00DA231F">
        <w:t>is passing almost</w:t>
      </w:r>
      <w:r w:rsidRPr="00493E4F">
        <w:t xml:space="preserve"> directly over the </w:t>
      </w:r>
      <w:r w:rsidR="001F019E">
        <w:t>education setting</w:t>
      </w:r>
      <w:r w:rsidRPr="00493E4F">
        <w:t xml:space="preserve">. Having seen the smoke, many of the younger pupils are </w:t>
      </w:r>
      <w:r w:rsidR="00DA231F">
        <w:t>becoming increasingly agitated.</w:t>
      </w:r>
    </w:p>
    <w:p w14:paraId="0FAE214B" w14:textId="77777777" w:rsidR="00493E4F" w:rsidRPr="00493E4F" w:rsidRDefault="00493E4F" w:rsidP="00493E4F"/>
    <w:p w14:paraId="263FEABA" w14:textId="77777777" w:rsidR="00493E4F" w:rsidRDefault="00493E4F" w:rsidP="00493E4F">
      <w:r w:rsidRPr="00493E4F">
        <w:t>Altho</w:t>
      </w:r>
      <w:r w:rsidR="00DA231F">
        <w:t>ugh the fire has been contained</w:t>
      </w:r>
      <w:r w:rsidRPr="00493E4F">
        <w:t xml:space="preserve"> the smoke plume </w:t>
      </w:r>
      <w:r w:rsidR="007E0180">
        <w:t>will</w:t>
      </w:r>
      <w:r w:rsidRPr="00493E4F">
        <w:t xml:space="preserve"> persist for </w:t>
      </w:r>
      <w:r w:rsidR="00DA231F">
        <w:t>a considerable length of time</w:t>
      </w:r>
      <w:r w:rsidRPr="00493E4F">
        <w:t>.</w:t>
      </w:r>
      <w:r w:rsidR="004C7A03">
        <w:t xml:space="preserve"> </w:t>
      </w:r>
      <w:r w:rsidR="005A0841">
        <w:t>South Yorkshire</w:t>
      </w:r>
      <w:r w:rsidR="004C7A03" w:rsidRPr="00493E4F">
        <w:t xml:space="preserve"> Fire &amp; Rescue Service are confident the wind direction will change in the next couple of hours and that pupils will be able to return home by 6pm. Until this </w:t>
      </w:r>
      <w:r w:rsidR="005A0841" w:rsidRPr="00493E4F">
        <w:t>time,</w:t>
      </w:r>
      <w:r w:rsidR="004C7A03" w:rsidRPr="00493E4F">
        <w:t xml:space="preserve"> they have</w:t>
      </w:r>
      <w:r w:rsidRPr="00493E4F">
        <w:t xml:space="preserve"> instructed pupils and staff to shelter inside the </w:t>
      </w:r>
      <w:r w:rsidR="001F019E">
        <w:t>education setting.</w:t>
      </w:r>
    </w:p>
    <w:p w14:paraId="7D1CA90C" w14:textId="77777777" w:rsidR="001C3168" w:rsidRDefault="001C3168" w:rsidP="00493E4F"/>
    <w:p w14:paraId="4F8E3C80" w14:textId="77777777" w:rsidR="001C3168" w:rsidRPr="00493E4F" w:rsidRDefault="001C3168" w:rsidP="00493E4F">
      <w:r w:rsidRPr="00493E4F">
        <w:t xml:space="preserve">Despite the </w:t>
      </w:r>
      <w:r>
        <w:t>noxious clouds of smoke many</w:t>
      </w:r>
      <w:r w:rsidRPr="00493E4F">
        <w:t xml:space="preserve"> parents</w:t>
      </w:r>
      <w:r>
        <w:t xml:space="preserve"> / care</w:t>
      </w:r>
      <w:r w:rsidR="001F019E">
        <w:t xml:space="preserve"> give</w:t>
      </w:r>
      <w:r>
        <w:t>rs</w:t>
      </w:r>
      <w:r w:rsidRPr="00493E4F">
        <w:t xml:space="preserve"> have </w:t>
      </w:r>
      <w:r w:rsidR="00244F92">
        <w:t>arrived at</w:t>
      </w:r>
      <w:r>
        <w:t xml:space="preserve"> the </w:t>
      </w:r>
      <w:r w:rsidR="001F019E">
        <w:t xml:space="preserve">education setting </w:t>
      </w:r>
      <w:r>
        <w:t>to ask if they can take their children home</w:t>
      </w:r>
      <w:r w:rsidRPr="00493E4F">
        <w:t>.</w:t>
      </w:r>
    </w:p>
    <w:p w14:paraId="1EB3E02E" w14:textId="77777777" w:rsidR="00493E4F" w:rsidRPr="00493E4F" w:rsidRDefault="00493E4F" w:rsidP="00493E4F"/>
    <w:p w14:paraId="75AC0AD7" w14:textId="77777777" w:rsidR="00493E4F" w:rsidRPr="00493E4F" w:rsidRDefault="00493E4F" w:rsidP="00493E4F"/>
    <w:tbl>
      <w:tblPr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0158"/>
      </w:tblGrid>
      <w:tr w:rsidR="00AD323F" w:rsidRPr="00AD323F" w14:paraId="731A6372" w14:textId="77777777" w:rsidTr="00DD5206">
        <w:tc>
          <w:tcPr>
            <w:tcW w:w="10420" w:type="dxa"/>
            <w:shd w:val="clear" w:color="auto" w:fill="auto"/>
          </w:tcPr>
          <w:p w14:paraId="6428DAE8" w14:textId="77777777" w:rsidR="001F019E" w:rsidRDefault="00AD323F" w:rsidP="001F019E">
            <w:pPr>
              <w:numPr>
                <w:ilvl w:val="0"/>
                <w:numId w:val="10"/>
              </w:numPr>
              <w:rPr>
                <w:rStyle w:val="Textbold0"/>
                <w:b w:val="0"/>
                <w:bCs/>
                <w:szCs w:val="22"/>
              </w:rPr>
            </w:pPr>
            <w:r w:rsidRPr="001F019E">
              <w:rPr>
                <w:rStyle w:val="Textbold0"/>
                <w:b w:val="0"/>
                <w:bCs/>
                <w:szCs w:val="22"/>
              </w:rPr>
              <w:t>What information should be provided to pupils and parents</w:t>
            </w:r>
            <w:r w:rsidR="00E870BA" w:rsidRPr="001F019E">
              <w:rPr>
                <w:rStyle w:val="Textbold0"/>
                <w:b w:val="0"/>
                <w:bCs/>
                <w:szCs w:val="22"/>
              </w:rPr>
              <w:t xml:space="preserve"> / care</w:t>
            </w:r>
            <w:r w:rsidR="001F019E">
              <w:rPr>
                <w:rStyle w:val="Textbold0"/>
                <w:b w:val="0"/>
                <w:bCs/>
                <w:szCs w:val="22"/>
              </w:rPr>
              <w:t xml:space="preserve"> giver</w:t>
            </w:r>
            <w:r w:rsidR="00E870BA" w:rsidRPr="001F019E">
              <w:rPr>
                <w:rStyle w:val="Textbold0"/>
                <w:b w:val="0"/>
                <w:bCs/>
                <w:szCs w:val="22"/>
              </w:rPr>
              <w:t>s</w:t>
            </w:r>
            <w:r w:rsidRPr="001F019E">
              <w:rPr>
                <w:rStyle w:val="Textbold0"/>
                <w:b w:val="0"/>
                <w:bCs/>
                <w:szCs w:val="22"/>
              </w:rPr>
              <w:t>?</w:t>
            </w:r>
            <w:r w:rsidR="007E0180" w:rsidRPr="001F019E">
              <w:rPr>
                <w:rStyle w:val="Textbold0"/>
                <w:b w:val="0"/>
                <w:bCs/>
                <w:szCs w:val="22"/>
              </w:rPr>
              <w:t xml:space="preserve"> </w:t>
            </w:r>
          </w:p>
          <w:p w14:paraId="0E62D96A" w14:textId="77777777" w:rsidR="007E0180" w:rsidRPr="001F019E" w:rsidRDefault="007E0180" w:rsidP="001F019E">
            <w:pPr>
              <w:numPr>
                <w:ilvl w:val="1"/>
                <w:numId w:val="10"/>
              </w:numPr>
              <w:rPr>
                <w:rStyle w:val="Textbold0"/>
                <w:b w:val="0"/>
                <w:bCs/>
                <w:szCs w:val="22"/>
              </w:rPr>
            </w:pPr>
            <w:r w:rsidRPr="001F019E">
              <w:rPr>
                <w:rStyle w:val="Textbold0"/>
                <w:b w:val="0"/>
                <w:bCs/>
                <w:szCs w:val="22"/>
              </w:rPr>
              <w:t>Should parents / care</w:t>
            </w:r>
            <w:r w:rsidR="001F019E">
              <w:rPr>
                <w:rStyle w:val="Textbold0"/>
                <w:b w:val="0"/>
                <w:bCs/>
                <w:szCs w:val="22"/>
              </w:rPr>
              <w:t xml:space="preserve"> give</w:t>
            </w:r>
            <w:r w:rsidRPr="001F019E">
              <w:rPr>
                <w:rStyle w:val="Textbold0"/>
                <w:b w:val="0"/>
                <w:bCs/>
                <w:szCs w:val="22"/>
              </w:rPr>
              <w:t>rs be allowed to take their children home?</w:t>
            </w:r>
          </w:p>
          <w:p w14:paraId="013B76E7" w14:textId="77777777" w:rsidR="00AD323F" w:rsidRPr="001F019E" w:rsidRDefault="00AD323F" w:rsidP="00D474A9">
            <w:pPr>
              <w:rPr>
                <w:rStyle w:val="Textbold0"/>
                <w:b w:val="0"/>
                <w:bCs/>
                <w:szCs w:val="22"/>
              </w:rPr>
            </w:pPr>
          </w:p>
          <w:p w14:paraId="614D22A7" w14:textId="77777777" w:rsidR="001F019E" w:rsidRPr="001F019E" w:rsidRDefault="00AD323F" w:rsidP="001F019E">
            <w:pPr>
              <w:numPr>
                <w:ilvl w:val="0"/>
                <w:numId w:val="10"/>
              </w:numPr>
              <w:rPr>
                <w:rStyle w:val="Textbold0"/>
                <w:b w:val="0"/>
                <w:bCs/>
                <w:color w:val="000000"/>
                <w:szCs w:val="22"/>
              </w:rPr>
            </w:pPr>
            <w:r w:rsidRPr="001F019E">
              <w:rPr>
                <w:rStyle w:val="Textbold0"/>
                <w:b w:val="0"/>
                <w:bCs/>
                <w:szCs w:val="22"/>
              </w:rPr>
              <w:t xml:space="preserve">How can pupils be reassured and made to feel safe? </w:t>
            </w:r>
          </w:p>
          <w:p w14:paraId="67375D59" w14:textId="77777777" w:rsidR="001C3168" w:rsidRPr="001F019E" w:rsidRDefault="00AD323F" w:rsidP="001F019E">
            <w:pPr>
              <w:numPr>
                <w:ilvl w:val="1"/>
                <w:numId w:val="10"/>
              </w:numPr>
              <w:rPr>
                <w:rStyle w:val="Textbold0"/>
                <w:b w:val="0"/>
                <w:bCs/>
                <w:color w:val="000000"/>
                <w:szCs w:val="22"/>
              </w:rPr>
            </w:pPr>
            <w:r w:rsidRPr="001F019E">
              <w:rPr>
                <w:rStyle w:val="Textbold0"/>
                <w:b w:val="0"/>
                <w:bCs/>
                <w:szCs w:val="22"/>
              </w:rPr>
              <w:t xml:space="preserve">Would it be appropriate for a member of the Fire &amp; Rescue Service to </w:t>
            </w:r>
            <w:r w:rsidR="00DA231F" w:rsidRPr="001F019E">
              <w:rPr>
                <w:rStyle w:val="Textbold0"/>
                <w:b w:val="0"/>
                <w:bCs/>
                <w:szCs w:val="22"/>
              </w:rPr>
              <w:t>visit</w:t>
            </w:r>
            <w:r w:rsidRPr="001F019E">
              <w:rPr>
                <w:rStyle w:val="Textbold0"/>
                <w:b w:val="0"/>
                <w:bCs/>
                <w:szCs w:val="22"/>
              </w:rPr>
              <w:t xml:space="preserve"> the </w:t>
            </w:r>
            <w:r w:rsidR="001F019E">
              <w:rPr>
                <w:rStyle w:val="Textbold0"/>
                <w:b w:val="0"/>
                <w:bCs/>
                <w:szCs w:val="22"/>
              </w:rPr>
              <w:t>education setting</w:t>
            </w:r>
            <w:r w:rsidRPr="001F019E">
              <w:rPr>
                <w:rStyle w:val="Textbold0"/>
                <w:b w:val="0"/>
                <w:bCs/>
                <w:szCs w:val="22"/>
              </w:rPr>
              <w:t xml:space="preserve"> to provide reassurance?</w:t>
            </w:r>
          </w:p>
          <w:p w14:paraId="52050E3A" w14:textId="77777777" w:rsidR="001C3168" w:rsidRPr="001F019E" w:rsidRDefault="001C3168" w:rsidP="001C3168">
            <w:pPr>
              <w:rPr>
                <w:rStyle w:val="Textbold0"/>
                <w:b w:val="0"/>
                <w:bCs/>
                <w:szCs w:val="22"/>
              </w:rPr>
            </w:pPr>
          </w:p>
          <w:p w14:paraId="26FF9A51" w14:textId="77777777" w:rsidR="001C3168" w:rsidRPr="001F019E" w:rsidRDefault="001C3168" w:rsidP="001F019E">
            <w:pPr>
              <w:numPr>
                <w:ilvl w:val="0"/>
                <w:numId w:val="10"/>
              </w:numPr>
              <w:rPr>
                <w:rStyle w:val="Textbold0"/>
                <w:b w:val="0"/>
                <w:bCs/>
                <w:szCs w:val="22"/>
              </w:rPr>
            </w:pPr>
            <w:r w:rsidRPr="001F019E">
              <w:rPr>
                <w:rStyle w:val="Textbold0"/>
                <w:b w:val="0"/>
                <w:bCs/>
                <w:szCs w:val="22"/>
              </w:rPr>
              <w:t>Are any additional welfare arrangements needed for pupils and staff (e.g. those with medical needs)?</w:t>
            </w:r>
          </w:p>
          <w:p w14:paraId="36CFE7B3" w14:textId="77777777" w:rsidR="00EB2932" w:rsidRPr="001F019E" w:rsidRDefault="00EB2932" w:rsidP="00EB2932">
            <w:pPr>
              <w:rPr>
                <w:rStyle w:val="Textbold0"/>
                <w:b w:val="0"/>
                <w:bCs/>
                <w:szCs w:val="22"/>
              </w:rPr>
            </w:pPr>
          </w:p>
          <w:p w14:paraId="60F8826F" w14:textId="77777777" w:rsidR="00EB2932" w:rsidRPr="001F019E" w:rsidRDefault="00EB2932" w:rsidP="001F019E">
            <w:pPr>
              <w:numPr>
                <w:ilvl w:val="0"/>
                <w:numId w:val="10"/>
              </w:numPr>
              <w:rPr>
                <w:rStyle w:val="Textbold0"/>
                <w:b w:val="0"/>
                <w:bCs/>
                <w:color w:val="000000"/>
                <w:szCs w:val="22"/>
              </w:rPr>
            </w:pPr>
            <w:r w:rsidRPr="001F019E">
              <w:rPr>
                <w:rStyle w:val="Textbold0"/>
                <w:b w:val="0"/>
                <w:bCs/>
                <w:szCs w:val="22"/>
              </w:rPr>
              <w:t>Are any other actions required?</w:t>
            </w:r>
          </w:p>
          <w:p w14:paraId="38B0D64F" w14:textId="77777777" w:rsidR="00DA231F" w:rsidRPr="00DD5206" w:rsidRDefault="00DA231F" w:rsidP="00DA231F">
            <w:pPr>
              <w:rPr>
                <w:color w:val="000000"/>
                <w:szCs w:val="22"/>
              </w:rPr>
            </w:pPr>
          </w:p>
        </w:tc>
      </w:tr>
    </w:tbl>
    <w:p w14:paraId="566608F2" w14:textId="77777777" w:rsidR="00AD323F" w:rsidRDefault="00AD323F" w:rsidP="00493E4F"/>
    <w:p w14:paraId="2372018F" w14:textId="77777777" w:rsidR="005C182E" w:rsidRDefault="005C182E" w:rsidP="005C182E"/>
    <w:sectPr w:rsidR="005C182E" w:rsidSect="00665FB1">
      <w:pgSz w:w="11906" w:h="16838"/>
      <w:pgMar w:top="851" w:right="851" w:bottom="851" w:left="851" w:header="567" w:footer="567" w:gutter="0"/>
      <w:cols w:space="708" w:equalWidth="0">
        <w:col w:w="10204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DBFD" w14:textId="77777777" w:rsidR="00E37C80" w:rsidRDefault="00E37C80">
      <w:r>
        <w:separator/>
      </w:r>
    </w:p>
  </w:endnote>
  <w:endnote w:type="continuationSeparator" w:id="0">
    <w:p w14:paraId="323051F6" w14:textId="77777777" w:rsidR="00E37C80" w:rsidRDefault="00E3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926C" w14:textId="067AB2A8" w:rsidR="001F019E" w:rsidRPr="00F103FB" w:rsidRDefault="00801A13" w:rsidP="00F103FB">
    <w:pPr>
      <w:pStyle w:val="Footer"/>
      <w:jc w:val="center"/>
      <w:rPr>
        <w:sz w:val="18"/>
        <w:szCs w:val="20"/>
      </w:rPr>
    </w:pPr>
    <w:r>
      <w:rPr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7786D3A" wp14:editId="4BF80F9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816189443" name="MSIPCMe138427aa17dfedb3c9fadbb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 algn="ctr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2032543" w14:textId="77777777" w:rsidR="00F103FB" w:rsidRPr="00CA62A2" w:rsidRDefault="00CA62A2" w:rsidP="00CA62A2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CA62A2">
                            <w:rPr>
                              <w:rFonts w:ascii="Calibri" w:hAnsi="Calibri" w:cs="Calibri"/>
                              <w:sz w:val="20"/>
                            </w:rPr>
                            <w:t>TABLETOP EXERCISE – Smoke Plume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  <w:t>June 2025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86D3A" id="_x0000_t202" coordsize="21600,21600" o:spt="202" path="m,l,21600r21600,l21600,xe">
              <v:stroke joinstyle="miter"/>
              <v:path gradientshapeok="t" o:connecttype="rect"/>
            </v:shapetype>
            <v:shape id="MSIPCMe138427aa17dfedb3c9fadbb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" o:allowincell="f" filled="f" stroked="f" strokecolor="silver" strokeweight="1.75pt">
              <v:textbox inset=",0,,0">
                <w:txbxContent>
                  <w:p w14:paraId="12032543" w14:textId="77777777" w:rsidR="00F103FB" w:rsidRPr="00CA62A2" w:rsidRDefault="00CA62A2" w:rsidP="00CA62A2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CA62A2">
                      <w:rPr>
                        <w:rFonts w:ascii="Calibri" w:hAnsi="Calibri" w:cs="Calibri"/>
                        <w:sz w:val="20"/>
                      </w:rPr>
                      <w:t>TABLETOP EXERCISE – Smoke Plume</w:t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  <w:t>June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03FB" w:rsidRPr="00F103FB">
      <w:rPr>
        <w:sz w:val="18"/>
        <w:szCs w:val="20"/>
      </w:rPr>
      <w:fldChar w:fldCharType="begin"/>
    </w:r>
    <w:r w:rsidR="00F103FB" w:rsidRPr="00F103FB">
      <w:rPr>
        <w:sz w:val="18"/>
        <w:szCs w:val="20"/>
      </w:rPr>
      <w:instrText>PAGE   \* MERGEFORMAT</w:instrText>
    </w:r>
    <w:r w:rsidR="00F103FB" w:rsidRPr="00F103FB">
      <w:rPr>
        <w:sz w:val="18"/>
        <w:szCs w:val="20"/>
      </w:rPr>
      <w:fldChar w:fldCharType="separate"/>
    </w:r>
    <w:r w:rsidR="00F103FB" w:rsidRPr="00F103FB">
      <w:rPr>
        <w:sz w:val="18"/>
        <w:szCs w:val="20"/>
      </w:rPr>
      <w:t>2</w:t>
    </w:r>
    <w:r w:rsidR="00F103FB" w:rsidRPr="00F103FB">
      <w:rPr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D5FE" w14:textId="77777777" w:rsidR="00E37C80" w:rsidRDefault="00E37C80">
      <w:r>
        <w:separator/>
      </w:r>
    </w:p>
  </w:footnote>
  <w:footnote w:type="continuationSeparator" w:id="0">
    <w:p w14:paraId="7386B1ED" w14:textId="77777777" w:rsidR="00E37C80" w:rsidRDefault="00E3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D3C4" w14:textId="77777777" w:rsidR="00432A87" w:rsidRDefault="00432A87" w:rsidP="005663B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4290"/>
    <w:multiLevelType w:val="hybridMultilevel"/>
    <w:tmpl w:val="C0DAF1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758D9"/>
    <w:multiLevelType w:val="multilevel"/>
    <w:tmpl w:val="677C6000"/>
    <w:numStyleLink w:val="Listplussign"/>
  </w:abstractNum>
  <w:abstractNum w:abstractNumId="2" w15:restartNumberingAfterBreak="0">
    <w:nsid w:val="244533F5"/>
    <w:multiLevelType w:val="hybridMultilevel"/>
    <w:tmpl w:val="1BF013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348A9"/>
    <w:multiLevelType w:val="multilevel"/>
    <w:tmpl w:val="0809001D"/>
    <w:styleLink w:val="Listbulletpointwithindentation"/>
    <w:lvl w:ilvl="0">
      <w:start w:val="1"/>
      <w:numFmt w:val="bullet"/>
      <w:lvlText w:val="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4A07AB0"/>
    <w:multiLevelType w:val="multilevel"/>
    <w:tmpl w:val="0809001D"/>
    <w:styleLink w:val="Listbulletpoin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F3A2720"/>
    <w:multiLevelType w:val="multilevel"/>
    <w:tmpl w:val="3EB03D72"/>
    <w:styleLink w:val="Listtickbox"/>
    <w:lvl w:ilvl="0">
      <w:start w:val="1"/>
      <w:numFmt w:val="bullet"/>
      <w:lvlText w:val=""/>
      <w:lvlJc w:val="left"/>
      <w:pPr>
        <w:tabs>
          <w:tab w:val="num" w:pos="360"/>
        </w:tabs>
        <w:ind w:left="680" w:hanging="680"/>
      </w:pPr>
      <w:rPr>
        <w:rFonts w:ascii="Wingdings" w:hAnsi="Wingdings" w:hint="default"/>
        <w:spacing w:val="40"/>
        <w:w w:val="100"/>
        <w:position w:val="-6"/>
        <w:sz w:val="36"/>
        <w:szCs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D501774"/>
    <w:multiLevelType w:val="hybridMultilevel"/>
    <w:tmpl w:val="D91ED6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A1468"/>
    <w:multiLevelType w:val="multilevel"/>
    <w:tmpl w:val="677C6000"/>
    <w:numStyleLink w:val="Listplussign"/>
  </w:abstractNum>
  <w:abstractNum w:abstractNumId="8" w15:restartNumberingAfterBreak="0">
    <w:nsid w:val="63272997"/>
    <w:multiLevelType w:val="multilevel"/>
    <w:tmpl w:val="677C6000"/>
    <w:styleLink w:val="Listplussign"/>
    <w:lvl w:ilvl="0">
      <w:start w:val="1"/>
      <w:numFmt w:val="bullet"/>
      <w:lvlText w:val="+"/>
      <w:lvlJc w:val="left"/>
      <w:pPr>
        <w:tabs>
          <w:tab w:val="num" w:pos="360"/>
        </w:tabs>
        <w:ind w:left="357" w:hanging="357"/>
      </w:pPr>
      <w:rPr>
        <w:rFonts w:ascii="Arial" w:hAnsi="Arial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47A73A2"/>
    <w:multiLevelType w:val="multilevel"/>
    <w:tmpl w:val="677C6000"/>
    <w:numStyleLink w:val="Listplussign"/>
  </w:abstractNum>
  <w:num w:numId="1" w16cid:durableId="702293784">
    <w:abstractNumId w:val="5"/>
  </w:num>
  <w:num w:numId="2" w16cid:durableId="59527038">
    <w:abstractNumId w:val="4"/>
  </w:num>
  <w:num w:numId="3" w16cid:durableId="1806923171">
    <w:abstractNumId w:val="8"/>
  </w:num>
  <w:num w:numId="4" w16cid:durableId="948195876">
    <w:abstractNumId w:val="9"/>
  </w:num>
  <w:num w:numId="5" w16cid:durableId="1843933003">
    <w:abstractNumId w:val="1"/>
  </w:num>
  <w:num w:numId="6" w16cid:durableId="215090786">
    <w:abstractNumId w:val="3"/>
  </w:num>
  <w:num w:numId="7" w16cid:durableId="413629518">
    <w:abstractNumId w:val="7"/>
  </w:num>
  <w:num w:numId="8" w16cid:durableId="92868258">
    <w:abstractNumId w:val="2"/>
  </w:num>
  <w:num w:numId="9" w16cid:durableId="345599193">
    <w:abstractNumId w:val="6"/>
  </w:num>
  <w:num w:numId="10" w16cid:durableId="28011138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 style="mso-position-vertical-relative:line" strokecolor="silver">
      <v:stroke endarrow="block" color="silver" weight="1.75pt"/>
      <o:colormru v:ext="edit" colors="#0f4f75,#fbfb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E0"/>
    <w:rsid w:val="000011E9"/>
    <w:rsid w:val="000014FF"/>
    <w:rsid w:val="00001B0D"/>
    <w:rsid w:val="00001C29"/>
    <w:rsid w:val="00001E15"/>
    <w:rsid w:val="000030FF"/>
    <w:rsid w:val="00003718"/>
    <w:rsid w:val="00004E8A"/>
    <w:rsid w:val="000072EB"/>
    <w:rsid w:val="00007EAC"/>
    <w:rsid w:val="00007FEF"/>
    <w:rsid w:val="00010423"/>
    <w:rsid w:val="000110CF"/>
    <w:rsid w:val="00011681"/>
    <w:rsid w:val="000116E2"/>
    <w:rsid w:val="00012400"/>
    <w:rsid w:val="000146C0"/>
    <w:rsid w:val="0001512E"/>
    <w:rsid w:val="000155FB"/>
    <w:rsid w:val="000164FC"/>
    <w:rsid w:val="00016C17"/>
    <w:rsid w:val="000172D7"/>
    <w:rsid w:val="00017C68"/>
    <w:rsid w:val="0002076F"/>
    <w:rsid w:val="00020A0A"/>
    <w:rsid w:val="00021611"/>
    <w:rsid w:val="00021AD9"/>
    <w:rsid w:val="000231FB"/>
    <w:rsid w:val="0002342D"/>
    <w:rsid w:val="00023936"/>
    <w:rsid w:val="000239A0"/>
    <w:rsid w:val="00023BA4"/>
    <w:rsid w:val="00027740"/>
    <w:rsid w:val="00030EFC"/>
    <w:rsid w:val="0003128A"/>
    <w:rsid w:val="0003476B"/>
    <w:rsid w:val="00036630"/>
    <w:rsid w:val="0003709A"/>
    <w:rsid w:val="00037C19"/>
    <w:rsid w:val="0004036C"/>
    <w:rsid w:val="00040654"/>
    <w:rsid w:val="00040BB9"/>
    <w:rsid w:val="00042C5D"/>
    <w:rsid w:val="00042D74"/>
    <w:rsid w:val="00042E9F"/>
    <w:rsid w:val="0004630C"/>
    <w:rsid w:val="00046389"/>
    <w:rsid w:val="000464D4"/>
    <w:rsid w:val="000477DA"/>
    <w:rsid w:val="0005158E"/>
    <w:rsid w:val="00052583"/>
    <w:rsid w:val="00052F7A"/>
    <w:rsid w:val="0005303C"/>
    <w:rsid w:val="00053AE4"/>
    <w:rsid w:val="00054257"/>
    <w:rsid w:val="00055BC6"/>
    <w:rsid w:val="00056F52"/>
    <w:rsid w:val="000602FD"/>
    <w:rsid w:val="00061190"/>
    <w:rsid w:val="0006233F"/>
    <w:rsid w:val="00062393"/>
    <w:rsid w:val="000638D4"/>
    <w:rsid w:val="00064F89"/>
    <w:rsid w:val="00065158"/>
    <w:rsid w:val="00065CF3"/>
    <w:rsid w:val="00065FDA"/>
    <w:rsid w:val="00066DF7"/>
    <w:rsid w:val="00066F9A"/>
    <w:rsid w:val="0006715E"/>
    <w:rsid w:val="00070520"/>
    <w:rsid w:val="00070AC8"/>
    <w:rsid w:val="00070AD5"/>
    <w:rsid w:val="00070F25"/>
    <w:rsid w:val="00071FE8"/>
    <w:rsid w:val="000721E4"/>
    <w:rsid w:val="00072561"/>
    <w:rsid w:val="00072ED9"/>
    <w:rsid w:val="00073CC7"/>
    <w:rsid w:val="00074458"/>
    <w:rsid w:val="000765D7"/>
    <w:rsid w:val="0007768A"/>
    <w:rsid w:val="00081D15"/>
    <w:rsid w:val="00081D32"/>
    <w:rsid w:val="000826C2"/>
    <w:rsid w:val="00082C67"/>
    <w:rsid w:val="00083634"/>
    <w:rsid w:val="00085B0C"/>
    <w:rsid w:val="0009039F"/>
    <w:rsid w:val="0009197C"/>
    <w:rsid w:val="00093F64"/>
    <w:rsid w:val="00094B6E"/>
    <w:rsid w:val="00094BDF"/>
    <w:rsid w:val="00095AAE"/>
    <w:rsid w:val="0009611C"/>
    <w:rsid w:val="00096860"/>
    <w:rsid w:val="000A0324"/>
    <w:rsid w:val="000A0CA8"/>
    <w:rsid w:val="000A0EF8"/>
    <w:rsid w:val="000A1C49"/>
    <w:rsid w:val="000A4B4B"/>
    <w:rsid w:val="000A504A"/>
    <w:rsid w:val="000A54BA"/>
    <w:rsid w:val="000A55EE"/>
    <w:rsid w:val="000A597B"/>
    <w:rsid w:val="000A5BEE"/>
    <w:rsid w:val="000A6182"/>
    <w:rsid w:val="000A6ECE"/>
    <w:rsid w:val="000A7FEE"/>
    <w:rsid w:val="000B0DE2"/>
    <w:rsid w:val="000B13A3"/>
    <w:rsid w:val="000B1868"/>
    <w:rsid w:val="000B1976"/>
    <w:rsid w:val="000B1E5F"/>
    <w:rsid w:val="000B3938"/>
    <w:rsid w:val="000B425E"/>
    <w:rsid w:val="000B4524"/>
    <w:rsid w:val="000B4F3A"/>
    <w:rsid w:val="000B5BA3"/>
    <w:rsid w:val="000B6411"/>
    <w:rsid w:val="000B6CF5"/>
    <w:rsid w:val="000B70BE"/>
    <w:rsid w:val="000C1A8B"/>
    <w:rsid w:val="000C48E4"/>
    <w:rsid w:val="000C6BCB"/>
    <w:rsid w:val="000C6E14"/>
    <w:rsid w:val="000C6FC3"/>
    <w:rsid w:val="000C75C6"/>
    <w:rsid w:val="000C774A"/>
    <w:rsid w:val="000D2532"/>
    <w:rsid w:val="000D2AA6"/>
    <w:rsid w:val="000D4A7B"/>
    <w:rsid w:val="000D5A38"/>
    <w:rsid w:val="000D5C24"/>
    <w:rsid w:val="000D69E6"/>
    <w:rsid w:val="000D6A26"/>
    <w:rsid w:val="000D6C5C"/>
    <w:rsid w:val="000D72C0"/>
    <w:rsid w:val="000E0805"/>
    <w:rsid w:val="000E2F61"/>
    <w:rsid w:val="000E472C"/>
    <w:rsid w:val="000E4EA5"/>
    <w:rsid w:val="000E599B"/>
    <w:rsid w:val="000E6C94"/>
    <w:rsid w:val="000E748C"/>
    <w:rsid w:val="000E7BC7"/>
    <w:rsid w:val="000E7F50"/>
    <w:rsid w:val="000F0E29"/>
    <w:rsid w:val="000F0F8D"/>
    <w:rsid w:val="000F1A5A"/>
    <w:rsid w:val="000F1FE5"/>
    <w:rsid w:val="000F3219"/>
    <w:rsid w:val="000F379D"/>
    <w:rsid w:val="000F4B38"/>
    <w:rsid w:val="000F4C63"/>
    <w:rsid w:val="000F4D3F"/>
    <w:rsid w:val="000F59CE"/>
    <w:rsid w:val="00100966"/>
    <w:rsid w:val="00101FA1"/>
    <w:rsid w:val="00104890"/>
    <w:rsid w:val="00104A59"/>
    <w:rsid w:val="0010599B"/>
    <w:rsid w:val="001062C8"/>
    <w:rsid w:val="00106997"/>
    <w:rsid w:val="00107391"/>
    <w:rsid w:val="001076C4"/>
    <w:rsid w:val="00107A72"/>
    <w:rsid w:val="00107CC6"/>
    <w:rsid w:val="00110377"/>
    <w:rsid w:val="00110CD8"/>
    <w:rsid w:val="00110F53"/>
    <w:rsid w:val="00111595"/>
    <w:rsid w:val="001122DD"/>
    <w:rsid w:val="00112878"/>
    <w:rsid w:val="00113954"/>
    <w:rsid w:val="00113BED"/>
    <w:rsid w:val="001143DD"/>
    <w:rsid w:val="00114450"/>
    <w:rsid w:val="00114CA3"/>
    <w:rsid w:val="001153B7"/>
    <w:rsid w:val="0011547B"/>
    <w:rsid w:val="001154EC"/>
    <w:rsid w:val="00115C9B"/>
    <w:rsid w:val="001167A6"/>
    <w:rsid w:val="00116869"/>
    <w:rsid w:val="00116D4A"/>
    <w:rsid w:val="00117E29"/>
    <w:rsid w:val="00120298"/>
    <w:rsid w:val="00120EDB"/>
    <w:rsid w:val="00121A00"/>
    <w:rsid w:val="00122709"/>
    <w:rsid w:val="00123E93"/>
    <w:rsid w:val="00124241"/>
    <w:rsid w:val="001249E3"/>
    <w:rsid w:val="00125863"/>
    <w:rsid w:val="00126361"/>
    <w:rsid w:val="00127338"/>
    <w:rsid w:val="001275C0"/>
    <w:rsid w:val="00127AC1"/>
    <w:rsid w:val="001305EB"/>
    <w:rsid w:val="00132182"/>
    <w:rsid w:val="0013264D"/>
    <w:rsid w:val="00132D70"/>
    <w:rsid w:val="0013450E"/>
    <w:rsid w:val="00134C10"/>
    <w:rsid w:val="001350A6"/>
    <w:rsid w:val="001358B9"/>
    <w:rsid w:val="00135EFB"/>
    <w:rsid w:val="00137117"/>
    <w:rsid w:val="001412F9"/>
    <w:rsid w:val="001423BB"/>
    <w:rsid w:val="0014271C"/>
    <w:rsid w:val="001446B6"/>
    <w:rsid w:val="001447F8"/>
    <w:rsid w:val="001449E6"/>
    <w:rsid w:val="00145521"/>
    <w:rsid w:val="001470B2"/>
    <w:rsid w:val="00150AD5"/>
    <w:rsid w:val="00152BE5"/>
    <w:rsid w:val="0015349B"/>
    <w:rsid w:val="00153871"/>
    <w:rsid w:val="001543EB"/>
    <w:rsid w:val="001546E3"/>
    <w:rsid w:val="00155570"/>
    <w:rsid w:val="00155792"/>
    <w:rsid w:val="00156DB5"/>
    <w:rsid w:val="00156DDE"/>
    <w:rsid w:val="00156EE9"/>
    <w:rsid w:val="00157F2A"/>
    <w:rsid w:val="00160525"/>
    <w:rsid w:val="0016239A"/>
    <w:rsid w:val="00162A9D"/>
    <w:rsid w:val="00162CFD"/>
    <w:rsid w:val="001633AE"/>
    <w:rsid w:val="0016465B"/>
    <w:rsid w:val="00164F7F"/>
    <w:rsid w:val="00165894"/>
    <w:rsid w:val="00165B38"/>
    <w:rsid w:val="001660C5"/>
    <w:rsid w:val="0016748E"/>
    <w:rsid w:val="001677A7"/>
    <w:rsid w:val="00167B8A"/>
    <w:rsid w:val="00167BFD"/>
    <w:rsid w:val="0017210D"/>
    <w:rsid w:val="001723CD"/>
    <w:rsid w:val="00174649"/>
    <w:rsid w:val="00175419"/>
    <w:rsid w:val="00175E85"/>
    <w:rsid w:val="00176ADB"/>
    <w:rsid w:val="00176B30"/>
    <w:rsid w:val="00176E3D"/>
    <w:rsid w:val="00177515"/>
    <w:rsid w:val="001775BF"/>
    <w:rsid w:val="001777F4"/>
    <w:rsid w:val="00177E62"/>
    <w:rsid w:val="00180BCB"/>
    <w:rsid w:val="00181C84"/>
    <w:rsid w:val="001823A8"/>
    <w:rsid w:val="00182466"/>
    <w:rsid w:val="001829AC"/>
    <w:rsid w:val="00184694"/>
    <w:rsid w:val="00184797"/>
    <w:rsid w:val="0018528F"/>
    <w:rsid w:val="0018571B"/>
    <w:rsid w:val="00185C1A"/>
    <w:rsid w:val="0018647F"/>
    <w:rsid w:val="0018710D"/>
    <w:rsid w:val="00190B75"/>
    <w:rsid w:val="00190E3B"/>
    <w:rsid w:val="00190E8E"/>
    <w:rsid w:val="001911E1"/>
    <w:rsid w:val="00193A50"/>
    <w:rsid w:val="00195A94"/>
    <w:rsid w:val="00195DFC"/>
    <w:rsid w:val="00195E6E"/>
    <w:rsid w:val="00195F82"/>
    <w:rsid w:val="00196374"/>
    <w:rsid w:val="00196F2C"/>
    <w:rsid w:val="00197276"/>
    <w:rsid w:val="001A0437"/>
    <w:rsid w:val="001A1063"/>
    <w:rsid w:val="001A1578"/>
    <w:rsid w:val="001A1DBD"/>
    <w:rsid w:val="001A1EC1"/>
    <w:rsid w:val="001A2308"/>
    <w:rsid w:val="001A2431"/>
    <w:rsid w:val="001A2B4D"/>
    <w:rsid w:val="001A31AC"/>
    <w:rsid w:val="001A42EE"/>
    <w:rsid w:val="001A5D97"/>
    <w:rsid w:val="001A68FE"/>
    <w:rsid w:val="001A74A0"/>
    <w:rsid w:val="001A7834"/>
    <w:rsid w:val="001A7D68"/>
    <w:rsid w:val="001B2D82"/>
    <w:rsid w:val="001B3FBE"/>
    <w:rsid w:val="001B4B8C"/>
    <w:rsid w:val="001B4BE8"/>
    <w:rsid w:val="001B597C"/>
    <w:rsid w:val="001B5C50"/>
    <w:rsid w:val="001B69C8"/>
    <w:rsid w:val="001B6CF1"/>
    <w:rsid w:val="001C04D2"/>
    <w:rsid w:val="001C1E79"/>
    <w:rsid w:val="001C23F7"/>
    <w:rsid w:val="001C3168"/>
    <w:rsid w:val="001C5169"/>
    <w:rsid w:val="001C539D"/>
    <w:rsid w:val="001C6B8F"/>
    <w:rsid w:val="001C7024"/>
    <w:rsid w:val="001C7039"/>
    <w:rsid w:val="001C757A"/>
    <w:rsid w:val="001D0E3F"/>
    <w:rsid w:val="001D0E72"/>
    <w:rsid w:val="001D183B"/>
    <w:rsid w:val="001D1E17"/>
    <w:rsid w:val="001D2E40"/>
    <w:rsid w:val="001D3E22"/>
    <w:rsid w:val="001D402F"/>
    <w:rsid w:val="001D40C5"/>
    <w:rsid w:val="001D4C86"/>
    <w:rsid w:val="001D759E"/>
    <w:rsid w:val="001E0307"/>
    <w:rsid w:val="001E09BF"/>
    <w:rsid w:val="001E1C09"/>
    <w:rsid w:val="001E1FE4"/>
    <w:rsid w:val="001E2BE4"/>
    <w:rsid w:val="001E3D4E"/>
    <w:rsid w:val="001E4F7A"/>
    <w:rsid w:val="001E4FCD"/>
    <w:rsid w:val="001E61AE"/>
    <w:rsid w:val="001E6511"/>
    <w:rsid w:val="001E6734"/>
    <w:rsid w:val="001E6828"/>
    <w:rsid w:val="001E6F24"/>
    <w:rsid w:val="001F019E"/>
    <w:rsid w:val="001F0B12"/>
    <w:rsid w:val="001F0D94"/>
    <w:rsid w:val="001F2002"/>
    <w:rsid w:val="001F3EA1"/>
    <w:rsid w:val="001F4BA1"/>
    <w:rsid w:val="001F62AA"/>
    <w:rsid w:val="00201E7A"/>
    <w:rsid w:val="00202498"/>
    <w:rsid w:val="00202AB6"/>
    <w:rsid w:val="00202AEC"/>
    <w:rsid w:val="00203F88"/>
    <w:rsid w:val="00204EB5"/>
    <w:rsid w:val="00205C54"/>
    <w:rsid w:val="00205F4C"/>
    <w:rsid w:val="00206560"/>
    <w:rsid w:val="002100B8"/>
    <w:rsid w:val="0021299B"/>
    <w:rsid w:val="00212B7B"/>
    <w:rsid w:val="00212FC3"/>
    <w:rsid w:val="002134E7"/>
    <w:rsid w:val="0021371C"/>
    <w:rsid w:val="00213B85"/>
    <w:rsid w:val="002143CB"/>
    <w:rsid w:val="0021481C"/>
    <w:rsid w:val="002169E8"/>
    <w:rsid w:val="00216AC1"/>
    <w:rsid w:val="0021757D"/>
    <w:rsid w:val="00217C03"/>
    <w:rsid w:val="00220835"/>
    <w:rsid w:val="00220C3E"/>
    <w:rsid w:val="00220D9E"/>
    <w:rsid w:val="002219D9"/>
    <w:rsid w:val="00222A30"/>
    <w:rsid w:val="00223325"/>
    <w:rsid w:val="0022613D"/>
    <w:rsid w:val="00226252"/>
    <w:rsid w:val="00227128"/>
    <w:rsid w:val="00230AF7"/>
    <w:rsid w:val="00232D95"/>
    <w:rsid w:val="00232E1B"/>
    <w:rsid w:val="00232F49"/>
    <w:rsid w:val="00233A88"/>
    <w:rsid w:val="002341BE"/>
    <w:rsid w:val="00235AE1"/>
    <w:rsid w:val="00236692"/>
    <w:rsid w:val="0024292B"/>
    <w:rsid w:val="00243067"/>
    <w:rsid w:val="0024394F"/>
    <w:rsid w:val="00243966"/>
    <w:rsid w:val="00244F92"/>
    <w:rsid w:val="002460A0"/>
    <w:rsid w:val="00247347"/>
    <w:rsid w:val="0024782D"/>
    <w:rsid w:val="00247E8B"/>
    <w:rsid w:val="0025252A"/>
    <w:rsid w:val="0025258F"/>
    <w:rsid w:val="00252837"/>
    <w:rsid w:val="002528A3"/>
    <w:rsid w:val="00253295"/>
    <w:rsid w:val="00253C96"/>
    <w:rsid w:val="00253EFC"/>
    <w:rsid w:val="0025477A"/>
    <w:rsid w:val="00254823"/>
    <w:rsid w:val="0025525E"/>
    <w:rsid w:val="002552E8"/>
    <w:rsid w:val="0025592E"/>
    <w:rsid w:val="00256480"/>
    <w:rsid w:val="00256B7B"/>
    <w:rsid w:val="00257267"/>
    <w:rsid w:val="00257810"/>
    <w:rsid w:val="00257DDF"/>
    <w:rsid w:val="00257EE7"/>
    <w:rsid w:val="002600F7"/>
    <w:rsid w:val="0026094A"/>
    <w:rsid w:val="00260B31"/>
    <w:rsid w:val="0026232A"/>
    <w:rsid w:val="0026242A"/>
    <w:rsid w:val="002626D3"/>
    <w:rsid w:val="00263FC9"/>
    <w:rsid w:val="0026417B"/>
    <w:rsid w:val="002641A2"/>
    <w:rsid w:val="00265ACC"/>
    <w:rsid w:val="00265B66"/>
    <w:rsid w:val="0026787A"/>
    <w:rsid w:val="002709C8"/>
    <w:rsid w:val="00271974"/>
    <w:rsid w:val="00273C1A"/>
    <w:rsid w:val="002742E0"/>
    <w:rsid w:val="00275B68"/>
    <w:rsid w:val="0027643C"/>
    <w:rsid w:val="00276A23"/>
    <w:rsid w:val="00276AFD"/>
    <w:rsid w:val="0027736E"/>
    <w:rsid w:val="00277FA0"/>
    <w:rsid w:val="00280A87"/>
    <w:rsid w:val="00280A92"/>
    <w:rsid w:val="00281C8B"/>
    <w:rsid w:val="00283520"/>
    <w:rsid w:val="00283CBB"/>
    <w:rsid w:val="00284437"/>
    <w:rsid w:val="00284B51"/>
    <w:rsid w:val="0028559F"/>
    <w:rsid w:val="00286A2B"/>
    <w:rsid w:val="00286BAB"/>
    <w:rsid w:val="00286E4C"/>
    <w:rsid w:val="00286E6C"/>
    <w:rsid w:val="00287F63"/>
    <w:rsid w:val="002905AF"/>
    <w:rsid w:val="00290915"/>
    <w:rsid w:val="00291B05"/>
    <w:rsid w:val="00291B40"/>
    <w:rsid w:val="00291FA4"/>
    <w:rsid w:val="0029300E"/>
    <w:rsid w:val="00294231"/>
    <w:rsid w:val="00294925"/>
    <w:rsid w:val="002956EB"/>
    <w:rsid w:val="00295822"/>
    <w:rsid w:val="00295870"/>
    <w:rsid w:val="00296206"/>
    <w:rsid w:val="002A03D6"/>
    <w:rsid w:val="002A0DE8"/>
    <w:rsid w:val="002A16D8"/>
    <w:rsid w:val="002A219F"/>
    <w:rsid w:val="002A29CD"/>
    <w:rsid w:val="002A29DD"/>
    <w:rsid w:val="002A2AC3"/>
    <w:rsid w:val="002A4A4A"/>
    <w:rsid w:val="002A4EF3"/>
    <w:rsid w:val="002A53BC"/>
    <w:rsid w:val="002A5695"/>
    <w:rsid w:val="002A698C"/>
    <w:rsid w:val="002A6AAF"/>
    <w:rsid w:val="002A7881"/>
    <w:rsid w:val="002A7D26"/>
    <w:rsid w:val="002B1B0E"/>
    <w:rsid w:val="002B341D"/>
    <w:rsid w:val="002B3BBB"/>
    <w:rsid w:val="002B3F31"/>
    <w:rsid w:val="002B77F7"/>
    <w:rsid w:val="002B7B86"/>
    <w:rsid w:val="002C0101"/>
    <w:rsid w:val="002C03C5"/>
    <w:rsid w:val="002C0536"/>
    <w:rsid w:val="002C0812"/>
    <w:rsid w:val="002C1006"/>
    <w:rsid w:val="002C1E11"/>
    <w:rsid w:val="002C2871"/>
    <w:rsid w:val="002C2A14"/>
    <w:rsid w:val="002C2AAB"/>
    <w:rsid w:val="002C37C7"/>
    <w:rsid w:val="002C3B00"/>
    <w:rsid w:val="002C4917"/>
    <w:rsid w:val="002C4DBD"/>
    <w:rsid w:val="002C54CA"/>
    <w:rsid w:val="002C6987"/>
    <w:rsid w:val="002C7EA4"/>
    <w:rsid w:val="002C7F37"/>
    <w:rsid w:val="002D27AF"/>
    <w:rsid w:val="002D2BC7"/>
    <w:rsid w:val="002D4AE5"/>
    <w:rsid w:val="002D69CF"/>
    <w:rsid w:val="002D6A76"/>
    <w:rsid w:val="002D6E13"/>
    <w:rsid w:val="002D71D9"/>
    <w:rsid w:val="002D728F"/>
    <w:rsid w:val="002E2DD5"/>
    <w:rsid w:val="002E30A0"/>
    <w:rsid w:val="002E4FE8"/>
    <w:rsid w:val="002E61F1"/>
    <w:rsid w:val="002E6B99"/>
    <w:rsid w:val="002E758F"/>
    <w:rsid w:val="002E7F8C"/>
    <w:rsid w:val="002F1EBA"/>
    <w:rsid w:val="002F2082"/>
    <w:rsid w:val="002F2C21"/>
    <w:rsid w:val="002F3698"/>
    <w:rsid w:val="002F3F0E"/>
    <w:rsid w:val="002F3F19"/>
    <w:rsid w:val="002F42D6"/>
    <w:rsid w:val="002F4C18"/>
    <w:rsid w:val="002F4DEC"/>
    <w:rsid w:val="002F598A"/>
    <w:rsid w:val="002F5E2A"/>
    <w:rsid w:val="002F60F2"/>
    <w:rsid w:val="002F60F8"/>
    <w:rsid w:val="002F7310"/>
    <w:rsid w:val="003022F7"/>
    <w:rsid w:val="00302E64"/>
    <w:rsid w:val="00304B3A"/>
    <w:rsid w:val="0030735B"/>
    <w:rsid w:val="00307B44"/>
    <w:rsid w:val="00307C70"/>
    <w:rsid w:val="00307FCF"/>
    <w:rsid w:val="003104E1"/>
    <w:rsid w:val="0031055A"/>
    <w:rsid w:val="00310AF9"/>
    <w:rsid w:val="00311228"/>
    <w:rsid w:val="00311960"/>
    <w:rsid w:val="00311C9D"/>
    <w:rsid w:val="00311DED"/>
    <w:rsid w:val="0031219D"/>
    <w:rsid w:val="0031264F"/>
    <w:rsid w:val="00312784"/>
    <w:rsid w:val="00312D71"/>
    <w:rsid w:val="00315BC4"/>
    <w:rsid w:val="00315E14"/>
    <w:rsid w:val="00316579"/>
    <w:rsid w:val="00316BA1"/>
    <w:rsid w:val="003171DE"/>
    <w:rsid w:val="00320111"/>
    <w:rsid w:val="003201D4"/>
    <w:rsid w:val="003204A6"/>
    <w:rsid w:val="00320A95"/>
    <w:rsid w:val="00320AA8"/>
    <w:rsid w:val="00320D30"/>
    <w:rsid w:val="003219C7"/>
    <w:rsid w:val="00322395"/>
    <w:rsid w:val="00323147"/>
    <w:rsid w:val="0032373E"/>
    <w:rsid w:val="00323929"/>
    <w:rsid w:val="00323DAB"/>
    <w:rsid w:val="00324E7E"/>
    <w:rsid w:val="0032669D"/>
    <w:rsid w:val="00326CAE"/>
    <w:rsid w:val="00327935"/>
    <w:rsid w:val="00327DF9"/>
    <w:rsid w:val="0033151C"/>
    <w:rsid w:val="003320AA"/>
    <w:rsid w:val="00332601"/>
    <w:rsid w:val="003331C3"/>
    <w:rsid w:val="0033366C"/>
    <w:rsid w:val="00334A77"/>
    <w:rsid w:val="0033545B"/>
    <w:rsid w:val="00337C1E"/>
    <w:rsid w:val="00341187"/>
    <w:rsid w:val="0034132D"/>
    <w:rsid w:val="00341C9A"/>
    <w:rsid w:val="003425E9"/>
    <w:rsid w:val="003461AB"/>
    <w:rsid w:val="003466A8"/>
    <w:rsid w:val="00346A79"/>
    <w:rsid w:val="00351599"/>
    <w:rsid w:val="00351928"/>
    <w:rsid w:val="00352957"/>
    <w:rsid w:val="003529B1"/>
    <w:rsid w:val="00352BCC"/>
    <w:rsid w:val="003531C4"/>
    <w:rsid w:val="00353209"/>
    <w:rsid w:val="00353770"/>
    <w:rsid w:val="003553A6"/>
    <w:rsid w:val="00355F32"/>
    <w:rsid w:val="00357308"/>
    <w:rsid w:val="00357F6B"/>
    <w:rsid w:val="00360CF5"/>
    <w:rsid w:val="003616E0"/>
    <w:rsid w:val="00361E3F"/>
    <w:rsid w:val="00362311"/>
    <w:rsid w:val="0036264F"/>
    <w:rsid w:val="00363F07"/>
    <w:rsid w:val="00364DD6"/>
    <w:rsid w:val="003665D1"/>
    <w:rsid w:val="00367205"/>
    <w:rsid w:val="0037078A"/>
    <w:rsid w:val="00371245"/>
    <w:rsid w:val="003716E3"/>
    <w:rsid w:val="00371702"/>
    <w:rsid w:val="00371F4B"/>
    <w:rsid w:val="00371F5D"/>
    <w:rsid w:val="0037357A"/>
    <w:rsid w:val="0037378E"/>
    <w:rsid w:val="00373BDE"/>
    <w:rsid w:val="003745A2"/>
    <w:rsid w:val="00374DA5"/>
    <w:rsid w:val="00375D6E"/>
    <w:rsid w:val="00381488"/>
    <w:rsid w:val="00382FD1"/>
    <w:rsid w:val="0038331C"/>
    <w:rsid w:val="00383BC3"/>
    <w:rsid w:val="003851D4"/>
    <w:rsid w:val="003861C8"/>
    <w:rsid w:val="00387188"/>
    <w:rsid w:val="003876E5"/>
    <w:rsid w:val="00387FC9"/>
    <w:rsid w:val="0039040C"/>
    <w:rsid w:val="00391A02"/>
    <w:rsid w:val="00391BC5"/>
    <w:rsid w:val="00392E68"/>
    <w:rsid w:val="00393914"/>
    <w:rsid w:val="00393B4B"/>
    <w:rsid w:val="00396076"/>
    <w:rsid w:val="00396230"/>
    <w:rsid w:val="00396676"/>
    <w:rsid w:val="00397F01"/>
    <w:rsid w:val="003A03C1"/>
    <w:rsid w:val="003A0423"/>
    <w:rsid w:val="003A11A3"/>
    <w:rsid w:val="003A2988"/>
    <w:rsid w:val="003A2C50"/>
    <w:rsid w:val="003A3E6A"/>
    <w:rsid w:val="003A4129"/>
    <w:rsid w:val="003A5941"/>
    <w:rsid w:val="003A5E54"/>
    <w:rsid w:val="003A74D0"/>
    <w:rsid w:val="003A7F3D"/>
    <w:rsid w:val="003B1758"/>
    <w:rsid w:val="003B18C8"/>
    <w:rsid w:val="003B24E5"/>
    <w:rsid w:val="003B2BC7"/>
    <w:rsid w:val="003B3090"/>
    <w:rsid w:val="003B35B2"/>
    <w:rsid w:val="003B3D58"/>
    <w:rsid w:val="003B50C3"/>
    <w:rsid w:val="003B515D"/>
    <w:rsid w:val="003B5423"/>
    <w:rsid w:val="003B5593"/>
    <w:rsid w:val="003B61AE"/>
    <w:rsid w:val="003B62CB"/>
    <w:rsid w:val="003B6C6C"/>
    <w:rsid w:val="003B7D16"/>
    <w:rsid w:val="003B7FD8"/>
    <w:rsid w:val="003C20AC"/>
    <w:rsid w:val="003C3087"/>
    <w:rsid w:val="003C3295"/>
    <w:rsid w:val="003C341E"/>
    <w:rsid w:val="003C3668"/>
    <w:rsid w:val="003C3707"/>
    <w:rsid w:val="003C39A4"/>
    <w:rsid w:val="003C68C0"/>
    <w:rsid w:val="003C6D37"/>
    <w:rsid w:val="003D03DA"/>
    <w:rsid w:val="003D099F"/>
    <w:rsid w:val="003D153E"/>
    <w:rsid w:val="003D15AD"/>
    <w:rsid w:val="003D1B3E"/>
    <w:rsid w:val="003D212D"/>
    <w:rsid w:val="003D3090"/>
    <w:rsid w:val="003D492B"/>
    <w:rsid w:val="003D5135"/>
    <w:rsid w:val="003D5279"/>
    <w:rsid w:val="003D6860"/>
    <w:rsid w:val="003E0B2D"/>
    <w:rsid w:val="003E1756"/>
    <w:rsid w:val="003E186F"/>
    <w:rsid w:val="003E247A"/>
    <w:rsid w:val="003E2F47"/>
    <w:rsid w:val="003E3015"/>
    <w:rsid w:val="003E4097"/>
    <w:rsid w:val="003E4ABC"/>
    <w:rsid w:val="003E4CCF"/>
    <w:rsid w:val="003E4E5B"/>
    <w:rsid w:val="003E7AE4"/>
    <w:rsid w:val="003E7CDC"/>
    <w:rsid w:val="003F144C"/>
    <w:rsid w:val="003F191C"/>
    <w:rsid w:val="003F3174"/>
    <w:rsid w:val="003F317E"/>
    <w:rsid w:val="003F456B"/>
    <w:rsid w:val="003F5E03"/>
    <w:rsid w:val="003F6700"/>
    <w:rsid w:val="003F7B79"/>
    <w:rsid w:val="003F7FEF"/>
    <w:rsid w:val="00400290"/>
    <w:rsid w:val="0040198B"/>
    <w:rsid w:val="0040299A"/>
    <w:rsid w:val="00402AE0"/>
    <w:rsid w:val="00403811"/>
    <w:rsid w:val="00403885"/>
    <w:rsid w:val="00403B68"/>
    <w:rsid w:val="004054A4"/>
    <w:rsid w:val="004065B4"/>
    <w:rsid w:val="00406B91"/>
    <w:rsid w:val="00407840"/>
    <w:rsid w:val="00410521"/>
    <w:rsid w:val="00410AF5"/>
    <w:rsid w:val="004125F0"/>
    <w:rsid w:val="00412A8F"/>
    <w:rsid w:val="00413FD5"/>
    <w:rsid w:val="004146ED"/>
    <w:rsid w:val="00414AC6"/>
    <w:rsid w:val="00415825"/>
    <w:rsid w:val="0041592D"/>
    <w:rsid w:val="00416640"/>
    <w:rsid w:val="00416FD1"/>
    <w:rsid w:val="00417685"/>
    <w:rsid w:val="0042080E"/>
    <w:rsid w:val="00421229"/>
    <w:rsid w:val="00422792"/>
    <w:rsid w:val="004228AD"/>
    <w:rsid w:val="00423884"/>
    <w:rsid w:val="004241D2"/>
    <w:rsid w:val="004260D2"/>
    <w:rsid w:val="0043217C"/>
    <w:rsid w:val="00432A87"/>
    <w:rsid w:val="00432E46"/>
    <w:rsid w:val="00435F58"/>
    <w:rsid w:val="00437916"/>
    <w:rsid w:val="0044055F"/>
    <w:rsid w:val="004423EC"/>
    <w:rsid w:val="004431F5"/>
    <w:rsid w:val="00443AF5"/>
    <w:rsid w:val="00446588"/>
    <w:rsid w:val="00447314"/>
    <w:rsid w:val="004474A4"/>
    <w:rsid w:val="00447592"/>
    <w:rsid w:val="00447FD0"/>
    <w:rsid w:val="00450A1C"/>
    <w:rsid w:val="00452F48"/>
    <w:rsid w:val="004539A8"/>
    <w:rsid w:val="00453EC5"/>
    <w:rsid w:val="004550EC"/>
    <w:rsid w:val="004552BB"/>
    <w:rsid w:val="004560ED"/>
    <w:rsid w:val="004570C7"/>
    <w:rsid w:val="0046007F"/>
    <w:rsid w:val="00460295"/>
    <w:rsid w:val="00460FF4"/>
    <w:rsid w:val="0046175E"/>
    <w:rsid w:val="00463637"/>
    <w:rsid w:val="0046444C"/>
    <w:rsid w:val="00464A66"/>
    <w:rsid w:val="00467B5F"/>
    <w:rsid w:val="0047030D"/>
    <w:rsid w:val="00470407"/>
    <w:rsid w:val="004705A9"/>
    <w:rsid w:val="00471D9C"/>
    <w:rsid w:val="00472334"/>
    <w:rsid w:val="004723CC"/>
    <w:rsid w:val="00472542"/>
    <w:rsid w:val="004731A6"/>
    <w:rsid w:val="004736E0"/>
    <w:rsid w:val="00473AD3"/>
    <w:rsid w:val="00473F26"/>
    <w:rsid w:val="00474482"/>
    <w:rsid w:val="004747CC"/>
    <w:rsid w:val="00475058"/>
    <w:rsid w:val="00475CC3"/>
    <w:rsid w:val="00480126"/>
    <w:rsid w:val="0048079B"/>
    <w:rsid w:val="00481379"/>
    <w:rsid w:val="00481415"/>
    <w:rsid w:val="00481B11"/>
    <w:rsid w:val="00482C0B"/>
    <w:rsid w:val="0048331A"/>
    <w:rsid w:val="00484340"/>
    <w:rsid w:val="00485401"/>
    <w:rsid w:val="00485893"/>
    <w:rsid w:val="00486AD2"/>
    <w:rsid w:val="00487B9D"/>
    <w:rsid w:val="00492419"/>
    <w:rsid w:val="00492634"/>
    <w:rsid w:val="0049313F"/>
    <w:rsid w:val="00493E4F"/>
    <w:rsid w:val="00495792"/>
    <w:rsid w:val="00495B04"/>
    <w:rsid w:val="00496358"/>
    <w:rsid w:val="004978CE"/>
    <w:rsid w:val="004A08B2"/>
    <w:rsid w:val="004A0B1C"/>
    <w:rsid w:val="004A0C1E"/>
    <w:rsid w:val="004A14D5"/>
    <w:rsid w:val="004A375B"/>
    <w:rsid w:val="004A6847"/>
    <w:rsid w:val="004B0A7C"/>
    <w:rsid w:val="004B15A6"/>
    <w:rsid w:val="004B18CC"/>
    <w:rsid w:val="004B1A2F"/>
    <w:rsid w:val="004B27CB"/>
    <w:rsid w:val="004B348E"/>
    <w:rsid w:val="004B392A"/>
    <w:rsid w:val="004B4338"/>
    <w:rsid w:val="004B4AF1"/>
    <w:rsid w:val="004B5466"/>
    <w:rsid w:val="004B55D6"/>
    <w:rsid w:val="004B5C48"/>
    <w:rsid w:val="004B6A15"/>
    <w:rsid w:val="004B73CE"/>
    <w:rsid w:val="004B77AB"/>
    <w:rsid w:val="004B7966"/>
    <w:rsid w:val="004C17AC"/>
    <w:rsid w:val="004C270C"/>
    <w:rsid w:val="004C2867"/>
    <w:rsid w:val="004C29C6"/>
    <w:rsid w:val="004C3084"/>
    <w:rsid w:val="004C390A"/>
    <w:rsid w:val="004C440F"/>
    <w:rsid w:val="004C4491"/>
    <w:rsid w:val="004C479A"/>
    <w:rsid w:val="004C48B2"/>
    <w:rsid w:val="004C71CB"/>
    <w:rsid w:val="004C72EB"/>
    <w:rsid w:val="004C7A03"/>
    <w:rsid w:val="004C7B04"/>
    <w:rsid w:val="004D1108"/>
    <w:rsid w:val="004D259D"/>
    <w:rsid w:val="004D572F"/>
    <w:rsid w:val="004D5786"/>
    <w:rsid w:val="004D5B1C"/>
    <w:rsid w:val="004D6760"/>
    <w:rsid w:val="004D6D87"/>
    <w:rsid w:val="004D6E1F"/>
    <w:rsid w:val="004D7BEF"/>
    <w:rsid w:val="004D7E61"/>
    <w:rsid w:val="004E20F6"/>
    <w:rsid w:val="004E38A7"/>
    <w:rsid w:val="004E3DB4"/>
    <w:rsid w:val="004E460A"/>
    <w:rsid w:val="004E56B1"/>
    <w:rsid w:val="004E65BD"/>
    <w:rsid w:val="004E6950"/>
    <w:rsid w:val="004E7852"/>
    <w:rsid w:val="004F1782"/>
    <w:rsid w:val="004F1D08"/>
    <w:rsid w:val="004F25FA"/>
    <w:rsid w:val="004F2AC0"/>
    <w:rsid w:val="004F2B0D"/>
    <w:rsid w:val="004F4444"/>
    <w:rsid w:val="004F5870"/>
    <w:rsid w:val="004F5F2A"/>
    <w:rsid w:val="004F6F16"/>
    <w:rsid w:val="004F7854"/>
    <w:rsid w:val="004F7B78"/>
    <w:rsid w:val="005025FD"/>
    <w:rsid w:val="00502988"/>
    <w:rsid w:val="005037C4"/>
    <w:rsid w:val="005038EF"/>
    <w:rsid w:val="005042E5"/>
    <w:rsid w:val="0050480E"/>
    <w:rsid w:val="00504F3A"/>
    <w:rsid w:val="005054C9"/>
    <w:rsid w:val="0050578A"/>
    <w:rsid w:val="005065DB"/>
    <w:rsid w:val="00506CB0"/>
    <w:rsid w:val="00507666"/>
    <w:rsid w:val="00507B62"/>
    <w:rsid w:val="00511FB1"/>
    <w:rsid w:val="005147A8"/>
    <w:rsid w:val="00514E45"/>
    <w:rsid w:val="00515308"/>
    <w:rsid w:val="00515421"/>
    <w:rsid w:val="00515B9A"/>
    <w:rsid w:val="0051626A"/>
    <w:rsid w:val="005179AB"/>
    <w:rsid w:val="00517C26"/>
    <w:rsid w:val="0052004E"/>
    <w:rsid w:val="00521DCB"/>
    <w:rsid w:val="00522213"/>
    <w:rsid w:val="00522DEF"/>
    <w:rsid w:val="0052332C"/>
    <w:rsid w:val="00524FBE"/>
    <w:rsid w:val="005252ED"/>
    <w:rsid w:val="00526A7F"/>
    <w:rsid w:val="00526C2D"/>
    <w:rsid w:val="0053034A"/>
    <w:rsid w:val="005311CD"/>
    <w:rsid w:val="0053144E"/>
    <w:rsid w:val="00532423"/>
    <w:rsid w:val="00536140"/>
    <w:rsid w:val="005367CD"/>
    <w:rsid w:val="00536F25"/>
    <w:rsid w:val="005371DA"/>
    <w:rsid w:val="005373A6"/>
    <w:rsid w:val="005405C6"/>
    <w:rsid w:val="00540A98"/>
    <w:rsid w:val="00541841"/>
    <w:rsid w:val="005418BA"/>
    <w:rsid w:val="00541E94"/>
    <w:rsid w:val="00542647"/>
    <w:rsid w:val="00542E05"/>
    <w:rsid w:val="00543079"/>
    <w:rsid w:val="00543456"/>
    <w:rsid w:val="005438B8"/>
    <w:rsid w:val="005442A9"/>
    <w:rsid w:val="00544E10"/>
    <w:rsid w:val="005452FD"/>
    <w:rsid w:val="00545752"/>
    <w:rsid w:val="0054649F"/>
    <w:rsid w:val="00546EFD"/>
    <w:rsid w:val="00550F87"/>
    <w:rsid w:val="00551D07"/>
    <w:rsid w:val="0055234E"/>
    <w:rsid w:val="00552501"/>
    <w:rsid w:val="00553367"/>
    <w:rsid w:val="00553713"/>
    <w:rsid w:val="0055393A"/>
    <w:rsid w:val="00554F10"/>
    <w:rsid w:val="0055670C"/>
    <w:rsid w:val="0055695F"/>
    <w:rsid w:val="00557124"/>
    <w:rsid w:val="00557588"/>
    <w:rsid w:val="0056009C"/>
    <w:rsid w:val="005607DE"/>
    <w:rsid w:val="00562ACF"/>
    <w:rsid w:val="005638E6"/>
    <w:rsid w:val="00563A47"/>
    <w:rsid w:val="00563F66"/>
    <w:rsid w:val="00564403"/>
    <w:rsid w:val="00564A00"/>
    <w:rsid w:val="005663B7"/>
    <w:rsid w:val="00566774"/>
    <w:rsid w:val="00570075"/>
    <w:rsid w:val="00570101"/>
    <w:rsid w:val="00570451"/>
    <w:rsid w:val="00570720"/>
    <w:rsid w:val="00571C6F"/>
    <w:rsid w:val="005724C9"/>
    <w:rsid w:val="0057268A"/>
    <w:rsid w:val="005734E5"/>
    <w:rsid w:val="00573687"/>
    <w:rsid w:val="00573756"/>
    <w:rsid w:val="0057665F"/>
    <w:rsid w:val="00576800"/>
    <w:rsid w:val="005772A4"/>
    <w:rsid w:val="00577B56"/>
    <w:rsid w:val="00580249"/>
    <w:rsid w:val="005808B4"/>
    <w:rsid w:val="00581277"/>
    <w:rsid w:val="00581650"/>
    <w:rsid w:val="005823D5"/>
    <w:rsid w:val="00582A03"/>
    <w:rsid w:val="00582E01"/>
    <w:rsid w:val="0058320B"/>
    <w:rsid w:val="00583CEF"/>
    <w:rsid w:val="00583EE8"/>
    <w:rsid w:val="005841B5"/>
    <w:rsid w:val="00584645"/>
    <w:rsid w:val="00584C5D"/>
    <w:rsid w:val="005855C2"/>
    <w:rsid w:val="00586602"/>
    <w:rsid w:val="00587F99"/>
    <w:rsid w:val="005909B2"/>
    <w:rsid w:val="005916A1"/>
    <w:rsid w:val="00592407"/>
    <w:rsid w:val="005932C3"/>
    <w:rsid w:val="0059380D"/>
    <w:rsid w:val="00593CB9"/>
    <w:rsid w:val="005949E9"/>
    <w:rsid w:val="00594BFF"/>
    <w:rsid w:val="00594DD9"/>
    <w:rsid w:val="00595238"/>
    <w:rsid w:val="0059610C"/>
    <w:rsid w:val="0059652B"/>
    <w:rsid w:val="00596BF0"/>
    <w:rsid w:val="005977D5"/>
    <w:rsid w:val="005A0841"/>
    <w:rsid w:val="005A0A39"/>
    <w:rsid w:val="005A15C9"/>
    <w:rsid w:val="005A19AF"/>
    <w:rsid w:val="005A2052"/>
    <w:rsid w:val="005A22A6"/>
    <w:rsid w:val="005A2A6C"/>
    <w:rsid w:val="005A3288"/>
    <w:rsid w:val="005A3EB2"/>
    <w:rsid w:val="005A471D"/>
    <w:rsid w:val="005A4858"/>
    <w:rsid w:val="005A4C71"/>
    <w:rsid w:val="005A68D2"/>
    <w:rsid w:val="005A6C6C"/>
    <w:rsid w:val="005A6C98"/>
    <w:rsid w:val="005A7319"/>
    <w:rsid w:val="005A7365"/>
    <w:rsid w:val="005A7CEA"/>
    <w:rsid w:val="005B1697"/>
    <w:rsid w:val="005B265E"/>
    <w:rsid w:val="005B2FDA"/>
    <w:rsid w:val="005B3261"/>
    <w:rsid w:val="005B443A"/>
    <w:rsid w:val="005B559F"/>
    <w:rsid w:val="005B62AA"/>
    <w:rsid w:val="005B64DC"/>
    <w:rsid w:val="005B67BF"/>
    <w:rsid w:val="005B697B"/>
    <w:rsid w:val="005B6EF6"/>
    <w:rsid w:val="005B7EB4"/>
    <w:rsid w:val="005C009D"/>
    <w:rsid w:val="005C0A77"/>
    <w:rsid w:val="005C0F53"/>
    <w:rsid w:val="005C1445"/>
    <w:rsid w:val="005C145A"/>
    <w:rsid w:val="005C182E"/>
    <w:rsid w:val="005C24F3"/>
    <w:rsid w:val="005C286A"/>
    <w:rsid w:val="005C2BB9"/>
    <w:rsid w:val="005C2FD2"/>
    <w:rsid w:val="005C3BC9"/>
    <w:rsid w:val="005C44A7"/>
    <w:rsid w:val="005C4C22"/>
    <w:rsid w:val="005C5CDF"/>
    <w:rsid w:val="005C632C"/>
    <w:rsid w:val="005C71B7"/>
    <w:rsid w:val="005C7206"/>
    <w:rsid w:val="005C772F"/>
    <w:rsid w:val="005D0B11"/>
    <w:rsid w:val="005D2916"/>
    <w:rsid w:val="005D323D"/>
    <w:rsid w:val="005D32B2"/>
    <w:rsid w:val="005D3C91"/>
    <w:rsid w:val="005D5DC3"/>
    <w:rsid w:val="005D7367"/>
    <w:rsid w:val="005D789B"/>
    <w:rsid w:val="005E366F"/>
    <w:rsid w:val="005E3D32"/>
    <w:rsid w:val="005E3F23"/>
    <w:rsid w:val="005E568A"/>
    <w:rsid w:val="005E6760"/>
    <w:rsid w:val="005E6911"/>
    <w:rsid w:val="005E6CCD"/>
    <w:rsid w:val="005E73D2"/>
    <w:rsid w:val="005E7792"/>
    <w:rsid w:val="005F01D3"/>
    <w:rsid w:val="005F023E"/>
    <w:rsid w:val="005F0C14"/>
    <w:rsid w:val="005F1F56"/>
    <w:rsid w:val="005F3B79"/>
    <w:rsid w:val="005F70ED"/>
    <w:rsid w:val="006009D4"/>
    <w:rsid w:val="00601984"/>
    <w:rsid w:val="00601FD8"/>
    <w:rsid w:val="00602AD1"/>
    <w:rsid w:val="00604076"/>
    <w:rsid w:val="0060429A"/>
    <w:rsid w:val="006050A7"/>
    <w:rsid w:val="006056D5"/>
    <w:rsid w:val="00606E6E"/>
    <w:rsid w:val="0060764E"/>
    <w:rsid w:val="006079A1"/>
    <w:rsid w:val="00607A57"/>
    <w:rsid w:val="006106DF"/>
    <w:rsid w:val="00610DBC"/>
    <w:rsid w:val="006136D3"/>
    <w:rsid w:val="006144E1"/>
    <w:rsid w:val="00614C6A"/>
    <w:rsid w:val="00616E41"/>
    <w:rsid w:val="0061730F"/>
    <w:rsid w:val="006209DB"/>
    <w:rsid w:val="00621754"/>
    <w:rsid w:val="0062263D"/>
    <w:rsid w:val="006234DC"/>
    <w:rsid w:val="006237BF"/>
    <w:rsid w:val="00623A33"/>
    <w:rsid w:val="00623E91"/>
    <w:rsid w:val="00623F15"/>
    <w:rsid w:val="006241FA"/>
    <w:rsid w:val="00625755"/>
    <w:rsid w:val="006258D7"/>
    <w:rsid w:val="006260C5"/>
    <w:rsid w:val="00626924"/>
    <w:rsid w:val="006269A1"/>
    <w:rsid w:val="00626F49"/>
    <w:rsid w:val="00631C03"/>
    <w:rsid w:val="006340ED"/>
    <w:rsid w:val="006354F5"/>
    <w:rsid w:val="00635CAB"/>
    <w:rsid w:val="00635D14"/>
    <w:rsid w:val="00635DA5"/>
    <w:rsid w:val="00636198"/>
    <w:rsid w:val="006369D4"/>
    <w:rsid w:val="00636D3E"/>
    <w:rsid w:val="00636FC5"/>
    <w:rsid w:val="00637984"/>
    <w:rsid w:val="00637F7F"/>
    <w:rsid w:val="00643B48"/>
    <w:rsid w:val="00644C64"/>
    <w:rsid w:val="006455CD"/>
    <w:rsid w:val="0064616D"/>
    <w:rsid w:val="00646774"/>
    <w:rsid w:val="0064774C"/>
    <w:rsid w:val="00650652"/>
    <w:rsid w:val="006519D1"/>
    <w:rsid w:val="0065390C"/>
    <w:rsid w:val="006540F3"/>
    <w:rsid w:val="00654C55"/>
    <w:rsid w:val="0065577A"/>
    <w:rsid w:val="00656B13"/>
    <w:rsid w:val="00657F14"/>
    <w:rsid w:val="00660B24"/>
    <w:rsid w:val="00660E6B"/>
    <w:rsid w:val="006618E7"/>
    <w:rsid w:val="00662732"/>
    <w:rsid w:val="006629BE"/>
    <w:rsid w:val="00662DCA"/>
    <w:rsid w:val="0066464D"/>
    <w:rsid w:val="00665FB1"/>
    <w:rsid w:val="006666CC"/>
    <w:rsid w:val="00666799"/>
    <w:rsid w:val="00666900"/>
    <w:rsid w:val="00666921"/>
    <w:rsid w:val="00673550"/>
    <w:rsid w:val="00673A17"/>
    <w:rsid w:val="00674173"/>
    <w:rsid w:val="00680081"/>
    <w:rsid w:val="0068149A"/>
    <w:rsid w:val="00681689"/>
    <w:rsid w:val="0068309E"/>
    <w:rsid w:val="0068345D"/>
    <w:rsid w:val="006846F5"/>
    <w:rsid w:val="00685577"/>
    <w:rsid w:val="00687004"/>
    <w:rsid w:val="00687138"/>
    <w:rsid w:val="006877B6"/>
    <w:rsid w:val="0068794A"/>
    <w:rsid w:val="00690529"/>
    <w:rsid w:val="00693204"/>
    <w:rsid w:val="0069504A"/>
    <w:rsid w:val="006964D4"/>
    <w:rsid w:val="00696A82"/>
    <w:rsid w:val="006A0E1E"/>
    <w:rsid w:val="006A1130"/>
    <w:rsid w:val="006A11DF"/>
    <w:rsid w:val="006A1DC9"/>
    <w:rsid w:val="006A1E84"/>
    <w:rsid w:val="006A23E3"/>
    <w:rsid w:val="006A2D22"/>
    <w:rsid w:val="006A36BF"/>
    <w:rsid w:val="006A432C"/>
    <w:rsid w:val="006A684F"/>
    <w:rsid w:val="006A68F5"/>
    <w:rsid w:val="006A6D80"/>
    <w:rsid w:val="006A7AC7"/>
    <w:rsid w:val="006B0227"/>
    <w:rsid w:val="006B103B"/>
    <w:rsid w:val="006B3A11"/>
    <w:rsid w:val="006B4716"/>
    <w:rsid w:val="006B4980"/>
    <w:rsid w:val="006B62D6"/>
    <w:rsid w:val="006B75A4"/>
    <w:rsid w:val="006B7CAD"/>
    <w:rsid w:val="006C04BB"/>
    <w:rsid w:val="006C08BB"/>
    <w:rsid w:val="006C1089"/>
    <w:rsid w:val="006C18BF"/>
    <w:rsid w:val="006C3FA1"/>
    <w:rsid w:val="006C4CB1"/>
    <w:rsid w:val="006C58F2"/>
    <w:rsid w:val="006C6326"/>
    <w:rsid w:val="006C769A"/>
    <w:rsid w:val="006C7867"/>
    <w:rsid w:val="006C7C37"/>
    <w:rsid w:val="006C7E2D"/>
    <w:rsid w:val="006C7F9A"/>
    <w:rsid w:val="006D1A1C"/>
    <w:rsid w:val="006D20E4"/>
    <w:rsid w:val="006D2898"/>
    <w:rsid w:val="006D2CAA"/>
    <w:rsid w:val="006D3319"/>
    <w:rsid w:val="006D3C5C"/>
    <w:rsid w:val="006D4FFB"/>
    <w:rsid w:val="006D5993"/>
    <w:rsid w:val="006D59E7"/>
    <w:rsid w:val="006D6195"/>
    <w:rsid w:val="006D6342"/>
    <w:rsid w:val="006D776E"/>
    <w:rsid w:val="006E0559"/>
    <w:rsid w:val="006E16A2"/>
    <w:rsid w:val="006E22A1"/>
    <w:rsid w:val="006E246C"/>
    <w:rsid w:val="006E30E9"/>
    <w:rsid w:val="006E364F"/>
    <w:rsid w:val="006E6098"/>
    <w:rsid w:val="006E71BC"/>
    <w:rsid w:val="006E750A"/>
    <w:rsid w:val="006E7D3E"/>
    <w:rsid w:val="006F02B2"/>
    <w:rsid w:val="006F118E"/>
    <w:rsid w:val="006F11E5"/>
    <w:rsid w:val="006F1CB8"/>
    <w:rsid w:val="006F1EA6"/>
    <w:rsid w:val="006F34FE"/>
    <w:rsid w:val="006F40A0"/>
    <w:rsid w:val="006F45B9"/>
    <w:rsid w:val="006F6348"/>
    <w:rsid w:val="006F6B2E"/>
    <w:rsid w:val="006F6C0D"/>
    <w:rsid w:val="00700328"/>
    <w:rsid w:val="00701907"/>
    <w:rsid w:val="007032D2"/>
    <w:rsid w:val="00703FFC"/>
    <w:rsid w:val="0070469A"/>
    <w:rsid w:val="007048EB"/>
    <w:rsid w:val="007053EA"/>
    <w:rsid w:val="00706209"/>
    <w:rsid w:val="007072FF"/>
    <w:rsid w:val="0070730C"/>
    <w:rsid w:val="00710942"/>
    <w:rsid w:val="00710A9D"/>
    <w:rsid w:val="00712894"/>
    <w:rsid w:val="00712E3C"/>
    <w:rsid w:val="00713029"/>
    <w:rsid w:val="00713BF5"/>
    <w:rsid w:val="007143F6"/>
    <w:rsid w:val="00714870"/>
    <w:rsid w:val="00714D66"/>
    <w:rsid w:val="00715E18"/>
    <w:rsid w:val="00715F05"/>
    <w:rsid w:val="00716A9F"/>
    <w:rsid w:val="00717091"/>
    <w:rsid w:val="007170E6"/>
    <w:rsid w:val="00717E25"/>
    <w:rsid w:val="00720A68"/>
    <w:rsid w:val="007218DC"/>
    <w:rsid w:val="007223EA"/>
    <w:rsid w:val="00723448"/>
    <w:rsid w:val="00723931"/>
    <w:rsid w:val="00725C53"/>
    <w:rsid w:val="00727417"/>
    <w:rsid w:val="00727696"/>
    <w:rsid w:val="007303EB"/>
    <w:rsid w:val="007324C9"/>
    <w:rsid w:val="00732502"/>
    <w:rsid w:val="007349E2"/>
    <w:rsid w:val="00734B84"/>
    <w:rsid w:val="0073566A"/>
    <w:rsid w:val="00735AFA"/>
    <w:rsid w:val="00735D1B"/>
    <w:rsid w:val="00736938"/>
    <w:rsid w:val="007374BF"/>
    <w:rsid w:val="00740360"/>
    <w:rsid w:val="007405A0"/>
    <w:rsid w:val="0074153B"/>
    <w:rsid w:val="00742E17"/>
    <w:rsid w:val="007438EC"/>
    <w:rsid w:val="00745EA0"/>
    <w:rsid w:val="007477EA"/>
    <w:rsid w:val="007505B8"/>
    <w:rsid w:val="00750814"/>
    <w:rsid w:val="00752226"/>
    <w:rsid w:val="0075323A"/>
    <w:rsid w:val="0075344C"/>
    <w:rsid w:val="00753500"/>
    <w:rsid w:val="007537B9"/>
    <w:rsid w:val="007537C9"/>
    <w:rsid w:val="00753CDE"/>
    <w:rsid w:val="00753D1F"/>
    <w:rsid w:val="00755858"/>
    <w:rsid w:val="007565CD"/>
    <w:rsid w:val="007568DE"/>
    <w:rsid w:val="00757C29"/>
    <w:rsid w:val="00757E0C"/>
    <w:rsid w:val="0076009C"/>
    <w:rsid w:val="00761153"/>
    <w:rsid w:val="00761FA9"/>
    <w:rsid w:val="00763AFD"/>
    <w:rsid w:val="00766214"/>
    <w:rsid w:val="00767413"/>
    <w:rsid w:val="007707D3"/>
    <w:rsid w:val="007710A2"/>
    <w:rsid w:val="00772EF3"/>
    <w:rsid w:val="00773B40"/>
    <w:rsid w:val="0077558C"/>
    <w:rsid w:val="007757E3"/>
    <w:rsid w:val="00775CC1"/>
    <w:rsid w:val="00775D9A"/>
    <w:rsid w:val="0077607C"/>
    <w:rsid w:val="00776496"/>
    <w:rsid w:val="00776C4C"/>
    <w:rsid w:val="00777C06"/>
    <w:rsid w:val="00783879"/>
    <w:rsid w:val="0078391F"/>
    <w:rsid w:val="00786948"/>
    <w:rsid w:val="007876E6"/>
    <w:rsid w:val="00790004"/>
    <w:rsid w:val="007904A8"/>
    <w:rsid w:val="00790E12"/>
    <w:rsid w:val="00791116"/>
    <w:rsid w:val="007911B0"/>
    <w:rsid w:val="00792D9A"/>
    <w:rsid w:val="0079303B"/>
    <w:rsid w:val="007942D7"/>
    <w:rsid w:val="0079439B"/>
    <w:rsid w:val="00796C7E"/>
    <w:rsid w:val="00797575"/>
    <w:rsid w:val="00797B09"/>
    <w:rsid w:val="007A0667"/>
    <w:rsid w:val="007A15FD"/>
    <w:rsid w:val="007A182B"/>
    <w:rsid w:val="007A2D24"/>
    <w:rsid w:val="007A32E4"/>
    <w:rsid w:val="007A43ED"/>
    <w:rsid w:val="007A44BB"/>
    <w:rsid w:val="007A5961"/>
    <w:rsid w:val="007A59D2"/>
    <w:rsid w:val="007A62F1"/>
    <w:rsid w:val="007A75FB"/>
    <w:rsid w:val="007B07F3"/>
    <w:rsid w:val="007B2ADE"/>
    <w:rsid w:val="007B342B"/>
    <w:rsid w:val="007B41E1"/>
    <w:rsid w:val="007B63C1"/>
    <w:rsid w:val="007B6949"/>
    <w:rsid w:val="007B6DB9"/>
    <w:rsid w:val="007B7763"/>
    <w:rsid w:val="007C0B1C"/>
    <w:rsid w:val="007C10EC"/>
    <w:rsid w:val="007C144F"/>
    <w:rsid w:val="007C163F"/>
    <w:rsid w:val="007C2879"/>
    <w:rsid w:val="007C32AA"/>
    <w:rsid w:val="007C333C"/>
    <w:rsid w:val="007C3D0A"/>
    <w:rsid w:val="007C5B4C"/>
    <w:rsid w:val="007C67C3"/>
    <w:rsid w:val="007C688B"/>
    <w:rsid w:val="007C6A5F"/>
    <w:rsid w:val="007C7000"/>
    <w:rsid w:val="007C7654"/>
    <w:rsid w:val="007C796E"/>
    <w:rsid w:val="007D357D"/>
    <w:rsid w:val="007D4102"/>
    <w:rsid w:val="007D4D6E"/>
    <w:rsid w:val="007D5856"/>
    <w:rsid w:val="007D5FCE"/>
    <w:rsid w:val="007D7255"/>
    <w:rsid w:val="007D7343"/>
    <w:rsid w:val="007D77E5"/>
    <w:rsid w:val="007E0180"/>
    <w:rsid w:val="007E085C"/>
    <w:rsid w:val="007E12C5"/>
    <w:rsid w:val="007E1689"/>
    <w:rsid w:val="007E1D1B"/>
    <w:rsid w:val="007E1D26"/>
    <w:rsid w:val="007E1F51"/>
    <w:rsid w:val="007E231A"/>
    <w:rsid w:val="007E2727"/>
    <w:rsid w:val="007E335D"/>
    <w:rsid w:val="007E35D3"/>
    <w:rsid w:val="007E4154"/>
    <w:rsid w:val="007E5696"/>
    <w:rsid w:val="007E69F7"/>
    <w:rsid w:val="007E6F3C"/>
    <w:rsid w:val="007F042D"/>
    <w:rsid w:val="007F05EC"/>
    <w:rsid w:val="007F12B1"/>
    <w:rsid w:val="007F2B6A"/>
    <w:rsid w:val="007F4744"/>
    <w:rsid w:val="007F558F"/>
    <w:rsid w:val="007F6F71"/>
    <w:rsid w:val="00800C1D"/>
    <w:rsid w:val="00801A13"/>
    <w:rsid w:val="0080236E"/>
    <w:rsid w:val="008032CF"/>
    <w:rsid w:val="00803B12"/>
    <w:rsid w:val="00803B4E"/>
    <w:rsid w:val="00803FD0"/>
    <w:rsid w:val="00804BC4"/>
    <w:rsid w:val="00805065"/>
    <w:rsid w:val="008067A0"/>
    <w:rsid w:val="00806DC7"/>
    <w:rsid w:val="00807093"/>
    <w:rsid w:val="00807562"/>
    <w:rsid w:val="00810FBC"/>
    <w:rsid w:val="00811669"/>
    <w:rsid w:val="00811B0B"/>
    <w:rsid w:val="0081211C"/>
    <w:rsid w:val="0081406F"/>
    <w:rsid w:val="00814749"/>
    <w:rsid w:val="0081497C"/>
    <w:rsid w:val="00814DFD"/>
    <w:rsid w:val="0081599B"/>
    <w:rsid w:val="00817834"/>
    <w:rsid w:val="00817F8D"/>
    <w:rsid w:val="008204B5"/>
    <w:rsid w:val="00820D81"/>
    <w:rsid w:val="00821100"/>
    <w:rsid w:val="00821665"/>
    <w:rsid w:val="008226ED"/>
    <w:rsid w:val="00823E6A"/>
    <w:rsid w:val="00824AA2"/>
    <w:rsid w:val="00825508"/>
    <w:rsid w:val="00826546"/>
    <w:rsid w:val="00826FAE"/>
    <w:rsid w:val="00830038"/>
    <w:rsid w:val="00830805"/>
    <w:rsid w:val="008322BF"/>
    <w:rsid w:val="008328BC"/>
    <w:rsid w:val="00832B8D"/>
    <w:rsid w:val="008337A0"/>
    <w:rsid w:val="008354D9"/>
    <w:rsid w:val="00835876"/>
    <w:rsid w:val="0083637E"/>
    <w:rsid w:val="008369C9"/>
    <w:rsid w:val="00840452"/>
    <w:rsid w:val="008412A4"/>
    <w:rsid w:val="00842094"/>
    <w:rsid w:val="00842337"/>
    <w:rsid w:val="00844B08"/>
    <w:rsid w:val="00846337"/>
    <w:rsid w:val="0084714C"/>
    <w:rsid w:val="0085135E"/>
    <w:rsid w:val="008518D2"/>
    <w:rsid w:val="008524CC"/>
    <w:rsid w:val="008536FE"/>
    <w:rsid w:val="008540B1"/>
    <w:rsid w:val="00854BAF"/>
    <w:rsid w:val="00854D03"/>
    <w:rsid w:val="00854E14"/>
    <w:rsid w:val="00854FE2"/>
    <w:rsid w:val="00855431"/>
    <w:rsid w:val="00855DB0"/>
    <w:rsid w:val="00857CEB"/>
    <w:rsid w:val="008620C3"/>
    <w:rsid w:val="0086324D"/>
    <w:rsid w:val="00863BD6"/>
    <w:rsid w:val="008650DB"/>
    <w:rsid w:val="008655AD"/>
    <w:rsid w:val="00866F9D"/>
    <w:rsid w:val="00870DC6"/>
    <w:rsid w:val="00872CFE"/>
    <w:rsid w:val="00873797"/>
    <w:rsid w:val="00874422"/>
    <w:rsid w:val="00875C8B"/>
    <w:rsid w:val="0087653F"/>
    <w:rsid w:val="00877928"/>
    <w:rsid w:val="00880C8E"/>
    <w:rsid w:val="00882232"/>
    <w:rsid w:val="0088231E"/>
    <w:rsid w:val="0088391A"/>
    <w:rsid w:val="008839C4"/>
    <w:rsid w:val="00883EA7"/>
    <w:rsid w:val="00884EF1"/>
    <w:rsid w:val="00885AC4"/>
    <w:rsid w:val="00885BC1"/>
    <w:rsid w:val="00886236"/>
    <w:rsid w:val="00886AEE"/>
    <w:rsid w:val="00890C43"/>
    <w:rsid w:val="0089129B"/>
    <w:rsid w:val="0089181D"/>
    <w:rsid w:val="00891E0B"/>
    <w:rsid w:val="00891F0D"/>
    <w:rsid w:val="00892589"/>
    <w:rsid w:val="008927D5"/>
    <w:rsid w:val="0089426D"/>
    <w:rsid w:val="00894F07"/>
    <w:rsid w:val="00896746"/>
    <w:rsid w:val="00896985"/>
    <w:rsid w:val="00896BD8"/>
    <w:rsid w:val="0089759A"/>
    <w:rsid w:val="00897EC0"/>
    <w:rsid w:val="008A0454"/>
    <w:rsid w:val="008A14F7"/>
    <w:rsid w:val="008A2E54"/>
    <w:rsid w:val="008A3777"/>
    <w:rsid w:val="008A445F"/>
    <w:rsid w:val="008A506F"/>
    <w:rsid w:val="008A55E4"/>
    <w:rsid w:val="008A5883"/>
    <w:rsid w:val="008A6681"/>
    <w:rsid w:val="008B0560"/>
    <w:rsid w:val="008B062C"/>
    <w:rsid w:val="008B0885"/>
    <w:rsid w:val="008B1A95"/>
    <w:rsid w:val="008B2667"/>
    <w:rsid w:val="008B2FDD"/>
    <w:rsid w:val="008B434A"/>
    <w:rsid w:val="008B4A6C"/>
    <w:rsid w:val="008B4DA9"/>
    <w:rsid w:val="008B6E35"/>
    <w:rsid w:val="008B785D"/>
    <w:rsid w:val="008B7DB9"/>
    <w:rsid w:val="008C0130"/>
    <w:rsid w:val="008C03EE"/>
    <w:rsid w:val="008C0A59"/>
    <w:rsid w:val="008C0C95"/>
    <w:rsid w:val="008C1070"/>
    <w:rsid w:val="008C1CA7"/>
    <w:rsid w:val="008C3FD6"/>
    <w:rsid w:val="008C41C8"/>
    <w:rsid w:val="008C5627"/>
    <w:rsid w:val="008C5C2A"/>
    <w:rsid w:val="008C675D"/>
    <w:rsid w:val="008C6A74"/>
    <w:rsid w:val="008C737A"/>
    <w:rsid w:val="008C7905"/>
    <w:rsid w:val="008D0A5F"/>
    <w:rsid w:val="008D1059"/>
    <w:rsid w:val="008D2A79"/>
    <w:rsid w:val="008D3799"/>
    <w:rsid w:val="008E00F2"/>
    <w:rsid w:val="008E0632"/>
    <w:rsid w:val="008E0827"/>
    <w:rsid w:val="008E16C4"/>
    <w:rsid w:val="008E231D"/>
    <w:rsid w:val="008E3537"/>
    <w:rsid w:val="008E354C"/>
    <w:rsid w:val="008E3E23"/>
    <w:rsid w:val="008E56F0"/>
    <w:rsid w:val="008E5A9A"/>
    <w:rsid w:val="008E5EB6"/>
    <w:rsid w:val="008E6495"/>
    <w:rsid w:val="008E6EDD"/>
    <w:rsid w:val="008E7674"/>
    <w:rsid w:val="008E78A7"/>
    <w:rsid w:val="008E7FE0"/>
    <w:rsid w:val="008F0D4D"/>
    <w:rsid w:val="008F105E"/>
    <w:rsid w:val="008F3F64"/>
    <w:rsid w:val="008F48F5"/>
    <w:rsid w:val="008F4F45"/>
    <w:rsid w:val="008F526D"/>
    <w:rsid w:val="009009FE"/>
    <w:rsid w:val="0090225E"/>
    <w:rsid w:val="00902291"/>
    <w:rsid w:val="00902635"/>
    <w:rsid w:val="009028B0"/>
    <w:rsid w:val="00902A58"/>
    <w:rsid w:val="00902AFD"/>
    <w:rsid w:val="009049D6"/>
    <w:rsid w:val="00905247"/>
    <w:rsid w:val="009059BF"/>
    <w:rsid w:val="00905E60"/>
    <w:rsid w:val="00905FD3"/>
    <w:rsid w:val="009062A3"/>
    <w:rsid w:val="00906AB8"/>
    <w:rsid w:val="0090715E"/>
    <w:rsid w:val="00907274"/>
    <w:rsid w:val="00910154"/>
    <w:rsid w:val="00910559"/>
    <w:rsid w:val="00910DF7"/>
    <w:rsid w:val="009115A3"/>
    <w:rsid w:val="00911C78"/>
    <w:rsid w:val="00912087"/>
    <w:rsid w:val="009123D3"/>
    <w:rsid w:val="00913183"/>
    <w:rsid w:val="00913D8A"/>
    <w:rsid w:val="00914C88"/>
    <w:rsid w:val="00916053"/>
    <w:rsid w:val="00916D5C"/>
    <w:rsid w:val="00917B32"/>
    <w:rsid w:val="00920652"/>
    <w:rsid w:val="00920C12"/>
    <w:rsid w:val="00920FBB"/>
    <w:rsid w:val="00921B5C"/>
    <w:rsid w:val="0092290C"/>
    <w:rsid w:val="009230E9"/>
    <w:rsid w:val="00924921"/>
    <w:rsid w:val="00924DF5"/>
    <w:rsid w:val="0092546D"/>
    <w:rsid w:val="009254D6"/>
    <w:rsid w:val="009256E1"/>
    <w:rsid w:val="00925B23"/>
    <w:rsid w:val="00925C9B"/>
    <w:rsid w:val="00927D34"/>
    <w:rsid w:val="00930D9A"/>
    <w:rsid w:val="00931C13"/>
    <w:rsid w:val="00932425"/>
    <w:rsid w:val="00932505"/>
    <w:rsid w:val="00935DA7"/>
    <w:rsid w:val="00935F0E"/>
    <w:rsid w:val="009362E5"/>
    <w:rsid w:val="0094041E"/>
    <w:rsid w:val="00940D51"/>
    <w:rsid w:val="00941595"/>
    <w:rsid w:val="0094213B"/>
    <w:rsid w:val="0094281C"/>
    <w:rsid w:val="0094306E"/>
    <w:rsid w:val="00943AC0"/>
    <w:rsid w:val="00943C87"/>
    <w:rsid w:val="0094443A"/>
    <w:rsid w:val="00944F27"/>
    <w:rsid w:val="00945769"/>
    <w:rsid w:val="00945D3F"/>
    <w:rsid w:val="00945E03"/>
    <w:rsid w:val="009464A9"/>
    <w:rsid w:val="00946EDC"/>
    <w:rsid w:val="0094729F"/>
    <w:rsid w:val="009500DD"/>
    <w:rsid w:val="009501D7"/>
    <w:rsid w:val="00950A39"/>
    <w:rsid w:val="00950AEE"/>
    <w:rsid w:val="00950ED0"/>
    <w:rsid w:val="009515D2"/>
    <w:rsid w:val="00951606"/>
    <w:rsid w:val="0095171E"/>
    <w:rsid w:val="00951A51"/>
    <w:rsid w:val="009540EB"/>
    <w:rsid w:val="0095427E"/>
    <w:rsid w:val="00954491"/>
    <w:rsid w:val="00954AC0"/>
    <w:rsid w:val="009557FA"/>
    <w:rsid w:val="00956BD8"/>
    <w:rsid w:val="0096190F"/>
    <w:rsid w:val="00961936"/>
    <w:rsid w:val="00961A58"/>
    <w:rsid w:val="009623D4"/>
    <w:rsid w:val="00962472"/>
    <w:rsid w:val="009628F4"/>
    <w:rsid w:val="00963F78"/>
    <w:rsid w:val="00964663"/>
    <w:rsid w:val="0096538E"/>
    <w:rsid w:val="009659B9"/>
    <w:rsid w:val="00965B57"/>
    <w:rsid w:val="00965F40"/>
    <w:rsid w:val="0096649D"/>
    <w:rsid w:val="0096660F"/>
    <w:rsid w:val="009667E4"/>
    <w:rsid w:val="00966827"/>
    <w:rsid w:val="009672CF"/>
    <w:rsid w:val="009674C0"/>
    <w:rsid w:val="00967A72"/>
    <w:rsid w:val="00967EE4"/>
    <w:rsid w:val="00971344"/>
    <w:rsid w:val="00971DA8"/>
    <w:rsid w:val="0097293E"/>
    <w:rsid w:val="00972DE3"/>
    <w:rsid w:val="00973935"/>
    <w:rsid w:val="00973E58"/>
    <w:rsid w:val="00973F6D"/>
    <w:rsid w:val="00974DF8"/>
    <w:rsid w:val="009750DB"/>
    <w:rsid w:val="0097525A"/>
    <w:rsid w:val="009768FA"/>
    <w:rsid w:val="00976E65"/>
    <w:rsid w:val="00977176"/>
    <w:rsid w:val="00981058"/>
    <w:rsid w:val="009814F8"/>
    <w:rsid w:val="009834D9"/>
    <w:rsid w:val="00987056"/>
    <w:rsid w:val="00987A2D"/>
    <w:rsid w:val="00990FC9"/>
    <w:rsid w:val="00995971"/>
    <w:rsid w:val="00996B27"/>
    <w:rsid w:val="00996F87"/>
    <w:rsid w:val="009A0B8F"/>
    <w:rsid w:val="009A1287"/>
    <w:rsid w:val="009A16B8"/>
    <w:rsid w:val="009A35C9"/>
    <w:rsid w:val="009A4C35"/>
    <w:rsid w:val="009A4E8B"/>
    <w:rsid w:val="009A4E9C"/>
    <w:rsid w:val="009A5C18"/>
    <w:rsid w:val="009A5C20"/>
    <w:rsid w:val="009A5DC0"/>
    <w:rsid w:val="009A61E2"/>
    <w:rsid w:val="009A66C1"/>
    <w:rsid w:val="009A7100"/>
    <w:rsid w:val="009A7149"/>
    <w:rsid w:val="009B0232"/>
    <w:rsid w:val="009B099D"/>
    <w:rsid w:val="009B1241"/>
    <w:rsid w:val="009B14F7"/>
    <w:rsid w:val="009B1C00"/>
    <w:rsid w:val="009B1E2A"/>
    <w:rsid w:val="009B1ECC"/>
    <w:rsid w:val="009B21D1"/>
    <w:rsid w:val="009B2246"/>
    <w:rsid w:val="009B29AF"/>
    <w:rsid w:val="009B3772"/>
    <w:rsid w:val="009B39DD"/>
    <w:rsid w:val="009B52A1"/>
    <w:rsid w:val="009B5348"/>
    <w:rsid w:val="009C0AF5"/>
    <w:rsid w:val="009C0B04"/>
    <w:rsid w:val="009C30D2"/>
    <w:rsid w:val="009C33AB"/>
    <w:rsid w:val="009C3A26"/>
    <w:rsid w:val="009D0B7B"/>
    <w:rsid w:val="009D0B8F"/>
    <w:rsid w:val="009D1707"/>
    <w:rsid w:val="009D1715"/>
    <w:rsid w:val="009D306F"/>
    <w:rsid w:val="009D3072"/>
    <w:rsid w:val="009D354E"/>
    <w:rsid w:val="009D3D87"/>
    <w:rsid w:val="009D5721"/>
    <w:rsid w:val="009D6671"/>
    <w:rsid w:val="009D6A79"/>
    <w:rsid w:val="009D7852"/>
    <w:rsid w:val="009D798A"/>
    <w:rsid w:val="009D7C6A"/>
    <w:rsid w:val="009E1C77"/>
    <w:rsid w:val="009E1D29"/>
    <w:rsid w:val="009E23C2"/>
    <w:rsid w:val="009E5114"/>
    <w:rsid w:val="009E5155"/>
    <w:rsid w:val="009E52CD"/>
    <w:rsid w:val="009E5A4F"/>
    <w:rsid w:val="009E5C88"/>
    <w:rsid w:val="009E5D55"/>
    <w:rsid w:val="009E6017"/>
    <w:rsid w:val="009E61B6"/>
    <w:rsid w:val="009E7353"/>
    <w:rsid w:val="009E7398"/>
    <w:rsid w:val="009E7518"/>
    <w:rsid w:val="009F1480"/>
    <w:rsid w:val="009F231B"/>
    <w:rsid w:val="009F233A"/>
    <w:rsid w:val="009F399A"/>
    <w:rsid w:val="009F3A35"/>
    <w:rsid w:val="009F6FBE"/>
    <w:rsid w:val="009F71B0"/>
    <w:rsid w:val="009F7927"/>
    <w:rsid w:val="00A01964"/>
    <w:rsid w:val="00A02F09"/>
    <w:rsid w:val="00A035F5"/>
    <w:rsid w:val="00A0509D"/>
    <w:rsid w:val="00A051C6"/>
    <w:rsid w:val="00A05875"/>
    <w:rsid w:val="00A06DA7"/>
    <w:rsid w:val="00A103E4"/>
    <w:rsid w:val="00A13D89"/>
    <w:rsid w:val="00A13F6B"/>
    <w:rsid w:val="00A144E9"/>
    <w:rsid w:val="00A14CB6"/>
    <w:rsid w:val="00A14E95"/>
    <w:rsid w:val="00A15C78"/>
    <w:rsid w:val="00A164C3"/>
    <w:rsid w:val="00A16663"/>
    <w:rsid w:val="00A21DD9"/>
    <w:rsid w:val="00A2231D"/>
    <w:rsid w:val="00A2248C"/>
    <w:rsid w:val="00A2259F"/>
    <w:rsid w:val="00A22F45"/>
    <w:rsid w:val="00A23B64"/>
    <w:rsid w:val="00A25A39"/>
    <w:rsid w:val="00A25E31"/>
    <w:rsid w:val="00A27C44"/>
    <w:rsid w:val="00A27C52"/>
    <w:rsid w:val="00A30732"/>
    <w:rsid w:val="00A30AE5"/>
    <w:rsid w:val="00A312C1"/>
    <w:rsid w:val="00A3156D"/>
    <w:rsid w:val="00A31F59"/>
    <w:rsid w:val="00A32397"/>
    <w:rsid w:val="00A32A5A"/>
    <w:rsid w:val="00A35714"/>
    <w:rsid w:val="00A37673"/>
    <w:rsid w:val="00A402E8"/>
    <w:rsid w:val="00A40F68"/>
    <w:rsid w:val="00A421A9"/>
    <w:rsid w:val="00A43507"/>
    <w:rsid w:val="00A43E6B"/>
    <w:rsid w:val="00A44DFF"/>
    <w:rsid w:val="00A5025E"/>
    <w:rsid w:val="00A5080C"/>
    <w:rsid w:val="00A50922"/>
    <w:rsid w:val="00A50FEB"/>
    <w:rsid w:val="00A51FBD"/>
    <w:rsid w:val="00A52D67"/>
    <w:rsid w:val="00A536C0"/>
    <w:rsid w:val="00A53ABF"/>
    <w:rsid w:val="00A53DFA"/>
    <w:rsid w:val="00A55180"/>
    <w:rsid w:val="00A563E6"/>
    <w:rsid w:val="00A565E8"/>
    <w:rsid w:val="00A5662F"/>
    <w:rsid w:val="00A568AA"/>
    <w:rsid w:val="00A5731E"/>
    <w:rsid w:val="00A575E9"/>
    <w:rsid w:val="00A57A8E"/>
    <w:rsid w:val="00A60CB5"/>
    <w:rsid w:val="00A6181F"/>
    <w:rsid w:val="00A61EA3"/>
    <w:rsid w:val="00A6368E"/>
    <w:rsid w:val="00A6506C"/>
    <w:rsid w:val="00A65266"/>
    <w:rsid w:val="00A65358"/>
    <w:rsid w:val="00A65469"/>
    <w:rsid w:val="00A6787B"/>
    <w:rsid w:val="00A6790B"/>
    <w:rsid w:val="00A67B96"/>
    <w:rsid w:val="00A70692"/>
    <w:rsid w:val="00A706DA"/>
    <w:rsid w:val="00A70897"/>
    <w:rsid w:val="00A71A73"/>
    <w:rsid w:val="00A73327"/>
    <w:rsid w:val="00A73674"/>
    <w:rsid w:val="00A73B73"/>
    <w:rsid w:val="00A7418C"/>
    <w:rsid w:val="00A74BFE"/>
    <w:rsid w:val="00A7622D"/>
    <w:rsid w:val="00A76AD1"/>
    <w:rsid w:val="00A76E40"/>
    <w:rsid w:val="00A770DE"/>
    <w:rsid w:val="00A77DD4"/>
    <w:rsid w:val="00A77DDB"/>
    <w:rsid w:val="00A77EE5"/>
    <w:rsid w:val="00A80619"/>
    <w:rsid w:val="00A813AE"/>
    <w:rsid w:val="00A81CCE"/>
    <w:rsid w:val="00A83193"/>
    <w:rsid w:val="00A83EAA"/>
    <w:rsid w:val="00A83FA2"/>
    <w:rsid w:val="00A846D2"/>
    <w:rsid w:val="00A84E1D"/>
    <w:rsid w:val="00A86566"/>
    <w:rsid w:val="00A8679E"/>
    <w:rsid w:val="00A86FB0"/>
    <w:rsid w:val="00A874EC"/>
    <w:rsid w:val="00A8782F"/>
    <w:rsid w:val="00A90717"/>
    <w:rsid w:val="00A91967"/>
    <w:rsid w:val="00A92057"/>
    <w:rsid w:val="00A9240F"/>
    <w:rsid w:val="00A92880"/>
    <w:rsid w:val="00A928D4"/>
    <w:rsid w:val="00A92AF7"/>
    <w:rsid w:val="00A94871"/>
    <w:rsid w:val="00A94AA9"/>
    <w:rsid w:val="00A94FF9"/>
    <w:rsid w:val="00A95700"/>
    <w:rsid w:val="00A96932"/>
    <w:rsid w:val="00A97B9B"/>
    <w:rsid w:val="00AA153C"/>
    <w:rsid w:val="00AA1E9C"/>
    <w:rsid w:val="00AA26A3"/>
    <w:rsid w:val="00AA2E7C"/>
    <w:rsid w:val="00AA3CF0"/>
    <w:rsid w:val="00AA4F50"/>
    <w:rsid w:val="00AA5069"/>
    <w:rsid w:val="00AA68D1"/>
    <w:rsid w:val="00AA6B96"/>
    <w:rsid w:val="00AB00C9"/>
    <w:rsid w:val="00AB0B60"/>
    <w:rsid w:val="00AB4A24"/>
    <w:rsid w:val="00AB5257"/>
    <w:rsid w:val="00AB722A"/>
    <w:rsid w:val="00AB783B"/>
    <w:rsid w:val="00AB78FF"/>
    <w:rsid w:val="00AC0144"/>
    <w:rsid w:val="00AC0224"/>
    <w:rsid w:val="00AC032B"/>
    <w:rsid w:val="00AC04DF"/>
    <w:rsid w:val="00AC08D4"/>
    <w:rsid w:val="00AC0EDA"/>
    <w:rsid w:val="00AC3E23"/>
    <w:rsid w:val="00AC5791"/>
    <w:rsid w:val="00AC6BC9"/>
    <w:rsid w:val="00AD02BF"/>
    <w:rsid w:val="00AD04EE"/>
    <w:rsid w:val="00AD17E4"/>
    <w:rsid w:val="00AD2BC4"/>
    <w:rsid w:val="00AD2ED3"/>
    <w:rsid w:val="00AD323F"/>
    <w:rsid w:val="00AD376B"/>
    <w:rsid w:val="00AD3F83"/>
    <w:rsid w:val="00AD4245"/>
    <w:rsid w:val="00AD647B"/>
    <w:rsid w:val="00AD6B5D"/>
    <w:rsid w:val="00AD7737"/>
    <w:rsid w:val="00AE0EBC"/>
    <w:rsid w:val="00AE0FDC"/>
    <w:rsid w:val="00AE1B34"/>
    <w:rsid w:val="00AE1C09"/>
    <w:rsid w:val="00AE280C"/>
    <w:rsid w:val="00AE2952"/>
    <w:rsid w:val="00AE308F"/>
    <w:rsid w:val="00AE33D8"/>
    <w:rsid w:val="00AE4427"/>
    <w:rsid w:val="00AE4D2B"/>
    <w:rsid w:val="00AE57A3"/>
    <w:rsid w:val="00AE62E4"/>
    <w:rsid w:val="00AE6854"/>
    <w:rsid w:val="00AF00E9"/>
    <w:rsid w:val="00AF04C4"/>
    <w:rsid w:val="00AF0D40"/>
    <w:rsid w:val="00AF170D"/>
    <w:rsid w:val="00AF171B"/>
    <w:rsid w:val="00AF1890"/>
    <w:rsid w:val="00AF2BE2"/>
    <w:rsid w:val="00AF43FB"/>
    <w:rsid w:val="00AF5BB2"/>
    <w:rsid w:val="00AF609E"/>
    <w:rsid w:val="00AF6175"/>
    <w:rsid w:val="00B007D8"/>
    <w:rsid w:val="00B00F64"/>
    <w:rsid w:val="00B00FE9"/>
    <w:rsid w:val="00B0192A"/>
    <w:rsid w:val="00B038D9"/>
    <w:rsid w:val="00B03A6B"/>
    <w:rsid w:val="00B04112"/>
    <w:rsid w:val="00B04856"/>
    <w:rsid w:val="00B0495D"/>
    <w:rsid w:val="00B04C61"/>
    <w:rsid w:val="00B057AD"/>
    <w:rsid w:val="00B05D51"/>
    <w:rsid w:val="00B06B93"/>
    <w:rsid w:val="00B07193"/>
    <w:rsid w:val="00B102D6"/>
    <w:rsid w:val="00B1033B"/>
    <w:rsid w:val="00B10CB7"/>
    <w:rsid w:val="00B1169C"/>
    <w:rsid w:val="00B14F41"/>
    <w:rsid w:val="00B16A49"/>
    <w:rsid w:val="00B208F8"/>
    <w:rsid w:val="00B210EF"/>
    <w:rsid w:val="00B216DA"/>
    <w:rsid w:val="00B21FBC"/>
    <w:rsid w:val="00B239DF"/>
    <w:rsid w:val="00B23F3D"/>
    <w:rsid w:val="00B242AF"/>
    <w:rsid w:val="00B25828"/>
    <w:rsid w:val="00B266D3"/>
    <w:rsid w:val="00B269B1"/>
    <w:rsid w:val="00B269BF"/>
    <w:rsid w:val="00B27822"/>
    <w:rsid w:val="00B30CAD"/>
    <w:rsid w:val="00B31F08"/>
    <w:rsid w:val="00B3412F"/>
    <w:rsid w:val="00B34465"/>
    <w:rsid w:val="00B345AC"/>
    <w:rsid w:val="00B353FB"/>
    <w:rsid w:val="00B358A6"/>
    <w:rsid w:val="00B368F9"/>
    <w:rsid w:val="00B37717"/>
    <w:rsid w:val="00B37A02"/>
    <w:rsid w:val="00B37D78"/>
    <w:rsid w:val="00B43106"/>
    <w:rsid w:val="00B43315"/>
    <w:rsid w:val="00B446A3"/>
    <w:rsid w:val="00B44C40"/>
    <w:rsid w:val="00B453BC"/>
    <w:rsid w:val="00B45488"/>
    <w:rsid w:val="00B45E43"/>
    <w:rsid w:val="00B470D6"/>
    <w:rsid w:val="00B47476"/>
    <w:rsid w:val="00B47590"/>
    <w:rsid w:val="00B478F5"/>
    <w:rsid w:val="00B47B09"/>
    <w:rsid w:val="00B50B6C"/>
    <w:rsid w:val="00B51DDF"/>
    <w:rsid w:val="00B52D6B"/>
    <w:rsid w:val="00B538ED"/>
    <w:rsid w:val="00B53C22"/>
    <w:rsid w:val="00B53FE2"/>
    <w:rsid w:val="00B54298"/>
    <w:rsid w:val="00B54877"/>
    <w:rsid w:val="00B54B4A"/>
    <w:rsid w:val="00B54B84"/>
    <w:rsid w:val="00B54BAD"/>
    <w:rsid w:val="00B56CA0"/>
    <w:rsid w:val="00B572C6"/>
    <w:rsid w:val="00B57FF4"/>
    <w:rsid w:val="00B60549"/>
    <w:rsid w:val="00B61E73"/>
    <w:rsid w:val="00B62A33"/>
    <w:rsid w:val="00B630F6"/>
    <w:rsid w:val="00B633A6"/>
    <w:rsid w:val="00B653C7"/>
    <w:rsid w:val="00B6576C"/>
    <w:rsid w:val="00B66B2A"/>
    <w:rsid w:val="00B671E1"/>
    <w:rsid w:val="00B67EFF"/>
    <w:rsid w:val="00B702AE"/>
    <w:rsid w:val="00B7171B"/>
    <w:rsid w:val="00B7190A"/>
    <w:rsid w:val="00B71DCD"/>
    <w:rsid w:val="00B71F7D"/>
    <w:rsid w:val="00B72D7A"/>
    <w:rsid w:val="00B73E1E"/>
    <w:rsid w:val="00B753A9"/>
    <w:rsid w:val="00B753C1"/>
    <w:rsid w:val="00B762BD"/>
    <w:rsid w:val="00B76528"/>
    <w:rsid w:val="00B767C4"/>
    <w:rsid w:val="00B77A49"/>
    <w:rsid w:val="00B803DC"/>
    <w:rsid w:val="00B8152D"/>
    <w:rsid w:val="00B81C5B"/>
    <w:rsid w:val="00B81E87"/>
    <w:rsid w:val="00B843A6"/>
    <w:rsid w:val="00B85277"/>
    <w:rsid w:val="00B86900"/>
    <w:rsid w:val="00B86D46"/>
    <w:rsid w:val="00B875BC"/>
    <w:rsid w:val="00B90EED"/>
    <w:rsid w:val="00B91112"/>
    <w:rsid w:val="00B91908"/>
    <w:rsid w:val="00B9319B"/>
    <w:rsid w:val="00B93BB2"/>
    <w:rsid w:val="00B953E3"/>
    <w:rsid w:val="00B9544C"/>
    <w:rsid w:val="00B956BF"/>
    <w:rsid w:val="00B9694C"/>
    <w:rsid w:val="00B9700B"/>
    <w:rsid w:val="00B97499"/>
    <w:rsid w:val="00B97513"/>
    <w:rsid w:val="00B97A5F"/>
    <w:rsid w:val="00B97E8E"/>
    <w:rsid w:val="00BA0E93"/>
    <w:rsid w:val="00BA102B"/>
    <w:rsid w:val="00BA1840"/>
    <w:rsid w:val="00BA2101"/>
    <w:rsid w:val="00BA251A"/>
    <w:rsid w:val="00BA48BA"/>
    <w:rsid w:val="00BA5568"/>
    <w:rsid w:val="00BA55F2"/>
    <w:rsid w:val="00BA5666"/>
    <w:rsid w:val="00BA5EF6"/>
    <w:rsid w:val="00BA716B"/>
    <w:rsid w:val="00BA7277"/>
    <w:rsid w:val="00BA73BA"/>
    <w:rsid w:val="00BA7D39"/>
    <w:rsid w:val="00BB01FA"/>
    <w:rsid w:val="00BB0240"/>
    <w:rsid w:val="00BB05E1"/>
    <w:rsid w:val="00BB0C29"/>
    <w:rsid w:val="00BB1FEB"/>
    <w:rsid w:val="00BB354F"/>
    <w:rsid w:val="00BB38AF"/>
    <w:rsid w:val="00BB3FF8"/>
    <w:rsid w:val="00BB619A"/>
    <w:rsid w:val="00BB65F1"/>
    <w:rsid w:val="00BB6BA3"/>
    <w:rsid w:val="00BB6DB9"/>
    <w:rsid w:val="00BB7770"/>
    <w:rsid w:val="00BB7D10"/>
    <w:rsid w:val="00BC073D"/>
    <w:rsid w:val="00BC0B08"/>
    <w:rsid w:val="00BC104C"/>
    <w:rsid w:val="00BC127B"/>
    <w:rsid w:val="00BC1739"/>
    <w:rsid w:val="00BC260F"/>
    <w:rsid w:val="00BC3019"/>
    <w:rsid w:val="00BC3275"/>
    <w:rsid w:val="00BC3F0E"/>
    <w:rsid w:val="00BC4F65"/>
    <w:rsid w:val="00BC5732"/>
    <w:rsid w:val="00BC5D93"/>
    <w:rsid w:val="00BC6122"/>
    <w:rsid w:val="00BC6BA8"/>
    <w:rsid w:val="00BC6DE7"/>
    <w:rsid w:val="00BC7091"/>
    <w:rsid w:val="00BC7B74"/>
    <w:rsid w:val="00BC7E62"/>
    <w:rsid w:val="00BD01C6"/>
    <w:rsid w:val="00BD052F"/>
    <w:rsid w:val="00BD0CB3"/>
    <w:rsid w:val="00BD0EE1"/>
    <w:rsid w:val="00BD0FCA"/>
    <w:rsid w:val="00BD1F17"/>
    <w:rsid w:val="00BD1FB3"/>
    <w:rsid w:val="00BD2F28"/>
    <w:rsid w:val="00BD3F94"/>
    <w:rsid w:val="00BD3FED"/>
    <w:rsid w:val="00BD68A7"/>
    <w:rsid w:val="00BD6F75"/>
    <w:rsid w:val="00BD7943"/>
    <w:rsid w:val="00BD7DC1"/>
    <w:rsid w:val="00BE0B82"/>
    <w:rsid w:val="00BE18F6"/>
    <w:rsid w:val="00BE1F6B"/>
    <w:rsid w:val="00BE3359"/>
    <w:rsid w:val="00BE357D"/>
    <w:rsid w:val="00BE3D15"/>
    <w:rsid w:val="00BE406D"/>
    <w:rsid w:val="00BE4496"/>
    <w:rsid w:val="00BE48DF"/>
    <w:rsid w:val="00BE55AD"/>
    <w:rsid w:val="00BE779B"/>
    <w:rsid w:val="00BE781F"/>
    <w:rsid w:val="00BF100E"/>
    <w:rsid w:val="00BF291B"/>
    <w:rsid w:val="00BF2A4D"/>
    <w:rsid w:val="00BF2AB0"/>
    <w:rsid w:val="00BF3234"/>
    <w:rsid w:val="00BF3C6D"/>
    <w:rsid w:val="00BF4249"/>
    <w:rsid w:val="00BF5B76"/>
    <w:rsid w:val="00BF5CEA"/>
    <w:rsid w:val="00BF5E5E"/>
    <w:rsid w:val="00BF5FDF"/>
    <w:rsid w:val="00BF6796"/>
    <w:rsid w:val="00BF6CD4"/>
    <w:rsid w:val="00BF6D4D"/>
    <w:rsid w:val="00C00261"/>
    <w:rsid w:val="00C006EE"/>
    <w:rsid w:val="00C00BB8"/>
    <w:rsid w:val="00C012CC"/>
    <w:rsid w:val="00C023E8"/>
    <w:rsid w:val="00C02721"/>
    <w:rsid w:val="00C029BC"/>
    <w:rsid w:val="00C038F4"/>
    <w:rsid w:val="00C05F71"/>
    <w:rsid w:val="00C079DB"/>
    <w:rsid w:val="00C07CA0"/>
    <w:rsid w:val="00C103FC"/>
    <w:rsid w:val="00C117F1"/>
    <w:rsid w:val="00C12E30"/>
    <w:rsid w:val="00C13219"/>
    <w:rsid w:val="00C1399D"/>
    <w:rsid w:val="00C14DF4"/>
    <w:rsid w:val="00C14EDF"/>
    <w:rsid w:val="00C14FE9"/>
    <w:rsid w:val="00C154A5"/>
    <w:rsid w:val="00C15589"/>
    <w:rsid w:val="00C16D1E"/>
    <w:rsid w:val="00C17689"/>
    <w:rsid w:val="00C20307"/>
    <w:rsid w:val="00C2056A"/>
    <w:rsid w:val="00C24B34"/>
    <w:rsid w:val="00C25552"/>
    <w:rsid w:val="00C2568D"/>
    <w:rsid w:val="00C2634C"/>
    <w:rsid w:val="00C27F55"/>
    <w:rsid w:val="00C30221"/>
    <w:rsid w:val="00C327B6"/>
    <w:rsid w:val="00C32843"/>
    <w:rsid w:val="00C3581D"/>
    <w:rsid w:val="00C3612F"/>
    <w:rsid w:val="00C362D3"/>
    <w:rsid w:val="00C3794B"/>
    <w:rsid w:val="00C4036A"/>
    <w:rsid w:val="00C408F6"/>
    <w:rsid w:val="00C40E0F"/>
    <w:rsid w:val="00C413EF"/>
    <w:rsid w:val="00C4174B"/>
    <w:rsid w:val="00C42267"/>
    <w:rsid w:val="00C42450"/>
    <w:rsid w:val="00C441E8"/>
    <w:rsid w:val="00C45217"/>
    <w:rsid w:val="00C45775"/>
    <w:rsid w:val="00C4735B"/>
    <w:rsid w:val="00C51138"/>
    <w:rsid w:val="00C517DE"/>
    <w:rsid w:val="00C51CFB"/>
    <w:rsid w:val="00C52C09"/>
    <w:rsid w:val="00C534A5"/>
    <w:rsid w:val="00C53530"/>
    <w:rsid w:val="00C5432C"/>
    <w:rsid w:val="00C54849"/>
    <w:rsid w:val="00C5493E"/>
    <w:rsid w:val="00C550F4"/>
    <w:rsid w:val="00C56768"/>
    <w:rsid w:val="00C56965"/>
    <w:rsid w:val="00C61322"/>
    <w:rsid w:val="00C62B19"/>
    <w:rsid w:val="00C6371F"/>
    <w:rsid w:val="00C65569"/>
    <w:rsid w:val="00C661EC"/>
    <w:rsid w:val="00C6710A"/>
    <w:rsid w:val="00C7221D"/>
    <w:rsid w:val="00C72372"/>
    <w:rsid w:val="00C728BF"/>
    <w:rsid w:val="00C741BA"/>
    <w:rsid w:val="00C7453A"/>
    <w:rsid w:val="00C7454D"/>
    <w:rsid w:val="00C7484D"/>
    <w:rsid w:val="00C74E3C"/>
    <w:rsid w:val="00C751E7"/>
    <w:rsid w:val="00C76DCD"/>
    <w:rsid w:val="00C77A09"/>
    <w:rsid w:val="00C80DD4"/>
    <w:rsid w:val="00C80F7D"/>
    <w:rsid w:val="00C80FAB"/>
    <w:rsid w:val="00C81BE7"/>
    <w:rsid w:val="00C81DCC"/>
    <w:rsid w:val="00C82326"/>
    <w:rsid w:val="00C82F5D"/>
    <w:rsid w:val="00C83920"/>
    <w:rsid w:val="00C84ECB"/>
    <w:rsid w:val="00C869A3"/>
    <w:rsid w:val="00C86E88"/>
    <w:rsid w:val="00C91B77"/>
    <w:rsid w:val="00C92BC1"/>
    <w:rsid w:val="00C92EF0"/>
    <w:rsid w:val="00C94665"/>
    <w:rsid w:val="00C94676"/>
    <w:rsid w:val="00C94960"/>
    <w:rsid w:val="00C95EBB"/>
    <w:rsid w:val="00C95ED2"/>
    <w:rsid w:val="00C97417"/>
    <w:rsid w:val="00C97D77"/>
    <w:rsid w:val="00CA0184"/>
    <w:rsid w:val="00CA0E3A"/>
    <w:rsid w:val="00CA0F48"/>
    <w:rsid w:val="00CA2BC4"/>
    <w:rsid w:val="00CA37B7"/>
    <w:rsid w:val="00CA389F"/>
    <w:rsid w:val="00CA394A"/>
    <w:rsid w:val="00CA3CD6"/>
    <w:rsid w:val="00CA5FEE"/>
    <w:rsid w:val="00CA62A2"/>
    <w:rsid w:val="00CA6390"/>
    <w:rsid w:val="00CA6629"/>
    <w:rsid w:val="00CA6966"/>
    <w:rsid w:val="00CB1930"/>
    <w:rsid w:val="00CB1BDE"/>
    <w:rsid w:val="00CB1DE3"/>
    <w:rsid w:val="00CB28DB"/>
    <w:rsid w:val="00CB297B"/>
    <w:rsid w:val="00CB2A72"/>
    <w:rsid w:val="00CB2BB6"/>
    <w:rsid w:val="00CB38DB"/>
    <w:rsid w:val="00CB4B93"/>
    <w:rsid w:val="00CB5A00"/>
    <w:rsid w:val="00CB61E1"/>
    <w:rsid w:val="00CB6288"/>
    <w:rsid w:val="00CB6B02"/>
    <w:rsid w:val="00CB6D81"/>
    <w:rsid w:val="00CB7754"/>
    <w:rsid w:val="00CC05C8"/>
    <w:rsid w:val="00CC211D"/>
    <w:rsid w:val="00CC34CE"/>
    <w:rsid w:val="00CC392D"/>
    <w:rsid w:val="00CC4703"/>
    <w:rsid w:val="00CC4A16"/>
    <w:rsid w:val="00CC4DE7"/>
    <w:rsid w:val="00CC57D9"/>
    <w:rsid w:val="00CC667A"/>
    <w:rsid w:val="00CC66C4"/>
    <w:rsid w:val="00CC78C3"/>
    <w:rsid w:val="00CD0D9D"/>
    <w:rsid w:val="00CD118A"/>
    <w:rsid w:val="00CD145C"/>
    <w:rsid w:val="00CD2AB1"/>
    <w:rsid w:val="00CD2D5C"/>
    <w:rsid w:val="00CD4CEA"/>
    <w:rsid w:val="00CD5141"/>
    <w:rsid w:val="00CD519F"/>
    <w:rsid w:val="00CD5955"/>
    <w:rsid w:val="00CD628F"/>
    <w:rsid w:val="00CD64F1"/>
    <w:rsid w:val="00CD78C7"/>
    <w:rsid w:val="00CD7D05"/>
    <w:rsid w:val="00CE0338"/>
    <w:rsid w:val="00CE08F5"/>
    <w:rsid w:val="00CE1F15"/>
    <w:rsid w:val="00CE33A0"/>
    <w:rsid w:val="00CE3A29"/>
    <w:rsid w:val="00CE4960"/>
    <w:rsid w:val="00CE57C5"/>
    <w:rsid w:val="00CE58BF"/>
    <w:rsid w:val="00CE5C02"/>
    <w:rsid w:val="00CE67A6"/>
    <w:rsid w:val="00CE713C"/>
    <w:rsid w:val="00CF01EA"/>
    <w:rsid w:val="00CF0878"/>
    <w:rsid w:val="00CF11A1"/>
    <w:rsid w:val="00CF18AB"/>
    <w:rsid w:val="00CF1AFC"/>
    <w:rsid w:val="00CF3009"/>
    <w:rsid w:val="00CF38CB"/>
    <w:rsid w:val="00CF52BC"/>
    <w:rsid w:val="00CF53E0"/>
    <w:rsid w:val="00CF6075"/>
    <w:rsid w:val="00CF6DAC"/>
    <w:rsid w:val="00D01DF7"/>
    <w:rsid w:val="00D02A5B"/>
    <w:rsid w:val="00D02A99"/>
    <w:rsid w:val="00D035C0"/>
    <w:rsid w:val="00D04B10"/>
    <w:rsid w:val="00D04F61"/>
    <w:rsid w:val="00D0712B"/>
    <w:rsid w:val="00D07225"/>
    <w:rsid w:val="00D07972"/>
    <w:rsid w:val="00D10499"/>
    <w:rsid w:val="00D12C1F"/>
    <w:rsid w:val="00D12EC9"/>
    <w:rsid w:val="00D133B0"/>
    <w:rsid w:val="00D13F2D"/>
    <w:rsid w:val="00D142D8"/>
    <w:rsid w:val="00D14899"/>
    <w:rsid w:val="00D14A26"/>
    <w:rsid w:val="00D14ED6"/>
    <w:rsid w:val="00D21035"/>
    <w:rsid w:val="00D21510"/>
    <w:rsid w:val="00D21A04"/>
    <w:rsid w:val="00D22888"/>
    <w:rsid w:val="00D22EF0"/>
    <w:rsid w:val="00D23B81"/>
    <w:rsid w:val="00D23E74"/>
    <w:rsid w:val="00D256B8"/>
    <w:rsid w:val="00D25DD2"/>
    <w:rsid w:val="00D25FE1"/>
    <w:rsid w:val="00D304D9"/>
    <w:rsid w:val="00D30D57"/>
    <w:rsid w:val="00D31A32"/>
    <w:rsid w:val="00D31B2B"/>
    <w:rsid w:val="00D31C1C"/>
    <w:rsid w:val="00D31D9B"/>
    <w:rsid w:val="00D3323B"/>
    <w:rsid w:val="00D33264"/>
    <w:rsid w:val="00D336E1"/>
    <w:rsid w:val="00D33953"/>
    <w:rsid w:val="00D33FB5"/>
    <w:rsid w:val="00D340BB"/>
    <w:rsid w:val="00D355B9"/>
    <w:rsid w:val="00D359C1"/>
    <w:rsid w:val="00D364D6"/>
    <w:rsid w:val="00D36542"/>
    <w:rsid w:val="00D36D1B"/>
    <w:rsid w:val="00D36D5D"/>
    <w:rsid w:val="00D40FBC"/>
    <w:rsid w:val="00D41BE9"/>
    <w:rsid w:val="00D41CDE"/>
    <w:rsid w:val="00D42C1B"/>
    <w:rsid w:val="00D43D37"/>
    <w:rsid w:val="00D44054"/>
    <w:rsid w:val="00D444CC"/>
    <w:rsid w:val="00D44748"/>
    <w:rsid w:val="00D44A6A"/>
    <w:rsid w:val="00D461BE"/>
    <w:rsid w:val="00D474A9"/>
    <w:rsid w:val="00D4783C"/>
    <w:rsid w:val="00D47A00"/>
    <w:rsid w:val="00D51BBD"/>
    <w:rsid w:val="00D52096"/>
    <w:rsid w:val="00D5214B"/>
    <w:rsid w:val="00D52371"/>
    <w:rsid w:val="00D52B89"/>
    <w:rsid w:val="00D52D66"/>
    <w:rsid w:val="00D53E21"/>
    <w:rsid w:val="00D547C6"/>
    <w:rsid w:val="00D550E6"/>
    <w:rsid w:val="00D552C7"/>
    <w:rsid w:val="00D5629E"/>
    <w:rsid w:val="00D566AE"/>
    <w:rsid w:val="00D575B9"/>
    <w:rsid w:val="00D6216E"/>
    <w:rsid w:val="00D64E55"/>
    <w:rsid w:val="00D66B63"/>
    <w:rsid w:val="00D66F3C"/>
    <w:rsid w:val="00D67257"/>
    <w:rsid w:val="00D7007A"/>
    <w:rsid w:val="00D704EE"/>
    <w:rsid w:val="00D71197"/>
    <w:rsid w:val="00D735D0"/>
    <w:rsid w:val="00D742AE"/>
    <w:rsid w:val="00D763F6"/>
    <w:rsid w:val="00D76886"/>
    <w:rsid w:val="00D77FC6"/>
    <w:rsid w:val="00D8022C"/>
    <w:rsid w:val="00D808E6"/>
    <w:rsid w:val="00D814E9"/>
    <w:rsid w:val="00D81D08"/>
    <w:rsid w:val="00D8310B"/>
    <w:rsid w:val="00D84CD4"/>
    <w:rsid w:val="00D85A19"/>
    <w:rsid w:val="00D86933"/>
    <w:rsid w:val="00D86DF8"/>
    <w:rsid w:val="00D872B0"/>
    <w:rsid w:val="00D907F1"/>
    <w:rsid w:val="00D90BF4"/>
    <w:rsid w:val="00D90CD0"/>
    <w:rsid w:val="00D92024"/>
    <w:rsid w:val="00D92E66"/>
    <w:rsid w:val="00D92FF0"/>
    <w:rsid w:val="00D9486F"/>
    <w:rsid w:val="00D94AB3"/>
    <w:rsid w:val="00D94EA1"/>
    <w:rsid w:val="00D94EBD"/>
    <w:rsid w:val="00D951EC"/>
    <w:rsid w:val="00D9621F"/>
    <w:rsid w:val="00D966FE"/>
    <w:rsid w:val="00D978A1"/>
    <w:rsid w:val="00D97B21"/>
    <w:rsid w:val="00D97F36"/>
    <w:rsid w:val="00DA231F"/>
    <w:rsid w:val="00DA25D1"/>
    <w:rsid w:val="00DA4567"/>
    <w:rsid w:val="00DA4ECB"/>
    <w:rsid w:val="00DA7FB2"/>
    <w:rsid w:val="00DB035D"/>
    <w:rsid w:val="00DB0C0A"/>
    <w:rsid w:val="00DB24EF"/>
    <w:rsid w:val="00DB34C2"/>
    <w:rsid w:val="00DB448C"/>
    <w:rsid w:val="00DB4DCF"/>
    <w:rsid w:val="00DB4FBD"/>
    <w:rsid w:val="00DB695C"/>
    <w:rsid w:val="00DB76B7"/>
    <w:rsid w:val="00DB77BC"/>
    <w:rsid w:val="00DC121D"/>
    <w:rsid w:val="00DC349E"/>
    <w:rsid w:val="00DC44F5"/>
    <w:rsid w:val="00DC4521"/>
    <w:rsid w:val="00DC5734"/>
    <w:rsid w:val="00DC60BE"/>
    <w:rsid w:val="00DC60D5"/>
    <w:rsid w:val="00DD03A9"/>
    <w:rsid w:val="00DD0E88"/>
    <w:rsid w:val="00DD25F1"/>
    <w:rsid w:val="00DD2EE9"/>
    <w:rsid w:val="00DD45F8"/>
    <w:rsid w:val="00DD5206"/>
    <w:rsid w:val="00DD5483"/>
    <w:rsid w:val="00DD57D0"/>
    <w:rsid w:val="00DD6304"/>
    <w:rsid w:val="00DD7C21"/>
    <w:rsid w:val="00DD7F56"/>
    <w:rsid w:val="00DE0F1A"/>
    <w:rsid w:val="00DE0FAE"/>
    <w:rsid w:val="00DE1401"/>
    <w:rsid w:val="00DE1446"/>
    <w:rsid w:val="00DE4167"/>
    <w:rsid w:val="00DE4996"/>
    <w:rsid w:val="00DE6BE4"/>
    <w:rsid w:val="00DE75DC"/>
    <w:rsid w:val="00DE7B54"/>
    <w:rsid w:val="00DF0BC9"/>
    <w:rsid w:val="00DF1131"/>
    <w:rsid w:val="00DF2942"/>
    <w:rsid w:val="00DF31BC"/>
    <w:rsid w:val="00DF46C1"/>
    <w:rsid w:val="00DF4B10"/>
    <w:rsid w:val="00DF5494"/>
    <w:rsid w:val="00DF6863"/>
    <w:rsid w:val="00DF73BB"/>
    <w:rsid w:val="00E001AE"/>
    <w:rsid w:val="00E006BC"/>
    <w:rsid w:val="00E00A9B"/>
    <w:rsid w:val="00E010D7"/>
    <w:rsid w:val="00E01BA6"/>
    <w:rsid w:val="00E02348"/>
    <w:rsid w:val="00E033C4"/>
    <w:rsid w:val="00E05C7A"/>
    <w:rsid w:val="00E06518"/>
    <w:rsid w:val="00E07409"/>
    <w:rsid w:val="00E07421"/>
    <w:rsid w:val="00E108A4"/>
    <w:rsid w:val="00E10C05"/>
    <w:rsid w:val="00E11086"/>
    <w:rsid w:val="00E11430"/>
    <w:rsid w:val="00E11A98"/>
    <w:rsid w:val="00E12098"/>
    <w:rsid w:val="00E1260F"/>
    <w:rsid w:val="00E12CB6"/>
    <w:rsid w:val="00E13584"/>
    <w:rsid w:val="00E143F7"/>
    <w:rsid w:val="00E1491B"/>
    <w:rsid w:val="00E15A7E"/>
    <w:rsid w:val="00E16307"/>
    <w:rsid w:val="00E1661D"/>
    <w:rsid w:val="00E16707"/>
    <w:rsid w:val="00E17952"/>
    <w:rsid w:val="00E17996"/>
    <w:rsid w:val="00E20408"/>
    <w:rsid w:val="00E20987"/>
    <w:rsid w:val="00E209F6"/>
    <w:rsid w:val="00E20AF1"/>
    <w:rsid w:val="00E21872"/>
    <w:rsid w:val="00E22201"/>
    <w:rsid w:val="00E22BCB"/>
    <w:rsid w:val="00E23D96"/>
    <w:rsid w:val="00E24D0A"/>
    <w:rsid w:val="00E24DEB"/>
    <w:rsid w:val="00E2557F"/>
    <w:rsid w:val="00E26427"/>
    <w:rsid w:val="00E26484"/>
    <w:rsid w:val="00E26503"/>
    <w:rsid w:val="00E26511"/>
    <w:rsid w:val="00E26F03"/>
    <w:rsid w:val="00E300A6"/>
    <w:rsid w:val="00E30D31"/>
    <w:rsid w:val="00E31238"/>
    <w:rsid w:val="00E33125"/>
    <w:rsid w:val="00E336BA"/>
    <w:rsid w:val="00E342D0"/>
    <w:rsid w:val="00E37C80"/>
    <w:rsid w:val="00E41417"/>
    <w:rsid w:val="00E419AA"/>
    <w:rsid w:val="00E42094"/>
    <w:rsid w:val="00E42588"/>
    <w:rsid w:val="00E43B6C"/>
    <w:rsid w:val="00E43D02"/>
    <w:rsid w:val="00E43E03"/>
    <w:rsid w:val="00E44578"/>
    <w:rsid w:val="00E44797"/>
    <w:rsid w:val="00E45070"/>
    <w:rsid w:val="00E451FC"/>
    <w:rsid w:val="00E45D48"/>
    <w:rsid w:val="00E46BF6"/>
    <w:rsid w:val="00E4704A"/>
    <w:rsid w:val="00E4723D"/>
    <w:rsid w:val="00E47421"/>
    <w:rsid w:val="00E47A6C"/>
    <w:rsid w:val="00E50E79"/>
    <w:rsid w:val="00E51100"/>
    <w:rsid w:val="00E51538"/>
    <w:rsid w:val="00E5227E"/>
    <w:rsid w:val="00E52C2A"/>
    <w:rsid w:val="00E54DA2"/>
    <w:rsid w:val="00E55A60"/>
    <w:rsid w:val="00E56094"/>
    <w:rsid w:val="00E565C9"/>
    <w:rsid w:val="00E569C8"/>
    <w:rsid w:val="00E57006"/>
    <w:rsid w:val="00E57211"/>
    <w:rsid w:val="00E57834"/>
    <w:rsid w:val="00E57A9B"/>
    <w:rsid w:val="00E60994"/>
    <w:rsid w:val="00E6163B"/>
    <w:rsid w:val="00E61F2D"/>
    <w:rsid w:val="00E63D97"/>
    <w:rsid w:val="00E64679"/>
    <w:rsid w:val="00E655DE"/>
    <w:rsid w:val="00E656A4"/>
    <w:rsid w:val="00E65EF7"/>
    <w:rsid w:val="00E6603A"/>
    <w:rsid w:val="00E6628C"/>
    <w:rsid w:val="00E66620"/>
    <w:rsid w:val="00E70737"/>
    <w:rsid w:val="00E70D46"/>
    <w:rsid w:val="00E71918"/>
    <w:rsid w:val="00E7203F"/>
    <w:rsid w:val="00E72CFA"/>
    <w:rsid w:val="00E7302D"/>
    <w:rsid w:val="00E734AB"/>
    <w:rsid w:val="00E76879"/>
    <w:rsid w:val="00E76917"/>
    <w:rsid w:val="00E771EB"/>
    <w:rsid w:val="00E77533"/>
    <w:rsid w:val="00E7788A"/>
    <w:rsid w:val="00E801B1"/>
    <w:rsid w:val="00E803C3"/>
    <w:rsid w:val="00E80CB1"/>
    <w:rsid w:val="00E83529"/>
    <w:rsid w:val="00E84378"/>
    <w:rsid w:val="00E84AB6"/>
    <w:rsid w:val="00E8513A"/>
    <w:rsid w:val="00E85D2C"/>
    <w:rsid w:val="00E870BA"/>
    <w:rsid w:val="00E87423"/>
    <w:rsid w:val="00E87D25"/>
    <w:rsid w:val="00E9011C"/>
    <w:rsid w:val="00E905ED"/>
    <w:rsid w:val="00E9139B"/>
    <w:rsid w:val="00E9279E"/>
    <w:rsid w:val="00E92B37"/>
    <w:rsid w:val="00E952F4"/>
    <w:rsid w:val="00E96F8A"/>
    <w:rsid w:val="00EA0400"/>
    <w:rsid w:val="00EA043B"/>
    <w:rsid w:val="00EA0527"/>
    <w:rsid w:val="00EA1E28"/>
    <w:rsid w:val="00EA2D45"/>
    <w:rsid w:val="00EA3D68"/>
    <w:rsid w:val="00EA5AED"/>
    <w:rsid w:val="00EA5D8D"/>
    <w:rsid w:val="00EA718D"/>
    <w:rsid w:val="00EA753F"/>
    <w:rsid w:val="00EA7A0A"/>
    <w:rsid w:val="00EB168D"/>
    <w:rsid w:val="00EB2932"/>
    <w:rsid w:val="00EB3473"/>
    <w:rsid w:val="00EB3D80"/>
    <w:rsid w:val="00EB5C64"/>
    <w:rsid w:val="00EB6B6C"/>
    <w:rsid w:val="00EB6FAF"/>
    <w:rsid w:val="00EB70EF"/>
    <w:rsid w:val="00EB7B65"/>
    <w:rsid w:val="00EC0CF5"/>
    <w:rsid w:val="00EC10DE"/>
    <w:rsid w:val="00EC1CE2"/>
    <w:rsid w:val="00EC208D"/>
    <w:rsid w:val="00EC2CE6"/>
    <w:rsid w:val="00EC48FA"/>
    <w:rsid w:val="00EC5036"/>
    <w:rsid w:val="00EC5263"/>
    <w:rsid w:val="00EC52D3"/>
    <w:rsid w:val="00EC5D91"/>
    <w:rsid w:val="00EC671F"/>
    <w:rsid w:val="00EC6B1E"/>
    <w:rsid w:val="00EC74F1"/>
    <w:rsid w:val="00ED0F95"/>
    <w:rsid w:val="00ED1E1C"/>
    <w:rsid w:val="00ED2DC1"/>
    <w:rsid w:val="00ED3F82"/>
    <w:rsid w:val="00ED4198"/>
    <w:rsid w:val="00ED4334"/>
    <w:rsid w:val="00ED69FF"/>
    <w:rsid w:val="00ED70A6"/>
    <w:rsid w:val="00EE3785"/>
    <w:rsid w:val="00EE4A31"/>
    <w:rsid w:val="00EE7AF5"/>
    <w:rsid w:val="00EF28A3"/>
    <w:rsid w:val="00EF30A6"/>
    <w:rsid w:val="00EF4865"/>
    <w:rsid w:val="00EF48DA"/>
    <w:rsid w:val="00EF4A7E"/>
    <w:rsid w:val="00EF56AA"/>
    <w:rsid w:val="00EF7551"/>
    <w:rsid w:val="00F000CA"/>
    <w:rsid w:val="00F00B05"/>
    <w:rsid w:val="00F0117E"/>
    <w:rsid w:val="00F01523"/>
    <w:rsid w:val="00F0396E"/>
    <w:rsid w:val="00F03FF0"/>
    <w:rsid w:val="00F04DD6"/>
    <w:rsid w:val="00F04EAC"/>
    <w:rsid w:val="00F066DE"/>
    <w:rsid w:val="00F06D55"/>
    <w:rsid w:val="00F075F9"/>
    <w:rsid w:val="00F07CE3"/>
    <w:rsid w:val="00F07DEB"/>
    <w:rsid w:val="00F103FB"/>
    <w:rsid w:val="00F10910"/>
    <w:rsid w:val="00F11043"/>
    <w:rsid w:val="00F112DF"/>
    <w:rsid w:val="00F14FCF"/>
    <w:rsid w:val="00F165DF"/>
    <w:rsid w:val="00F1695F"/>
    <w:rsid w:val="00F20D25"/>
    <w:rsid w:val="00F20D59"/>
    <w:rsid w:val="00F215FC"/>
    <w:rsid w:val="00F225CC"/>
    <w:rsid w:val="00F23E3E"/>
    <w:rsid w:val="00F261A8"/>
    <w:rsid w:val="00F26ED9"/>
    <w:rsid w:val="00F27EA5"/>
    <w:rsid w:val="00F30760"/>
    <w:rsid w:val="00F318FE"/>
    <w:rsid w:val="00F35BDE"/>
    <w:rsid w:val="00F35E3D"/>
    <w:rsid w:val="00F368F3"/>
    <w:rsid w:val="00F36DA3"/>
    <w:rsid w:val="00F378A7"/>
    <w:rsid w:val="00F40159"/>
    <w:rsid w:val="00F40D85"/>
    <w:rsid w:val="00F40EB1"/>
    <w:rsid w:val="00F41F5E"/>
    <w:rsid w:val="00F43018"/>
    <w:rsid w:val="00F43C6B"/>
    <w:rsid w:val="00F447A4"/>
    <w:rsid w:val="00F447BA"/>
    <w:rsid w:val="00F450DE"/>
    <w:rsid w:val="00F46A6B"/>
    <w:rsid w:val="00F47756"/>
    <w:rsid w:val="00F503C2"/>
    <w:rsid w:val="00F50780"/>
    <w:rsid w:val="00F50C5F"/>
    <w:rsid w:val="00F53123"/>
    <w:rsid w:val="00F551E2"/>
    <w:rsid w:val="00F55DB2"/>
    <w:rsid w:val="00F5613E"/>
    <w:rsid w:val="00F571EE"/>
    <w:rsid w:val="00F60047"/>
    <w:rsid w:val="00F6036D"/>
    <w:rsid w:val="00F60A0A"/>
    <w:rsid w:val="00F60D92"/>
    <w:rsid w:val="00F6233A"/>
    <w:rsid w:val="00F629ED"/>
    <w:rsid w:val="00F63110"/>
    <w:rsid w:val="00F6543D"/>
    <w:rsid w:val="00F6569A"/>
    <w:rsid w:val="00F65BC3"/>
    <w:rsid w:val="00F66A1B"/>
    <w:rsid w:val="00F66ECD"/>
    <w:rsid w:val="00F67D8C"/>
    <w:rsid w:val="00F71972"/>
    <w:rsid w:val="00F71A5C"/>
    <w:rsid w:val="00F74BCA"/>
    <w:rsid w:val="00F74D1C"/>
    <w:rsid w:val="00F75611"/>
    <w:rsid w:val="00F75814"/>
    <w:rsid w:val="00F760C5"/>
    <w:rsid w:val="00F76E8F"/>
    <w:rsid w:val="00F77605"/>
    <w:rsid w:val="00F77ADA"/>
    <w:rsid w:val="00F77AF8"/>
    <w:rsid w:val="00F77BFA"/>
    <w:rsid w:val="00F77C84"/>
    <w:rsid w:val="00F805A0"/>
    <w:rsid w:val="00F80EC9"/>
    <w:rsid w:val="00F81DD6"/>
    <w:rsid w:val="00F822C4"/>
    <w:rsid w:val="00F82FEB"/>
    <w:rsid w:val="00F831F3"/>
    <w:rsid w:val="00F858BB"/>
    <w:rsid w:val="00F85D28"/>
    <w:rsid w:val="00F86C85"/>
    <w:rsid w:val="00F86DDD"/>
    <w:rsid w:val="00F872A2"/>
    <w:rsid w:val="00F87C2F"/>
    <w:rsid w:val="00F91FB4"/>
    <w:rsid w:val="00F92B17"/>
    <w:rsid w:val="00F92D6D"/>
    <w:rsid w:val="00F92F50"/>
    <w:rsid w:val="00F933AA"/>
    <w:rsid w:val="00F93D7D"/>
    <w:rsid w:val="00F947E6"/>
    <w:rsid w:val="00F948F4"/>
    <w:rsid w:val="00F95C17"/>
    <w:rsid w:val="00F95EF4"/>
    <w:rsid w:val="00F9610D"/>
    <w:rsid w:val="00F96EF3"/>
    <w:rsid w:val="00F97B50"/>
    <w:rsid w:val="00FA14DB"/>
    <w:rsid w:val="00FA35F7"/>
    <w:rsid w:val="00FA3CE4"/>
    <w:rsid w:val="00FA3D3F"/>
    <w:rsid w:val="00FA4224"/>
    <w:rsid w:val="00FA4F9A"/>
    <w:rsid w:val="00FA61B9"/>
    <w:rsid w:val="00FB04E3"/>
    <w:rsid w:val="00FB0BE8"/>
    <w:rsid w:val="00FB0C2A"/>
    <w:rsid w:val="00FB19B8"/>
    <w:rsid w:val="00FB20A0"/>
    <w:rsid w:val="00FB2514"/>
    <w:rsid w:val="00FB2805"/>
    <w:rsid w:val="00FB2E8D"/>
    <w:rsid w:val="00FB302E"/>
    <w:rsid w:val="00FB328D"/>
    <w:rsid w:val="00FB3420"/>
    <w:rsid w:val="00FB3FD8"/>
    <w:rsid w:val="00FB5559"/>
    <w:rsid w:val="00FB682F"/>
    <w:rsid w:val="00FB7E67"/>
    <w:rsid w:val="00FC008E"/>
    <w:rsid w:val="00FC13D6"/>
    <w:rsid w:val="00FC213E"/>
    <w:rsid w:val="00FC22A3"/>
    <w:rsid w:val="00FC2491"/>
    <w:rsid w:val="00FC285E"/>
    <w:rsid w:val="00FC2BFD"/>
    <w:rsid w:val="00FC3BBB"/>
    <w:rsid w:val="00FC5617"/>
    <w:rsid w:val="00FC56CE"/>
    <w:rsid w:val="00FC6968"/>
    <w:rsid w:val="00FC6B90"/>
    <w:rsid w:val="00FC6DE7"/>
    <w:rsid w:val="00FC7A0A"/>
    <w:rsid w:val="00FD0098"/>
    <w:rsid w:val="00FD025D"/>
    <w:rsid w:val="00FD0478"/>
    <w:rsid w:val="00FD1A1F"/>
    <w:rsid w:val="00FD1E8F"/>
    <w:rsid w:val="00FD20A0"/>
    <w:rsid w:val="00FD2A36"/>
    <w:rsid w:val="00FD376C"/>
    <w:rsid w:val="00FD3C09"/>
    <w:rsid w:val="00FD4B96"/>
    <w:rsid w:val="00FD4E81"/>
    <w:rsid w:val="00FD51D7"/>
    <w:rsid w:val="00FD5FD3"/>
    <w:rsid w:val="00FD6387"/>
    <w:rsid w:val="00FD748D"/>
    <w:rsid w:val="00FD7F06"/>
    <w:rsid w:val="00FD7F23"/>
    <w:rsid w:val="00FE091E"/>
    <w:rsid w:val="00FE12CB"/>
    <w:rsid w:val="00FE155D"/>
    <w:rsid w:val="00FE389E"/>
    <w:rsid w:val="00FE3CEA"/>
    <w:rsid w:val="00FE41A8"/>
    <w:rsid w:val="00FE49BD"/>
    <w:rsid w:val="00FE5DD7"/>
    <w:rsid w:val="00FE6A0D"/>
    <w:rsid w:val="00FE6DBB"/>
    <w:rsid w:val="00FF1DB1"/>
    <w:rsid w:val="00FF2014"/>
    <w:rsid w:val="00FF3072"/>
    <w:rsid w:val="00FF32F5"/>
    <w:rsid w:val="00FF4FDC"/>
    <w:rsid w:val="00FF5434"/>
    <w:rsid w:val="00FF595E"/>
    <w:rsid w:val="00FF5B9B"/>
    <w:rsid w:val="00FF6D1F"/>
    <w:rsid w:val="00FF703F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 style="mso-position-vertical-relative:line" strokecolor="silver">
      <v:stroke endarrow="block" color="silver" weight="1.75pt"/>
      <o:colormru v:ext="edit" colors="#0f4f75,#fbfbfb"/>
    </o:shapedefaults>
    <o:shapelayout v:ext="edit">
      <o:idmap v:ext="edit" data="2"/>
    </o:shapelayout>
  </w:shapeDefaults>
  <w:decimalSymbol w:val="."/>
  <w:listSeparator w:val=","/>
  <w14:docId w14:val="59468390"/>
  <w15:chartTrackingRefBased/>
  <w15:docId w15:val="{6473D4FF-B5AE-4D80-BA4E-5FF9D1E7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4A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C56965"/>
    <w:pPr>
      <w:keepNext/>
      <w:outlineLvl w:val="0"/>
    </w:pPr>
    <w:rPr>
      <w:rFonts w:cs="Arial"/>
      <w:b/>
      <w:bCs/>
      <w:color w:val="0F4F75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6965"/>
    <w:pPr>
      <w:keepNext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7F6F71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474482"/>
    <w:pPr>
      <w:keepNext/>
      <w:outlineLvl w:val="3"/>
    </w:pPr>
    <w:rPr>
      <w:b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extitalics">
    <w:name w:val="Text (italics)"/>
    <w:rsid w:val="00610DBC"/>
    <w:rPr>
      <w:i/>
    </w:rPr>
  </w:style>
  <w:style w:type="paragraph" w:styleId="TOC3">
    <w:name w:val="toc 3"/>
    <w:basedOn w:val="Normal"/>
    <w:next w:val="Normal"/>
    <w:autoRedefine/>
    <w:semiHidden/>
    <w:rsid w:val="007F6F71"/>
    <w:pPr>
      <w:spacing w:before="120" w:after="120"/>
      <w:ind w:left="442"/>
    </w:pPr>
  </w:style>
  <w:style w:type="character" w:customStyle="1" w:styleId="Textbold">
    <w:name w:val="Text (bold"/>
    <w:aliases w:val="red)"/>
    <w:rsid w:val="00A16663"/>
    <w:rPr>
      <w:b/>
      <w:bCs/>
      <w:color w:val="FF0000"/>
    </w:rPr>
  </w:style>
  <w:style w:type="table" w:customStyle="1" w:styleId="Tabledefault">
    <w:name w:val="Table (default)"/>
    <w:basedOn w:val="TableNormal"/>
    <w:rsid w:val="00D3323B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F4F75"/>
        <w:vAlign w:val="center"/>
      </w:tcPr>
    </w:tblStylePr>
  </w:style>
  <w:style w:type="numbering" w:customStyle="1" w:styleId="Listtickbox">
    <w:name w:val="List (tick box)"/>
    <w:basedOn w:val="NoList"/>
    <w:rsid w:val="00FD7F23"/>
    <w:pPr>
      <w:numPr>
        <w:numId w:val="1"/>
      </w:numPr>
    </w:pPr>
  </w:style>
  <w:style w:type="paragraph" w:styleId="TOC1">
    <w:name w:val="toc 1"/>
    <w:basedOn w:val="Normal"/>
    <w:next w:val="Normal"/>
    <w:autoRedefine/>
    <w:semiHidden/>
    <w:rsid w:val="008C675D"/>
    <w:pPr>
      <w:tabs>
        <w:tab w:val="right" w:leader="dot" w:pos="10194"/>
      </w:tabs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semiHidden/>
    <w:rsid w:val="007F6F71"/>
    <w:pPr>
      <w:spacing w:before="120" w:after="120"/>
      <w:ind w:left="221"/>
    </w:pPr>
  </w:style>
  <w:style w:type="paragraph" w:styleId="Header">
    <w:name w:val="header"/>
    <w:basedOn w:val="Normal"/>
    <w:link w:val="HeaderChar"/>
    <w:uiPriority w:val="99"/>
    <w:unhideWhenUsed/>
    <w:rsid w:val="001F019E"/>
    <w:pPr>
      <w:tabs>
        <w:tab w:val="center" w:pos="4513"/>
        <w:tab w:val="right" w:pos="9026"/>
      </w:tabs>
    </w:pPr>
  </w:style>
  <w:style w:type="character" w:styleId="Hyperlink">
    <w:name w:val="Hyperlink"/>
    <w:rsid w:val="00EE7AF5"/>
    <w:rPr>
      <w:rFonts w:ascii="Arial" w:hAnsi="Arial"/>
      <w:color w:val="0000FF"/>
      <w:sz w:val="22"/>
      <w:u w:val="single"/>
    </w:rPr>
  </w:style>
  <w:style w:type="character" w:styleId="Strong">
    <w:name w:val="Strong"/>
    <w:qFormat/>
    <w:rsid w:val="00271974"/>
    <w:rPr>
      <w:b/>
      <w:bCs/>
    </w:rPr>
  </w:style>
  <w:style w:type="character" w:customStyle="1" w:styleId="HeaderChar">
    <w:name w:val="Header Char"/>
    <w:link w:val="Header"/>
    <w:uiPriority w:val="99"/>
    <w:rsid w:val="001F019E"/>
    <w:rPr>
      <w:rFonts w:ascii="Arial" w:hAnsi="Arial"/>
      <w:sz w:val="22"/>
      <w:szCs w:val="24"/>
    </w:rPr>
  </w:style>
  <w:style w:type="paragraph" w:styleId="TOC4">
    <w:name w:val="toc 4"/>
    <w:basedOn w:val="Normal"/>
    <w:next w:val="Normal"/>
    <w:autoRedefine/>
    <w:semiHidden/>
    <w:rsid w:val="007F6F71"/>
    <w:pPr>
      <w:spacing w:before="120" w:after="120"/>
      <w:ind w:left="658"/>
    </w:pPr>
  </w:style>
  <w:style w:type="paragraph" w:styleId="TOC5">
    <w:name w:val="toc 5"/>
    <w:basedOn w:val="Normal"/>
    <w:next w:val="Normal"/>
    <w:autoRedefine/>
    <w:semiHidden/>
    <w:rsid w:val="007F6F71"/>
    <w:pPr>
      <w:spacing w:before="120" w:after="120"/>
      <w:ind w:left="879"/>
    </w:pPr>
  </w:style>
  <w:style w:type="table" w:customStyle="1" w:styleId="Tablegreybox">
    <w:name w:val="Table (grey box)"/>
    <w:basedOn w:val="TableNormal"/>
    <w:rsid w:val="00D474A9"/>
    <w:rPr>
      <w:rFonts w:ascii="Arial" w:hAnsi="Arial"/>
      <w:color w:val="000000"/>
      <w:sz w:val="22"/>
      <w:szCs w:val="22"/>
    </w:rPr>
    <w:tblPr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</w:tcPr>
  </w:style>
  <w:style w:type="numbering" w:customStyle="1" w:styleId="Listbulletpoint">
    <w:name w:val="List (bullet point)"/>
    <w:basedOn w:val="Listtickbox"/>
    <w:rsid w:val="00F551E2"/>
    <w:pPr>
      <w:numPr>
        <w:numId w:val="2"/>
      </w:numPr>
    </w:pPr>
  </w:style>
  <w:style w:type="numbering" w:customStyle="1" w:styleId="Listplussign">
    <w:name w:val="List (plus sign)"/>
    <w:basedOn w:val="NoList"/>
    <w:rsid w:val="00902291"/>
    <w:pPr>
      <w:numPr>
        <w:numId w:val="3"/>
      </w:numPr>
    </w:pPr>
  </w:style>
  <w:style w:type="paragraph" w:styleId="BalloonText">
    <w:name w:val="Balloon Text"/>
    <w:basedOn w:val="Normal"/>
    <w:semiHidden/>
    <w:rsid w:val="005700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455CD"/>
    <w:pPr>
      <w:shd w:val="clear" w:color="auto" w:fill="000080"/>
    </w:pPr>
    <w:rPr>
      <w:rFonts w:ascii="Tahoma" w:hAnsi="Tahoma" w:cs="Tahoma"/>
    </w:rPr>
  </w:style>
  <w:style w:type="table" w:customStyle="1" w:styleId="Tablewelfare">
    <w:name w:val="Table (welfare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339966"/>
        <w:vAlign w:val="center"/>
      </w:tcPr>
    </w:tblStylePr>
  </w:style>
  <w:style w:type="table" w:customStyle="1" w:styleId="Tablemediamanagement">
    <w:name w:val="Table (media management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/>
        <w:vAlign w:val="center"/>
      </w:tcPr>
    </w:tblStylePr>
  </w:style>
  <w:style w:type="table" w:customStyle="1" w:styleId="Tableresources">
    <w:name w:val="Table (resources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808080"/>
        <w:vAlign w:val="center"/>
      </w:tcPr>
    </w:tblStylePr>
  </w:style>
  <w:style w:type="table" w:customStyle="1" w:styleId="Tablecommunications">
    <w:name w:val="Table (communications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800080"/>
        <w:vAlign w:val="center"/>
      </w:tcPr>
    </w:tblStylePr>
  </w:style>
  <w:style w:type="table" w:customStyle="1" w:styleId="Tablebusinesscontinuity">
    <w:name w:val="Table (business continuity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FFCC00"/>
        <w:vAlign w:val="center"/>
      </w:tcPr>
    </w:tblStylePr>
  </w:style>
  <w:style w:type="table" w:customStyle="1" w:styleId="Tableco-ordination">
    <w:name w:val="Table (co-ordination)"/>
    <w:basedOn w:val="TableNormal"/>
    <w:rsid w:val="00D3323B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vAlign w:val="center"/>
      </w:tcPr>
    </w:tblStylePr>
  </w:style>
  <w:style w:type="table" w:customStyle="1" w:styleId="Tablelog-keeping">
    <w:name w:val="Table (log-keeping)"/>
    <w:basedOn w:val="TableNormal"/>
    <w:rsid w:val="00EC6B1E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C007E"/>
      </w:tcPr>
    </w:tblStylePr>
  </w:style>
  <w:style w:type="numbering" w:customStyle="1" w:styleId="Listbulletpointwithindentation">
    <w:name w:val="List (bullet point with indentation)"/>
    <w:basedOn w:val="Listbulletpoint"/>
    <w:rsid w:val="0086324D"/>
    <w:pPr>
      <w:numPr>
        <w:numId w:val="6"/>
      </w:numPr>
    </w:pPr>
  </w:style>
  <w:style w:type="table" w:customStyle="1" w:styleId="Tableeducationalvisitleader">
    <w:name w:val="Table (educational visit leader)"/>
    <w:basedOn w:val="TableNormal"/>
    <w:rsid w:val="0004630C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8CCB"/>
      </w:tcPr>
    </w:tblStylePr>
  </w:style>
  <w:style w:type="paragraph" w:styleId="Footer">
    <w:name w:val="footer"/>
    <w:basedOn w:val="Normal"/>
    <w:link w:val="FooterChar"/>
    <w:uiPriority w:val="99"/>
    <w:unhideWhenUsed/>
    <w:rsid w:val="001F01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019E"/>
    <w:rPr>
      <w:rFonts w:ascii="Arial" w:hAnsi="Arial"/>
      <w:sz w:val="22"/>
      <w:szCs w:val="24"/>
    </w:rPr>
  </w:style>
  <w:style w:type="character" w:styleId="FollowedHyperlink">
    <w:name w:val="FollowedHyperlink"/>
    <w:rsid w:val="004747CC"/>
    <w:rPr>
      <w:rFonts w:ascii="Arial" w:hAnsi="Arial"/>
      <w:color w:val="0000FF"/>
      <w:sz w:val="22"/>
      <w:u w:val="single"/>
    </w:rPr>
  </w:style>
  <w:style w:type="paragraph" w:customStyle="1" w:styleId="Maintitle">
    <w:name w:val="Main title"/>
    <w:basedOn w:val="Normal"/>
    <w:next w:val="Normal"/>
    <w:rsid w:val="00C56965"/>
    <w:pPr>
      <w:jc w:val="center"/>
    </w:pPr>
    <w:rPr>
      <w:b/>
      <w:sz w:val="32"/>
    </w:rPr>
  </w:style>
  <w:style w:type="paragraph" w:customStyle="1" w:styleId="Textlogkeepingguidelines">
    <w:name w:val="Text (log keeping guidelines)"/>
    <w:basedOn w:val="Normal"/>
    <w:rsid w:val="00981058"/>
    <w:pPr>
      <w:spacing w:line="290" w:lineRule="auto"/>
    </w:pPr>
    <w:rPr>
      <w:rFonts w:ascii="Monotype Corsiva" w:hAnsi="Monotype Corsiva"/>
    </w:rPr>
  </w:style>
  <w:style w:type="character" w:customStyle="1" w:styleId="Textbold0">
    <w:name w:val="Text (bold)"/>
    <w:rsid w:val="00A77DDB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59\Desktop\CSE%20(Coping%20with%20a%20School%20Emergency%20-%20Practical%20Resources%20for%20Schools)\CSE%20(Coping%20with%20a%20School%20Emergency%20-%20Practical%20Resources%20for%20Schools)\CSE04%20(Exercising)\CSE04c%20(Tabletop%20exercise%20-%20smoke%20plum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CSE04c (Tabletop exercise - smoke plume).dot</Template>
  <TotalTime>0</TotalTime>
  <Pages>3</Pages>
  <Words>504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Coping with a School Emergency: Practical Resources for Schools</vt:lpstr>
    </vt:vector>
  </TitlesOfParts>
  <Company>© Nottinghamshire County Council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Coping with a School Emergency: Practical Resources for Schools</dc:title>
  <dc:subject/>
  <dc:creator>es59</dc:creator>
  <cp:keywords/>
  <dc:description/>
  <cp:lastModifiedBy>Abby Stubley</cp:lastModifiedBy>
  <cp:revision>2</cp:revision>
  <cp:lastPrinted>2011-03-05T08:34:00Z</cp:lastPrinted>
  <dcterms:created xsi:type="dcterms:W3CDTF">2025-06-10T09:32:00Z</dcterms:created>
  <dcterms:modified xsi:type="dcterms:W3CDTF">2025-06-10T09:32:00Z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2023-02-22T16:51:59Z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d0dfd5ea-f102-4556-aca2-00003e911c32</vt:lpwstr>
  </property>
  <property fmtid="{D5CDD505-2E9C-101B-9397-08002B2CF9AE}" pid="8" name="MSIP_Label_3ecdfc32-7be5-4b17-9f97-00453388bdd7_ContentBits">
    <vt:lpwstr>2</vt:lpwstr>
  </property>
</Properties>
</file>