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DEF4" w14:textId="77777777" w:rsidR="005C182E" w:rsidRDefault="005C182E" w:rsidP="005C182E">
      <w:pPr>
        <w:pStyle w:val="Heading1"/>
      </w:pPr>
      <w:bookmarkStart w:id="0" w:name="_Toc287175214"/>
      <w:r>
        <w:t xml:space="preserve">TABLETOP EXERCISE </w:t>
      </w:r>
      <w:r w:rsidR="00054DCB">
        <w:t>–</w:t>
      </w:r>
      <w:r>
        <w:t xml:space="preserve"> </w:t>
      </w:r>
      <w:bookmarkEnd w:id="0"/>
      <w:r w:rsidR="00380BD3">
        <w:t>Blackout</w:t>
      </w:r>
    </w:p>
    <w:p w14:paraId="6A512B01" w14:textId="77777777" w:rsidR="0076009C" w:rsidRPr="0076009C" w:rsidRDefault="0076009C" w:rsidP="0076009C">
      <w:pPr>
        <w:pStyle w:val="Heading2"/>
      </w:pPr>
      <w:bookmarkStart w:id="1" w:name="_Toc287175215"/>
      <w:r>
        <w:t>Summary</w:t>
      </w:r>
      <w:bookmarkEnd w:id="1"/>
    </w:p>
    <w:p w14:paraId="46EBA2A6" w14:textId="4968545E" w:rsidR="005C182E" w:rsidRDefault="00C864BE" w:rsidP="005C182E">
      <w:r>
        <w:rPr>
          <w:noProof/>
        </w:rPr>
        <mc:AlternateContent>
          <mc:Choice Requires="wps">
            <w:drawing>
              <wp:inline distT="0" distB="0" distL="0" distR="0" wp14:anchorId="30FDDCBA" wp14:editId="42798346">
                <wp:extent cx="6480175" cy="635"/>
                <wp:effectExtent l="16510" t="15875" r="18415" b="12700"/>
                <wp:docPr id="1361771691" name="Line 9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65A3FD4" id="Line 93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" strokecolor="silver" strokeweight="2pt">
                <w10:anchorlock/>
              </v:line>
            </w:pict>
          </mc:Fallback>
        </mc:AlternateContent>
      </w:r>
    </w:p>
    <w:p w14:paraId="58CB999D" w14:textId="77777777" w:rsidR="0076009C" w:rsidRDefault="0076009C" w:rsidP="00493E4F">
      <w:pPr>
        <w:rPr>
          <w:rStyle w:val="Textbold0"/>
        </w:rPr>
      </w:pPr>
    </w:p>
    <w:p w14:paraId="15D0F7AD" w14:textId="77777777" w:rsidR="00493E4F" w:rsidRPr="00493E4F" w:rsidRDefault="00493E4F" w:rsidP="00493E4F">
      <w:r w:rsidRPr="00493E4F">
        <w:t xml:space="preserve">This tabletop exercise aims to test the response of </w:t>
      </w:r>
      <w:r w:rsidR="002A4EF3">
        <w:t>staff</w:t>
      </w:r>
      <w:r w:rsidRPr="00493E4F">
        <w:t xml:space="preserve"> when faced with the decision to close the </w:t>
      </w:r>
      <w:r w:rsidR="00BA0998">
        <w:t xml:space="preserve">education setting </w:t>
      </w:r>
      <w:r w:rsidR="002A4EF3">
        <w:t xml:space="preserve">during </w:t>
      </w:r>
      <w:r w:rsidR="003A2D45">
        <w:t>periods of Blackout</w:t>
      </w:r>
      <w:r w:rsidR="002A4EF3">
        <w:t>.</w:t>
      </w:r>
    </w:p>
    <w:p w14:paraId="0CBA60F2" w14:textId="77777777" w:rsidR="00493E4F" w:rsidRPr="00493E4F" w:rsidRDefault="00493E4F" w:rsidP="00493E4F"/>
    <w:p w14:paraId="6525E71F" w14:textId="77777777" w:rsidR="001C3168" w:rsidRPr="00D51BBD" w:rsidRDefault="001C3168" w:rsidP="001C3168">
      <w:r w:rsidRPr="00D51BBD">
        <w:t xml:space="preserve">This exercise is designed to </w:t>
      </w:r>
      <w:r>
        <w:t>last</w:t>
      </w:r>
      <w:r w:rsidRPr="00D51BBD">
        <w:t xml:space="preserve"> approximately </w:t>
      </w:r>
      <w:r>
        <w:t>one hour.</w:t>
      </w:r>
    </w:p>
    <w:p w14:paraId="7A208DD7" w14:textId="77777777" w:rsidR="001C3168" w:rsidRPr="00493E4F" w:rsidRDefault="001C3168" w:rsidP="001C3168"/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602"/>
        <w:gridCol w:w="7602"/>
      </w:tblGrid>
      <w:tr w:rsidR="001C3168" w14:paraId="5C55EEB2" w14:textId="77777777" w:rsidTr="005D1645">
        <w:trPr>
          <w:cantSplit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F4F75"/>
            <w:vAlign w:val="center"/>
          </w:tcPr>
          <w:p w14:paraId="4DEE5B6E" w14:textId="77777777" w:rsidR="001C3168" w:rsidRPr="005D1645" w:rsidRDefault="001C3168" w:rsidP="001546E3">
            <w:pPr>
              <w:rPr>
                <w:b/>
                <w:color w:val="FFFFFF"/>
              </w:rPr>
            </w:pPr>
            <w:r w:rsidRPr="005D1645">
              <w:rPr>
                <w:b/>
                <w:color w:val="FFFFFF"/>
              </w:rPr>
              <w:t>Approximate timings</w:t>
            </w:r>
          </w:p>
        </w:tc>
        <w:tc>
          <w:tcPr>
            <w:tcW w:w="77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F4F75"/>
            <w:vAlign w:val="center"/>
          </w:tcPr>
          <w:p w14:paraId="4C365B35" w14:textId="77777777" w:rsidR="001C3168" w:rsidRPr="005D1645" w:rsidRDefault="001C3168" w:rsidP="001546E3">
            <w:pPr>
              <w:rPr>
                <w:b/>
                <w:color w:val="FFFFFF"/>
              </w:rPr>
            </w:pPr>
            <w:r w:rsidRPr="005D1645">
              <w:rPr>
                <w:b/>
                <w:color w:val="FFFFFF"/>
              </w:rPr>
              <w:t>Activity</w:t>
            </w:r>
          </w:p>
        </w:tc>
      </w:tr>
      <w:tr w:rsidR="001C3168" w14:paraId="22FF65D5" w14:textId="77777777" w:rsidTr="005D1645">
        <w:trPr>
          <w:cantSplit/>
        </w:trPr>
        <w:tc>
          <w:tcPr>
            <w:tcW w:w="2633" w:type="dxa"/>
            <w:shd w:val="clear" w:color="auto" w:fill="FBFBFB"/>
          </w:tcPr>
          <w:p w14:paraId="67B318D3" w14:textId="77777777" w:rsidR="001C3168" w:rsidRDefault="001C3168" w:rsidP="001546E3">
            <w:r>
              <w:t>5 minutes</w:t>
            </w:r>
          </w:p>
        </w:tc>
        <w:tc>
          <w:tcPr>
            <w:tcW w:w="7787" w:type="dxa"/>
            <w:shd w:val="clear" w:color="auto" w:fill="FBFBFB"/>
          </w:tcPr>
          <w:p w14:paraId="5CCC41A6" w14:textId="77777777" w:rsidR="001C3168" w:rsidRDefault="001C3168" w:rsidP="001546E3">
            <w:r>
              <w:t>Introduction to exercise</w:t>
            </w:r>
          </w:p>
        </w:tc>
      </w:tr>
      <w:tr w:rsidR="001C3168" w14:paraId="172B3F11" w14:textId="77777777" w:rsidTr="005D1645">
        <w:trPr>
          <w:cantSplit/>
        </w:trPr>
        <w:tc>
          <w:tcPr>
            <w:tcW w:w="2633" w:type="dxa"/>
            <w:shd w:val="clear" w:color="auto" w:fill="FBFBFB"/>
          </w:tcPr>
          <w:p w14:paraId="3AF25EC4" w14:textId="77777777" w:rsidR="001C3168" w:rsidRDefault="001C3168" w:rsidP="001546E3">
            <w:r>
              <w:t>5 minutes</w:t>
            </w:r>
          </w:p>
        </w:tc>
        <w:tc>
          <w:tcPr>
            <w:tcW w:w="7787" w:type="dxa"/>
            <w:shd w:val="clear" w:color="auto" w:fill="FBFBFB"/>
          </w:tcPr>
          <w:p w14:paraId="7F2A5C7E" w14:textId="77777777" w:rsidR="001C3168" w:rsidRDefault="002E733E" w:rsidP="002E733E">
            <w:r>
              <w:t>Inject 1</w:t>
            </w:r>
          </w:p>
        </w:tc>
      </w:tr>
      <w:tr w:rsidR="001C3168" w14:paraId="0BACB949" w14:textId="77777777" w:rsidTr="005D1645">
        <w:trPr>
          <w:cantSplit/>
        </w:trPr>
        <w:tc>
          <w:tcPr>
            <w:tcW w:w="2633" w:type="dxa"/>
            <w:shd w:val="clear" w:color="auto" w:fill="FBFBFB"/>
          </w:tcPr>
          <w:p w14:paraId="711F3B3A" w14:textId="77777777" w:rsidR="001C3168" w:rsidRDefault="001C3168" w:rsidP="001546E3">
            <w:r>
              <w:t>15 minutes</w:t>
            </w:r>
          </w:p>
        </w:tc>
        <w:tc>
          <w:tcPr>
            <w:tcW w:w="7787" w:type="dxa"/>
            <w:shd w:val="clear" w:color="auto" w:fill="FBFBFB"/>
          </w:tcPr>
          <w:p w14:paraId="563007EB" w14:textId="77777777" w:rsidR="001C3168" w:rsidRDefault="001C3168" w:rsidP="001546E3">
            <w:r>
              <w:t>Group discussion</w:t>
            </w:r>
          </w:p>
        </w:tc>
      </w:tr>
      <w:tr w:rsidR="001C3168" w14:paraId="32C20767" w14:textId="77777777" w:rsidTr="005D1645">
        <w:trPr>
          <w:cantSplit/>
        </w:trPr>
        <w:tc>
          <w:tcPr>
            <w:tcW w:w="2633" w:type="dxa"/>
            <w:shd w:val="clear" w:color="auto" w:fill="FBFBFB"/>
          </w:tcPr>
          <w:p w14:paraId="7C4CE31B" w14:textId="77777777" w:rsidR="001C3168" w:rsidRDefault="001C3168" w:rsidP="001546E3">
            <w:r>
              <w:t>5 minutes</w:t>
            </w:r>
          </w:p>
        </w:tc>
        <w:tc>
          <w:tcPr>
            <w:tcW w:w="7787" w:type="dxa"/>
            <w:shd w:val="clear" w:color="auto" w:fill="FBFBFB"/>
          </w:tcPr>
          <w:p w14:paraId="2CB18EDA" w14:textId="77777777" w:rsidR="001C3168" w:rsidRDefault="002E733E" w:rsidP="002E733E">
            <w:r>
              <w:t>Inject 2</w:t>
            </w:r>
          </w:p>
        </w:tc>
      </w:tr>
      <w:tr w:rsidR="001C3168" w14:paraId="4D67B5A7" w14:textId="77777777" w:rsidTr="005D1645">
        <w:trPr>
          <w:cantSplit/>
        </w:trPr>
        <w:tc>
          <w:tcPr>
            <w:tcW w:w="2633" w:type="dxa"/>
            <w:shd w:val="clear" w:color="auto" w:fill="FBFBFB"/>
          </w:tcPr>
          <w:p w14:paraId="58A2DBD3" w14:textId="77777777" w:rsidR="001C3168" w:rsidRDefault="001C3168" w:rsidP="001546E3">
            <w:r>
              <w:t>15 minutes</w:t>
            </w:r>
          </w:p>
        </w:tc>
        <w:tc>
          <w:tcPr>
            <w:tcW w:w="7787" w:type="dxa"/>
            <w:shd w:val="clear" w:color="auto" w:fill="FBFBFB"/>
          </w:tcPr>
          <w:p w14:paraId="7AD80C95" w14:textId="77777777" w:rsidR="001C3168" w:rsidRDefault="001C3168" w:rsidP="001546E3">
            <w:r>
              <w:t>Group discussion</w:t>
            </w:r>
          </w:p>
        </w:tc>
      </w:tr>
      <w:tr w:rsidR="001C3168" w14:paraId="73BC276F" w14:textId="77777777" w:rsidTr="005D1645">
        <w:trPr>
          <w:cantSplit/>
        </w:trPr>
        <w:tc>
          <w:tcPr>
            <w:tcW w:w="2633" w:type="dxa"/>
            <w:shd w:val="clear" w:color="auto" w:fill="FBFBFB"/>
          </w:tcPr>
          <w:p w14:paraId="1EB09585" w14:textId="77777777" w:rsidR="001C3168" w:rsidRDefault="001C3168" w:rsidP="001546E3">
            <w:r>
              <w:t>15 minutes</w:t>
            </w:r>
          </w:p>
        </w:tc>
        <w:tc>
          <w:tcPr>
            <w:tcW w:w="7787" w:type="dxa"/>
            <w:shd w:val="clear" w:color="auto" w:fill="FBFBFB"/>
          </w:tcPr>
          <w:p w14:paraId="7764DE96" w14:textId="77777777" w:rsidR="001C3168" w:rsidRDefault="001C3168" w:rsidP="001546E3">
            <w:r>
              <w:t>Debrief</w:t>
            </w:r>
          </w:p>
        </w:tc>
      </w:tr>
    </w:tbl>
    <w:p w14:paraId="1441D2C6" w14:textId="77777777" w:rsidR="0076009C" w:rsidRPr="00493E4F" w:rsidRDefault="0076009C" w:rsidP="00493E4F"/>
    <w:p w14:paraId="3C3FBCBD" w14:textId="77777777" w:rsidR="00493E4F" w:rsidRPr="00493E4F" w:rsidRDefault="00493E4F" w:rsidP="00493E4F"/>
    <w:p w14:paraId="74386B16" w14:textId="77777777" w:rsidR="00493E4F" w:rsidRPr="00493E4F" w:rsidRDefault="00493E4F" w:rsidP="00493E4F"/>
    <w:p w14:paraId="33710F53" w14:textId="77777777" w:rsidR="00493E4F" w:rsidRDefault="00493E4F" w:rsidP="005C182E"/>
    <w:p w14:paraId="13659F06" w14:textId="77777777" w:rsidR="00493E4F" w:rsidRDefault="00493E4F" w:rsidP="005C182E"/>
    <w:p w14:paraId="3C9261AD" w14:textId="77777777" w:rsidR="00493E4F" w:rsidRDefault="00493E4F" w:rsidP="005C182E">
      <w:pPr>
        <w:sectPr w:rsidR="00493E4F" w:rsidSect="00665FB1">
          <w:headerReference w:type="default" r:id="rId7"/>
          <w:footerReference w:type="default" r:id="rId8"/>
          <w:pgSz w:w="11906" w:h="16838"/>
          <w:pgMar w:top="851" w:right="851" w:bottom="851" w:left="851" w:header="567" w:footer="567" w:gutter="0"/>
          <w:cols w:space="708" w:equalWidth="0">
            <w:col w:w="10204" w:space="720"/>
          </w:cols>
          <w:docGrid w:linePitch="360"/>
        </w:sectPr>
      </w:pPr>
    </w:p>
    <w:p w14:paraId="56BA020A" w14:textId="77777777" w:rsidR="00B04C61" w:rsidRDefault="00B04C61" w:rsidP="00B04C61">
      <w:pPr>
        <w:pStyle w:val="Heading2"/>
      </w:pPr>
      <w:bookmarkStart w:id="2" w:name="_Toc287175216"/>
      <w:r>
        <w:lastRenderedPageBreak/>
        <w:t>Inject 1</w:t>
      </w:r>
      <w:bookmarkEnd w:id="2"/>
    </w:p>
    <w:p w14:paraId="38ED0B75" w14:textId="0B2E5EF5" w:rsidR="00B04C61" w:rsidRDefault="00C864BE" w:rsidP="00B04C61">
      <w:r>
        <w:rPr>
          <w:noProof/>
        </w:rPr>
        <mc:AlternateContent>
          <mc:Choice Requires="wps">
            <w:drawing>
              <wp:inline distT="0" distB="0" distL="0" distR="0" wp14:anchorId="082A60B4" wp14:editId="4AADE833">
                <wp:extent cx="6480175" cy="635"/>
                <wp:effectExtent l="16510" t="20320" r="18415" b="17780"/>
                <wp:docPr id="1496137193" name="Line 9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6E1517B" id="Line 94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" strokecolor="silver" strokeweight="2pt">
                <w10:anchorlock/>
              </v:line>
            </w:pict>
          </mc:Fallback>
        </mc:AlternateContent>
      </w:r>
    </w:p>
    <w:p w14:paraId="78DD4877" w14:textId="77777777" w:rsidR="00493E4F" w:rsidRPr="00493E4F" w:rsidRDefault="00493E4F" w:rsidP="00493E4F"/>
    <w:p w14:paraId="5C31E993" w14:textId="77777777" w:rsidR="00493E4F" w:rsidRPr="00D474A9" w:rsidRDefault="00493E4F" w:rsidP="00D474A9">
      <w:pPr>
        <w:rPr>
          <w:rStyle w:val="Textbold0"/>
        </w:rPr>
      </w:pPr>
      <w:r w:rsidRPr="00D474A9">
        <w:rPr>
          <w:rStyle w:val="Textbold0"/>
        </w:rPr>
        <w:t>Scenario time</w:t>
      </w:r>
    </w:p>
    <w:p w14:paraId="01DA9F6C" w14:textId="77777777" w:rsidR="00493E4F" w:rsidRPr="00493E4F" w:rsidRDefault="00380BD3" w:rsidP="00493E4F">
      <w:r>
        <w:t>Monday</w:t>
      </w:r>
      <w:r w:rsidR="00493E4F" w:rsidRPr="00493E4F">
        <w:t xml:space="preserve">, </w:t>
      </w:r>
      <w:r>
        <w:t>10a</w:t>
      </w:r>
      <w:r w:rsidR="00E92B37">
        <w:t>m</w:t>
      </w:r>
      <w:r w:rsidR="0033545B">
        <w:t>.</w:t>
      </w:r>
    </w:p>
    <w:p w14:paraId="3B229EBE" w14:textId="77777777" w:rsidR="00493E4F" w:rsidRDefault="00493E4F" w:rsidP="00493E4F"/>
    <w:p w14:paraId="3A30B4D2" w14:textId="77777777" w:rsidR="0076009C" w:rsidRPr="00493E4F" w:rsidRDefault="0076009C" w:rsidP="00493E4F"/>
    <w:p w14:paraId="7995A5F1" w14:textId="77777777" w:rsidR="00493E4F" w:rsidRPr="00D474A9" w:rsidRDefault="00493E4F" w:rsidP="00D474A9">
      <w:pPr>
        <w:rPr>
          <w:rStyle w:val="Textbold0"/>
        </w:rPr>
      </w:pPr>
      <w:r w:rsidRPr="00D474A9">
        <w:rPr>
          <w:rStyle w:val="Textbold0"/>
        </w:rPr>
        <w:t>News bulletin</w:t>
      </w:r>
    </w:p>
    <w:p w14:paraId="7D0BFD97" w14:textId="77777777" w:rsidR="00493E4F" w:rsidRPr="00610DBC" w:rsidRDefault="00493E4F" w:rsidP="00610DBC">
      <w:pPr>
        <w:rPr>
          <w:rStyle w:val="Textitalics"/>
        </w:rPr>
      </w:pPr>
      <w:r w:rsidRPr="00610DBC">
        <w:rPr>
          <w:rStyle w:val="Textitalics"/>
        </w:rPr>
        <w:t>“</w:t>
      </w:r>
      <w:r w:rsidR="008D2A9A">
        <w:rPr>
          <w:rStyle w:val="Textitalics"/>
        </w:rPr>
        <w:t xml:space="preserve">Storm </w:t>
      </w:r>
      <w:r w:rsidR="00380BD3">
        <w:rPr>
          <w:rStyle w:val="Textitalics"/>
        </w:rPr>
        <w:t>Jennifer</w:t>
      </w:r>
      <w:r w:rsidR="008D2A9A">
        <w:rPr>
          <w:rStyle w:val="Textitalics"/>
        </w:rPr>
        <w:t xml:space="preserve"> continues to cause havoc across </w:t>
      </w:r>
      <w:r w:rsidR="00380BD3">
        <w:rPr>
          <w:rStyle w:val="Textitalics"/>
        </w:rPr>
        <w:t xml:space="preserve">Yorkshire and </w:t>
      </w:r>
      <w:r w:rsidR="008D2A9A">
        <w:rPr>
          <w:rStyle w:val="Textitalics"/>
        </w:rPr>
        <w:t xml:space="preserve">the UK with </w:t>
      </w:r>
      <w:r w:rsidR="00380BD3">
        <w:rPr>
          <w:rStyle w:val="Textitalics"/>
        </w:rPr>
        <w:t>1</w:t>
      </w:r>
      <w:r w:rsidR="008D2A9A">
        <w:rPr>
          <w:rStyle w:val="Textitalics"/>
        </w:rPr>
        <w:t xml:space="preserve">,000 homes </w:t>
      </w:r>
      <w:r w:rsidR="00380BD3">
        <w:rPr>
          <w:rStyle w:val="Textitalics"/>
        </w:rPr>
        <w:t xml:space="preserve">in Rotherham </w:t>
      </w:r>
      <w:r w:rsidR="008D2A9A">
        <w:rPr>
          <w:rStyle w:val="Textitalics"/>
        </w:rPr>
        <w:t xml:space="preserve">currently without electricity. People are being advised to stay at home wherever possible and to avoid unnecessary </w:t>
      </w:r>
      <w:r w:rsidR="00380BD3">
        <w:rPr>
          <w:rStyle w:val="Textitalics"/>
        </w:rPr>
        <w:t>journeys.</w:t>
      </w:r>
      <w:r w:rsidR="008D2A9A">
        <w:rPr>
          <w:rStyle w:val="Textitalics"/>
        </w:rPr>
        <w:t xml:space="preserve"> </w:t>
      </w:r>
      <w:r w:rsidR="00380BD3">
        <w:rPr>
          <w:rStyle w:val="Textitalics"/>
        </w:rPr>
        <w:t xml:space="preserve">Strong </w:t>
      </w:r>
      <w:r w:rsidR="008D2A9A">
        <w:rPr>
          <w:rStyle w:val="Textitalics"/>
        </w:rPr>
        <w:t>wind</w:t>
      </w:r>
      <w:r w:rsidR="00380BD3">
        <w:rPr>
          <w:rStyle w:val="Textitalics"/>
        </w:rPr>
        <w:t>s</w:t>
      </w:r>
      <w:r w:rsidR="008D2A9A">
        <w:rPr>
          <w:rStyle w:val="Textitalics"/>
        </w:rPr>
        <w:t xml:space="preserve"> </w:t>
      </w:r>
      <w:r w:rsidR="00380BD3">
        <w:rPr>
          <w:rStyle w:val="Textitalics"/>
        </w:rPr>
        <w:t>are</w:t>
      </w:r>
      <w:r w:rsidR="008D2A9A">
        <w:rPr>
          <w:rStyle w:val="Textitalics"/>
        </w:rPr>
        <w:t xml:space="preserve"> still forecast for the rest of the week with some areas already reporting empty shelves in supermarkets due to delivery problems.</w:t>
      </w:r>
      <w:r w:rsidRPr="00610DBC">
        <w:rPr>
          <w:rStyle w:val="Textitalics"/>
        </w:rPr>
        <w:t>”</w:t>
      </w:r>
    </w:p>
    <w:p w14:paraId="500C918D" w14:textId="77777777" w:rsidR="00493E4F" w:rsidRDefault="00493E4F" w:rsidP="00493E4F"/>
    <w:p w14:paraId="0D38A644" w14:textId="77777777" w:rsidR="0076009C" w:rsidRPr="00493E4F" w:rsidRDefault="0076009C" w:rsidP="00493E4F"/>
    <w:p w14:paraId="514F4296" w14:textId="77777777" w:rsidR="00493E4F" w:rsidRPr="00D474A9" w:rsidRDefault="00493E4F" w:rsidP="00D474A9">
      <w:pPr>
        <w:rPr>
          <w:rStyle w:val="Textbold0"/>
        </w:rPr>
      </w:pPr>
      <w:r w:rsidRPr="00D474A9">
        <w:rPr>
          <w:rStyle w:val="Textbold0"/>
        </w:rPr>
        <w:t>Information</w:t>
      </w:r>
    </w:p>
    <w:p w14:paraId="68BA640F" w14:textId="77777777" w:rsidR="00380BD3" w:rsidRDefault="00380BD3" w:rsidP="00380BD3">
      <w:r>
        <w:t xml:space="preserve">Rotherham has been experiencing prolonged spells of poor weather for several weeks and, in the </w:t>
      </w:r>
    </w:p>
    <w:p w14:paraId="519D7F0C" w14:textId="77777777" w:rsidR="00380BD3" w:rsidRDefault="00380BD3" w:rsidP="00380BD3">
      <w:r>
        <w:t xml:space="preserve">last few days, very high winds. </w:t>
      </w:r>
    </w:p>
    <w:p w14:paraId="221FC2E8" w14:textId="77777777" w:rsidR="00380BD3" w:rsidRDefault="00380BD3" w:rsidP="00380BD3">
      <w:r>
        <w:t xml:space="preserve">Within your local area the power has been lost, this has lasted a couple of </w:t>
      </w:r>
      <w:proofErr w:type="gramStart"/>
      <w:r>
        <w:t>hours</w:t>
      </w:r>
      <w:proofErr w:type="gramEnd"/>
      <w:r>
        <w:t xml:space="preserve"> but concern has </w:t>
      </w:r>
    </w:p>
    <w:p w14:paraId="37850610" w14:textId="77777777" w:rsidR="00380BD3" w:rsidRDefault="00380BD3" w:rsidP="00380BD3">
      <w:r>
        <w:t xml:space="preserve">been raised about the situation going into the next few days. The power outage is </w:t>
      </w:r>
      <w:proofErr w:type="gramStart"/>
      <w:r>
        <w:t>wide spread</w:t>
      </w:r>
      <w:proofErr w:type="gramEnd"/>
      <w:r>
        <w:t xml:space="preserve"> and </w:t>
      </w:r>
    </w:p>
    <w:p w14:paraId="05466E1B" w14:textId="77777777" w:rsidR="00380BD3" w:rsidRDefault="00380BD3" w:rsidP="00380BD3">
      <w:r>
        <w:t xml:space="preserve">Northern Power are working on the faults but due to the on-going high winds work is being </w:t>
      </w:r>
    </w:p>
    <w:p w14:paraId="79FAB090" w14:textId="77777777" w:rsidR="00E92B37" w:rsidRDefault="00380BD3" w:rsidP="00380BD3">
      <w:r>
        <w:t>disrupted.</w:t>
      </w:r>
    </w:p>
    <w:p w14:paraId="21546B57" w14:textId="77777777" w:rsidR="00965B57" w:rsidRDefault="00965B57" w:rsidP="00493E4F"/>
    <w:tbl>
      <w:tblPr>
        <w:tblW w:w="0" w:type="auto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0158"/>
      </w:tblGrid>
      <w:tr w:rsidR="00AD323F" w:rsidRPr="00AD323F" w14:paraId="7CEDEB63" w14:textId="77777777" w:rsidTr="005D1645">
        <w:tc>
          <w:tcPr>
            <w:tcW w:w="10420" w:type="dxa"/>
            <w:shd w:val="clear" w:color="auto" w:fill="auto"/>
          </w:tcPr>
          <w:p w14:paraId="3EA6B927" w14:textId="77777777" w:rsidR="00E92B37" w:rsidRPr="00BA0998" w:rsidRDefault="00AD323F" w:rsidP="00BA0998">
            <w:pPr>
              <w:numPr>
                <w:ilvl w:val="0"/>
                <w:numId w:val="10"/>
              </w:numPr>
              <w:rPr>
                <w:rStyle w:val="Textbold0"/>
                <w:b w:val="0"/>
                <w:bCs/>
                <w:szCs w:val="22"/>
              </w:rPr>
            </w:pPr>
            <w:r w:rsidRPr="00BA0998">
              <w:rPr>
                <w:rStyle w:val="Textbold0"/>
                <w:b w:val="0"/>
                <w:bCs/>
                <w:szCs w:val="22"/>
              </w:rPr>
              <w:t xml:space="preserve">What arrangements should </w:t>
            </w:r>
            <w:r w:rsidR="001F0D94" w:rsidRPr="00BA0998">
              <w:rPr>
                <w:rStyle w:val="Textbold0"/>
                <w:b w:val="0"/>
                <w:bCs/>
                <w:szCs w:val="22"/>
              </w:rPr>
              <w:t>staff</w:t>
            </w:r>
            <w:r w:rsidR="00E92B37" w:rsidRPr="00BA0998">
              <w:rPr>
                <w:rStyle w:val="Textbold0"/>
                <w:b w:val="0"/>
                <w:bCs/>
                <w:szCs w:val="22"/>
              </w:rPr>
              <w:t xml:space="preserve"> </w:t>
            </w:r>
            <w:r w:rsidRPr="00BA0998">
              <w:rPr>
                <w:rStyle w:val="Textbold0"/>
                <w:b w:val="0"/>
                <w:bCs/>
                <w:szCs w:val="22"/>
              </w:rPr>
              <w:t xml:space="preserve">make </w:t>
            </w:r>
            <w:r w:rsidR="00C7454D" w:rsidRPr="00BA0998">
              <w:rPr>
                <w:rStyle w:val="Textbold0"/>
                <w:b w:val="0"/>
                <w:bCs/>
                <w:szCs w:val="22"/>
              </w:rPr>
              <w:t>today</w:t>
            </w:r>
            <w:r w:rsidRPr="00BA0998">
              <w:rPr>
                <w:rStyle w:val="Textbold0"/>
                <w:b w:val="0"/>
                <w:bCs/>
                <w:szCs w:val="22"/>
              </w:rPr>
              <w:t xml:space="preserve"> </w:t>
            </w:r>
            <w:r w:rsidR="008F6EAD" w:rsidRPr="00BA0998">
              <w:rPr>
                <w:rStyle w:val="Textbold0"/>
                <w:b w:val="0"/>
                <w:bCs/>
                <w:szCs w:val="22"/>
              </w:rPr>
              <w:t>to</w:t>
            </w:r>
            <w:r w:rsidRPr="00BA0998">
              <w:rPr>
                <w:rStyle w:val="Textbold0"/>
                <w:b w:val="0"/>
                <w:bCs/>
                <w:szCs w:val="22"/>
              </w:rPr>
              <w:t xml:space="preserve"> prepare for a possible closure</w:t>
            </w:r>
            <w:r w:rsidR="00965B57" w:rsidRPr="00BA0998">
              <w:rPr>
                <w:rStyle w:val="Textbold0"/>
                <w:b w:val="0"/>
                <w:bCs/>
                <w:szCs w:val="22"/>
              </w:rPr>
              <w:t xml:space="preserve"> tomorrow</w:t>
            </w:r>
            <w:r w:rsidRPr="00BA0998">
              <w:rPr>
                <w:rStyle w:val="Textbold0"/>
                <w:b w:val="0"/>
                <w:bCs/>
                <w:szCs w:val="22"/>
              </w:rPr>
              <w:t>?</w:t>
            </w:r>
          </w:p>
          <w:p w14:paraId="1D19F120" w14:textId="77777777" w:rsidR="00E92B37" w:rsidRPr="00BA0998" w:rsidRDefault="00E92B37" w:rsidP="00E92B37">
            <w:pPr>
              <w:rPr>
                <w:rStyle w:val="Textbold0"/>
                <w:b w:val="0"/>
                <w:bCs/>
                <w:szCs w:val="22"/>
              </w:rPr>
            </w:pPr>
          </w:p>
          <w:p w14:paraId="074417F1" w14:textId="77777777" w:rsidR="00E92B37" w:rsidRPr="00BA0998" w:rsidRDefault="00E92B37" w:rsidP="00BA0998">
            <w:pPr>
              <w:numPr>
                <w:ilvl w:val="0"/>
                <w:numId w:val="10"/>
              </w:numPr>
              <w:rPr>
                <w:rStyle w:val="Textbold0"/>
                <w:b w:val="0"/>
                <w:bCs/>
                <w:szCs w:val="22"/>
              </w:rPr>
            </w:pPr>
            <w:r w:rsidRPr="00BA0998">
              <w:rPr>
                <w:rStyle w:val="Textbold0"/>
                <w:b w:val="0"/>
                <w:bCs/>
                <w:szCs w:val="22"/>
              </w:rPr>
              <w:t>When would the decision to close be taken?</w:t>
            </w:r>
          </w:p>
          <w:p w14:paraId="5A573EAF" w14:textId="77777777" w:rsidR="00E92B37" w:rsidRPr="00BA0998" w:rsidRDefault="00E92B37" w:rsidP="00E92B37">
            <w:pPr>
              <w:rPr>
                <w:rStyle w:val="Textbold0"/>
                <w:b w:val="0"/>
                <w:bCs/>
                <w:szCs w:val="22"/>
              </w:rPr>
            </w:pPr>
          </w:p>
          <w:p w14:paraId="600C9A03" w14:textId="77777777" w:rsidR="00BA0998" w:rsidRDefault="00965B57" w:rsidP="00BA0998">
            <w:pPr>
              <w:numPr>
                <w:ilvl w:val="0"/>
                <w:numId w:val="10"/>
              </w:numPr>
              <w:rPr>
                <w:rStyle w:val="Textbold0"/>
                <w:b w:val="0"/>
                <w:bCs/>
                <w:szCs w:val="22"/>
              </w:rPr>
            </w:pPr>
            <w:r w:rsidRPr="00BA0998">
              <w:rPr>
                <w:rStyle w:val="Textbold0"/>
                <w:b w:val="0"/>
                <w:bCs/>
                <w:szCs w:val="22"/>
              </w:rPr>
              <w:t xml:space="preserve">If </w:t>
            </w:r>
            <w:r w:rsidR="00BA0998">
              <w:rPr>
                <w:rStyle w:val="Textbold0"/>
                <w:b w:val="0"/>
                <w:bCs/>
                <w:szCs w:val="22"/>
              </w:rPr>
              <w:t>you are closing the education setting</w:t>
            </w:r>
            <w:r w:rsidRPr="00BA0998">
              <w:rPr>
                <w:rStyle w:val="Textbold0"/>
                <w:b w:val="0"/>
                <w:bCs/>
                <w:szCs w:val="22"/>
              </w:rPr>
              <w:t>, h</w:t>
            </w:r>
            <w:r w:rsidR="00E92B37" w:rsidRPr="00BA0998">
              <w:rPr>
                <w:rStyle w:val="Textbold0"/>
                <w:b w:val="0"/>
                <w:bCs/>
                <w:szCs w:val="22"/>
              </w:rPr>
              <w:t xml:space="preserve">ow </w:t>
            </w:r>
            <w:r w:rsidRPr="00BA0998">
              <w:rPr>
                <w:rStyle w:val="Textbold0"/>
                <w:b w:val="0"/>
                <w:bCs/>
                <w:szCs w:val="22"/>
              </w:rPr>
              <w:t>will</w:t>
            </w:r>
            <w:r w:rsidR="00E92B37" w:rsidRPr="00BA0998">
              <w:rPr>
                <w:rStyle w:val="Textbold0"/>
                <w:b w:val="0"/>
                <w:bCs/>
                <w:szCs w:val="22"/>
              </w:rPr>
              <w:t xml:space="preserve"> parents / carer</w:t>
            </w:r>
            <w:r w:rsidR="00BA0998">
              <w:rPr>
                <w:rStyle w:val="Textbold0"/>
                <w:b w:val="0"/>
                <w:bCs/>
                <w:szCs w:val="22"/>
              </w:rPr>
              <w:t xml:space="preserve"> giver</w:t>
            </w:r>
            <w:r w:rsidR="00E92B37" w:rsidRPr="00BA0998">
              <w:rPr>
                <w:rStyle w:val="Textbold0"/>
                <w:b w:val="0"/>
                <w:bCs/>
                <w:szCs w:val="22"/>
              </w:rPr>
              <w:t>s</w:t>
            </w:r>
            <w:r w:rsidR="00C7454D" w:rsidRPr="00BA0998">
              <w:rPr>
                <w:rStyle w:val="Textbold0"/>
                <w:b w:val="0"/>
                <w:bCs/>
                <w:szCs w:val="22"/>
              </w:rPr>
              <w:t xml:space="preserve"> and pupils be </w:t>
            </w:r>
            <w:r w:rsidRPr="00BA0998">
              <w:rPr>
                <w:rStyle w:val="Textbold0"/>
                <w:b w:val="0"/>
                <w:bCs/>
                <w:szCs w:val="22"/>
              </w:rPr>
              <w:t>informed</w:t>
            </w:r>
            <w:r w:rsidR="00E92B37" w:rsidRPr="00BA0998">
              <w:rPr>
                <w:rStyle w:val="Textbold0"/>
                <w:b w:val="0"/>
                <w:bCs/>
                <w:szCs w:val="22"/>
              </w:rPr>
              <w:t>?</w:t>
            </w:r>
          </w:p>
          <w:p w14:paraId="5E7D4825" w14:textId="77777777" w:rsidR="00E83529" w:rsidRPr="00BA0998" w:rsidRDefault="00E92B37" w:rsidP="00BA0998">
            <w:pPr>
              <w:numPr>
                <w:ilvl w:val="1"/>
                <w:numId w:val="10"/>
              </w:numPr>
              <w:rPr>
                <w:rStyle w:val="Textbold0"/>
                <w:b w:val="0"/>
                <w:bCs/>
                <w:szCs w:val="22"/>
              </w:rPr>
            </w:pPr>
            <w:r w:rsidRPr="00BA0998">
              <w:rPr>
                <w:rStyle w:val="Textbold0"/>
                <w:b w:val="0"/>
                <w:bCs/>
                <w:szCs w:val="22"/>
              </w:rPr>
              <w:t xml:space="preserve">Who else </w:t>
            </w:r>
            <w:r w:rsidR="00CA3CD6" w:rsidRPr="00BA0998">
              <w:rPr>
                <w:rStyle w:val="Textbold0"/>
                <w:b w:val="0"/>
                <w:bCs/>
                <w:szCs w:val="22"/>
              </w:rPr>
              <w:t xml:space="preserve">would </w:t>
            </w:r>
            <w:r w:rsidRPr="00BA0998">
              <w:rPr>
                <w:rStyle w:val="Textbold0"/>
                <w:b w:val="0"/>
                <w:bCs/>
                <w:szCs w:val="22"/>
              </w:rPr>
              <w:t>n</w:t>
            </w:r>
            <w:r w:rsidR="00CA3CD6" w:rsidRPr="00BA0998">
              <w:rPr>
                <w:rStyle w:val="Textbold0"/>
                <w:b w:val="0"/>
                <w:bCs/>
                <w:szCs w:val="22"/>
              </w:rPr>
              <w:t>eed</w:t>
            </w:r>
            <w:r w:rsidRPr="00BA0998">
              <w:rPr>
                <w:rStyle w:val="Textbold0"/>
                <w:b w:val="0"/>
                <w:bCs/>
                <w:szCs w:val="22"/>
              </w:rPr>
              <w:t xml:space="preserve"> to be notified</w:t>
            </w:r>
            <w:r w:rsidR="00965B57" w:rsidRPr="00BA0998">
              <w:rPr>
                <w:rStyle w:val="Textbold0"/>
                <w:b w:val="0"/>
                <w:bCs/>
                <w:szCs w:val="22"/>
              </w:rPr>
              <w:t xml:space="preserve"> and are the</w:t>
            </w:r>
            <w:r w:rsidR="008A5883" w:rsidRPr="00BA0998">
              <w:rPr>
                <w:rStyle w:val="Textbold0"/>
                <w:b w:val="0"/>
                <w:bCs/>
                <w:szCs w:val="22"/>
              </w:rPr>
              <w:t xml:space="preserve"> necessary </w:t>
            </w:r>
            <w:r w:rsidRPr="00BA0998">
              <w:rPr>
                <w:rStyle w:val="Textbold0"/>
                <w:b w:val="0"/>
                <w:bCs/>
                <w:szCs w:val="22"/>
              </w:rPr>
              <w:t xml:space="preserve">contact details </w:t>
            </w:r>
            <w:r w:rsidR="008A5883" w:rsidRPr="00BA0998">
              <w:rPr>
                <w:rStyle w:val="Textbold0"/>
                <w:b w:val="0"/>
                <w:bCs/>
                <w:szCs w:val="22"/>
              </w:rPr>
              <w:t>available</w:t>
            </w:r>
            <w:r w:rsidRPr="00BA0998">
              <w:rPr>
                <w:rStyle w:val="Textbold0"/>
                <w:b w:val="0"/>
                <w:bCs/>
                <w:szCs w:val="22"/>
              </w:rPr>
              <w:t xml:space="preserve">? </w:t>
            </w:r>
          </w:p>
          <w:p w14:paraId="0745923B" w14:textId="77777777" w:rsidR="00EB2932" w:rsidRPr="00BA0998" w:rsidRDefault="00EB2932" w:rsidP="00EB2932">
            <w:pPr>
              <w:rPr>
                <w:rStyle w:val="Textbold0"/>
                <w:b w:val="0"/>
                <w:bCs/>
                <w:szCs w:val="22"/>
              </w:rPr>
            </w:pPr>
          </w:p>
          <w:p w14:paraId="13078C4C" w14:textId="77777777" w:rsidR="00EB2932" w:rsidRPr="00BA0998" w:rsidRDefault="00EB2932" w:rsidP="00BA0998">
            <w:pPr>
              <w:numPr>
                <w:ilvl w:val="0"/>
                <w:numId w:val="10"/>
              </w:numPr>
              <w:rPr>
                <w:rStyle w:val="Textbold0"/>
                <w:b w:val="0"/>
                <w:bCs/>
                <w:color w:val="000000"/>
                <w:szCs w:val="22"/>
              </w:rPr>
            </w:pPr>
            <w:r w:rsidRPr="00BA0998">
              <w:rPr>
                <w:rStyle w:val="Textbold0"/>
                <w:b w:val="0"/>
                <w:bCs/>
                <w:szCs w:val="22"/>
              </w:rPr>
              <w:t xml:space="preserve">Are </w:t>
            </w:r>
            <w:r w:rsidR="00BA0998">
              <w:rPr>
                <w:rStyle w:val="Textbold0"/>
                <w:b w:val="0"/>
                <w:bCs/>
                <w:szCs w:val="22"/>
              </w:rPr>
              <w:t xml:space="preserve">any </w:t>
            </w:r>
            <w:r w:rsidRPr="00BA0998">
              <w:rPr>
                <w:rStyle w:val="Textbold0"/>
                <w:b w:val="0"/>
                <w:bCs/>
                <w:szCs w:val="22"/>
              </w:rPr>
              <w:t>other actions required?</w:t>
            </w:r>
          </w:p>
          <w:p w14:paraId="239DEF31" w14:textId="77777777" w:rsidR="00E92B37" w:rsidRPr="005D1645" w:rsidRDefault="00E92B37" w:rsidP="00E92B37">
            <w:pPr>
              <w:rPr>
                <w:b/>
                <w:szCs w:val="22"/>
              </w:rPr>
            </w:pPr>
          </w:p>
        </w:tc>
      </w:tr>
    </w:tbl>
    <w:p w14:paraId="4E6C24D5" w14:textId="77777777" w:rsidR="00AD323F" w:rsidRPr="00493E4F" w:rsidRDefault="00AD323F" w:rsidP="00493E4F"/>
    <w:p w14:paraId="25CDE090" w14:textId="77777777" w:rsidR="00493E4F" w:rsidRPr="00493E4F" w:rsidRDefault="00493E4F" w:rsidP="00493E4F"/>
    <w:p w14:paraId="662CBE57" w14:textId="77777777" w:rsidR="00E92B37" w:rsidRDefault="00E92B37" w:rsidP="00B04C61">
      <w:pPr>
        <w:pStyle w:val="Heading2"/>
        <w:sectPr w:rsidR="00E92B37" w:rsidSect="00665FB1">
          <w:pgSz w:w="11906" w:h="16838"/>
          <w:pgMar w:top="851" w:right="851" w:bottom="851" w:left="851" w:header="567" w:footer="567" w:gutter="0"/>
          <w:cols w:space="708" w:equalWidth="0">
            <w:col w:w="10204" w:space="720"/>
          </w:cols>
          <w:docGrid w:linePitch="360"/>
        </w:sectPr>
      </w:pPr>
      <w:bookmarkStart w:id="3" w:name="_Toc287175218"/>
    </w:p>
    <w:p w14:paraId="5D8EFB20" w14:textId="77777777" w:rsidR="00B04C61" w:rsidRDefault="00B04C61" w:rsidP="00B04C61">
      <w:pPr>
        <w:pStyle w:val="Heading2"/>
      </w:pPr>
      <w:r>
        <w:lastRenderedPageBreak/>
        <w:t xml:space="preserve">Inject </w:t>
      </w:r>
      <w:bookmarkEnd w:id="3"/>
      <w:r w:rsidR="00E92B37">
        <w:t>2</w:t>
      </w:r>
    </w:p>
    <w:p w14:paraId="5144ED90" w14:textId="1C6EAF56" w:rsidR="00B04C61" w:rsidRDefault="00C864BE" w:rsidP="00B04C61">
      <w:r>
        <w:rPr>
          <w:noProof/>
        </w:rPr>
        <mc:AlternateContent>
          <mc:Choice Requires="wps">
            <w:drawing>
              <wp:inline distT="0" distB="0" distL="0" distR="0" wp14:anchorId="2F086987" wp14:editId="0CB1C938">
                <wp:extent cx="6480175" cy="635"/>
                <wp:effectExtent l="16510" t="20320" r="18415" b="17780"/>
                <wp:docPr id="57395337" name="Line 9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7690EF6" id="Line 944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" strokecolor="silver" strokeweight="2pt">
                <w10:anchorlock/>
              </v:line>
            </w:pict>
          </mc:Fallback>
        </mc:AlternateContent>
      </w:r>
    </w:p>
    <w:p w14:paraId="5C5A9F94" w14:textId="77777777" w:rsidR="00493E4F" w:rsidRPr="00493E4F" w:rsidRDefault="00493E4F" w:rsidP="00493E4F"/>
    <w:p w14:paraId="1BA8CAAF" w14:textId="77777777" w:rsidR="00493E4F" w:rsidRPr="00D474A9" w:rsidRDefault="00493E4F" w:rsidP="00D474A9">
      <w:pPr>
        <w:rPr>
          <w:rStyle w:val="Textbold0"/>
        </w:rPr>
      </w:pPr>
      <w:r w:rsidRPr="00D474A9">
        <w:rPr>
          <w:rStyle w:val="Textbold0"/>
        </w:rPr>
        <w:t>Scenario time</w:t>
      </w:r>
    </w:p>
    <w:p w14:paraId="35744DDA" w14:textId="77777777" w:rsidR="00493E4F" w:rsidRPr="00493E4F" w:rsidRDefault="000C038A" w:rsidP="00493E4F">
      <w:r>
        <w:t>Tuesday</w:t>
      </w:r>
      <w:r w:rsidR="00493E4F" w:rsidRPr="00493E4F">
        <w:t xml:space="preserve">, </w:t>
      </w:r>
      <w:r w:rsidR="00E92B37">
        <w:t>7</w:t>
      </w:r>
      <w:r w:rsidR="00493E4F" w:rsidRPr="00493E4F">
        <w:t>am</w:t>
      </w:r>
      <w:r w:rsidR="0033545B">
        <w:t>.</w:t>
      </w:r>
    </w:p>
    <w:p w14:paraId="49DB7977" w14:textId="77777777" w:rsidR="00493E4F" w:rsidRDefault="00493E4F" w:rsidP="00493E4F"/>
    <w:p w14:paraId="03CF98D6" w14:textId="77777777" w:rsidR="0076009C" w:rsidRPr="00493E4F" w:rsidRDefault="0076009C" w:rsidP="00493E4F"/>
    <w:p w14:paraId="4E26EB9C" w14:textId="77777777" w:rsidR="00493E4F" w:rsidRPr="00D474A9" w:rsidRDefault="00493E4F" w:rsidP="00D474A9">
      <w:pPr>
        <w:rPr>
          <w:rStyle w:val="Textbold0"/>
        </w:rPr>
      </w:pPr>
      <w:r w:rsidRPr="00D474A9">
        <w:rPr>
          <w:rStyle w:val="Textbold0"/>
        </w:rPr>
        <w:t>News bulletin</w:t>
      </w:r>
    </w:p>
    <w:p w14:paraId="46299D68" w14:textId="77777777" w:rsidR="00493E4F" w:rsidRPr="00610DBC" w:rsidRDefault="00493E4F" w:rsidP="00610DBC">
      <w:pPr>
        <w:rPr>
          <w:rStyle w:val="Textitalics"/>
        </w:rPr>
      </w:pPr>
      <w:r w:rsidRPr="00610DBC">
        <w:rPr>
          <w:rStyle w:val="Textitalics"/>
        </w:rPr>
        <w:t xml:space="preserve">“With the severe weather </w:t>
      </w:r>
      <w:r w:rsidR="003A2D45">
        <w:rPr>
          <w:rStyle w:val="Textitalics"/>
        </w:rPr>
        <w:t>Yorkshire and the Humber</w:t>
      </w:r>
      <w:r w:rsidRPr="00610DBC">
        <w:rPr>
          <w:rStyle w:val="Textitalics"/>
        </w:rPr>
        <w:t xml:space="preserve"> has been experiencing there has been much disruption to many transport services and businesses. In </w:t>
      </w:r>
      <w:r w:rsidR="003A2D45">
        <w:rPr>
          <w:rStyle w:val="Textitalics"/>
        </w:rPr>
        <w:t>neighbouring Local Authorities</w:t>
      </w:r>
      <w:r w:rsidRPr="00610DBC">
        <w:rPr>
          <w:rStyle w:val="Textitalics"/>
        </w:rPr>
        <w:t>, hundreds of schools</w:t>
      </w:r>
      <w:r w:rsidR="00BA0998">
        <w:rPr>
          <w:rStyle w:val="Textitalics"/>
        </w:rPr>
        <w:t>, education settings and childcare settings</w:t>
      </w:r>
      <w:r w:rsidRPr="00610DBC">
        <w:rPr>
          <w:rStyle w:val="Textitalics"/>
        </w:rPr>
        <w:t xml:space="preserve"> have taken the decision to close.”</w:t>
      </w:r>
    </w:p>
    <w:p w14:paraId="45888189" w14:textId="77777777" w:rsidR="00493E4F" w:rsidRDefault="00493E4F" w:rsidP="00493E4F"/>
    <w:p w14:paraId="20DE4E0C" w14:textId="77777777" w:rsidR="0076009C" w:rsidRPr="00493E4F" w:rsidRDefault="0076009C" w:rsidP="00493E4F"/>
    <w:p w14:paraId="0B64DDB5" w14:textId="77777777" w:rsidR="00493E4F" w:rsidRPr="00D474A9" w:rsidRDefault="00493E4F" w:rsidP="00D474A9">
      <w:pPr>
        <w:rPr>
          <w:rStyle w:val="Textbold0"/>
        </w:rPr>
      </w:pPr>
      <w:r w:rsidRPr="00D474A9">
        <w:rPr>
          <w:rStyle w:val="Textbold0"/>
        </w:rPr>
        <w:t>Information</w:t>
      </w:r>
    </w:p>
    <w:p w14:paraId="379A16D6" w14:textId="77777777" w:rsidR="00493E4F" w:rsidRPr="00493E4F" w:rsidRDefault="003A2D45" w:rsidP="00493E4F">
      <w:r>
        <w:t xml:space="preserve">The Headteacher has arrived at school and despite the high winds there is no structural damage to the school but there is only intermittent power. </w:t>
      </w:r>
      <w:r w:rsidR="000903E1" w:rsidRPr="000903E1">
        <w:t>Local Radio has been advising communities to be prepared, take all necessary precautions and to continue to tune to local radio for further updates.</w:t>
      </w:r>
      <w:r w:rsidR="000903E1">
        <w:t xml:space="preserve"> </w:t>
      </w:r>
      <w:r>
        <w:t xml:space="preserve">Northern Power </w:t>
      </w:r>
      <w:r w:rsidRPr="003A2D45">
        <w:t xml:space="preserve">are continuing to work on the faults but due to the on-going high winds work is being disrupted. It is becoming clear that the power will be </w:t>
      </w:r>
      <w:r>
        <w:t xml:space="preserve">on and </w:t>
      </w:r>
      <w:r w:rsidRPr="003A2D45">
        <w:t xml:space="preserve">off </w:t>
      </w:r>
      <w:r>
        <w:t>for a considerable amount of time</w:t>
      </w:r>
      <w:r w:rsidRPr="003A2D45">
        <w:t xml:space="preserve">. </w:t>
      </w:r>
      <w:r w:rsidR="00942CCA">
        <w:t xml:space="preserve">The forecast for the </w:t>
      </w:r>
      <w:r>
        <w:t>rest of the week</w:t>
      </w:r>
      <w:r w:rsidR="00942CCA">
        <w:t xml:space="preserve"> is </w:t>
      </w:r>
      <w:r>
        <w:t>strong winds</w:t>
      </w:r>
      <w:r w:rsidR="00942CCA">
        <w:t xml:space="preserve"> and parents are already </w:t>
      </w:r>
      <w:r>
        <w:t>contacting school</w:t>
      </w:r>
      <w:r w:rsidR="00942CCA">
        <w:t xml:space="preserve"> to ask if </w:t>
      </w:r>
      <w:r w:rsidR="00BA0998">
        <w:t>we will</w:t>
      </w:r>
      <w:r w:rsidR="00942CCA">
        <w:t xml:space="preserve"> be open.</w:t>
      </w:r>
    </w:p>
    <w:p w14:paraId="2D6ADE6B" w14:textId="77777777" w:rsidR="00493E4F" w:rsidRPr="00493E4F" w:rsidRDefault="00493E4F" w:rsidP="00493E4F"/>
    <w:p w14:paraId="77E37E11" w14:textId="77777777" w:rsidR="003665D1" w:rsidRDefault="003665D1" w:rsidP="00493E4F"/>
    <w:p w14:paraId="6D685227" w14:textId="77777777" w:rsidR="00BA7D39" w:rsidRDefault="00BA7D39" w:rsidP="00493E4F"/>
    <w:tbl>
      <w:tblPr>
        <w:tblW w:w="0" w:type="auto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0158"/>
      </w:tblGrid>
      <w:tr w:rsidR="00AD323F" w:rsidRPr="00AD323F" w14:paraId="156D95BD" w14:textId="77777777" w:rsidTr="005D1645">
        <w:tc>
          <w:tcPr>
            <w:tcW w:w="10420" w:type="dxa"/>
            <w:shd w:val="clear" w:color="auto" w:fill="auto"/>
          </w:tcPr>
          <w:p w14:paraId="5624854C" w14:textId="77777777" w:rsidR="00942CCA" w:rsidRDefault="00BA0998" w:rsidP="00BA0998">
            <w:pPr>
              <w:numPr>
                <w:ilvl w:val="0"/>
                <w:numId w:val="11"/>
              </w:numPr>
              <w:rPr>
                <w:rStyle w:val="Textbold0"/>
                <w:b w:val="0"/>
                <w:bCs/>
                <w:szCs w:val="22"/>
              </w:rPr>
            </w:pPr>
            <w:r>
              <w:rPr>
                <w:rStyle w:val="Textbold0"/>
                <w:b w:val="0"/>
                <w:bCs/>
                <w:szCs w:val="22"/>
              </w:rPr>
              <w:t xml:space="preserve">Should the education </w:t>
            </w:r>
            <w:proofErr w:type="gramStart"/>
            <w:r>
              <w:rPr>
                <w:rStyle w:val="Textbold0"/>
                <w:b w:val="0"/>
                <w:bCs/>
                <w:szCs w:val="22"/>
              </w:rPr>
              <w:t>setting</w:t>
            </w:r>
            <w:proofErr w:type="gramEnd"/>
            <w:r>
              <w:rPr>
                <w:rStyle w:val="Textbold0"/>
                <w:b w:val="0"/>
                <w:bCs/>
                <w:szCs w:val="22"/>
              </w:rPr>
              <w:t xml:space="preserve"> c</w:t>
            </w:r>
            <w:r w:rsidR="002D6606" w:rsidRPr="00BA0998">
              <w:rPr>
                <w:rStyle w:val="Textbold0"/>
                <w:b w:val="0"/>
                <w:bCs/>
                <w:szCs w:val="22"/>
              </w:rPr>
              <w:t>lose?</w:t>
            </w:r>
          </w:p>
          <w:p w14:paraId="521A9A70" w14:textId="77777777" w:rsidR="00BA0998" w:rsidRPr="00BA0998" w:rsidRDefault="00BA0998" w:rsidP="00BA0998">
            <w:pPr>
              <w:numPr>
                <w:ilvl w:val="1"/>
                <w:numId w:val="11"/>
              </w:numPr>
              <w:rPr>
                <w:rStyle w:val="Textbold0"/>
                <w:b w:val="0"/>
                <w:bCs/>
                <w:szCs w:val="22"/>
              </w:rPr>
            </w:pPr>
            <w:r>
              <w:rPr>
                <w:rStyle w:val="Textbold0"/>
                <w:b w:val="0"/>
                <w:bCs/>
                <w:szCs w:val="22"/>
              </w:rPr>
              <w:t>Who decides to close the education setting?</w:t>
            </w:r>
          </w:p>
          <w:p w14:paraId="61A38EC1" w14:textId="77777777" w:rsidR="00942CCA" w:rsidRDefault="00BA0998" w:rsidP="00CF4FAB">
            <w:pPr>
              <w:numPr>
                <w:ilvl w:val="1"/>
                <w:numId w:val="11"/>
              </w:numPr>
              <w:rPr>
                <w:rStyle w:val="Textbold0"/>
                <w:b w:val="0"/>
                <w:bCs/>
                <w:szCs w:val="22"/>
              </w:rPr>
            </w:pPr>
            <w:r w:rsidRPr="00BA0998">
              <w:rPr>
                <w:rStyle w:val="Textbold0"/>
                <w:b w:val="0"/>
                <w:bCs/>
                <w:szCs w:val="22"/>
              </w:rPr>
              <w:t>How soon can online learning begin</w:t>
            </w:r>
            <w:r w:rsidR="00970B17">
              <w:rPr>
                <w:rStyle w:val="Textbold0"/>
                <w:b w:val="0"/>
                <w:bCs/>
                <w:szCs w:val="22"/>
              </w:rPr>
              <w:t>?</w:t>
            </w:r>
          </w:p>
          <w:p w14:paraId="5AA87AAC" w14:textId="77777777" w:rsidR="00CF4FAB" w:rsidRPr="00BA0998" w:rsidRDefault="00CF4FAB" w:rsidP="00CF4FAB">
            <w:pPr>
              <w:ind w:left="1080"/>
              <w:rPr>
                <w:rStyle w:val="Textbold0"/>
                <w:b w:val="0"/>
                <w:bCs/>
                <w:szCs w:val="22"/>
              </w:rPr>
            </w:pPr>
          </w:p>
          <w:p w14:paraId="0C76FC4B" w14:textId="77777777" w:rsidR="00CA3CD6" w:rsidRPr="00BA0998" w:rsidRDefault="00AD323F" w:rsidP="00BA0998">
            <w:pPr>
              <w:numPr>
                <w:ilvl w:val="0"/>
                <w:numId w:val="11"/>
              </w:numPr>
              <w:rPr>
                <w:rStyle w:val="Textbold0"/>
                <w:b w:val="0"/>
                <w:bCs/>
                <w:color w:val="000000"/>
                <w:szCs w:val="22"/>
              </w:rPr>
            </w:pPr>
            <w:r w:rsidRPr="00BA0998">
              <w:rPr>
                <w:rStyle w:val="Textbold0"/>
                <w:b w:val="0"/>
                <w:bCs/>
                <w:szCs w:val="22"/>
              </w:rPr>
              <w:t>How will staff, parents</w:t>
            </w:r>
            <w:r w:rsidR="00E870BA" w:rsidRPr="00BA0998">
              <w:rPr>
                <w:rStyle w:val="Textbold0"/>
                <w:b w:val="0"/>
                <w:bCs/>
                <w:szCs w:val="22"/>
              </w:rPr>
              <w:t xml:space="preserve"> / care</w:t>
            </w:r>
            <w:r w:rsidR="00BA0998">
              <w:rPr>
                <w:rStyle w:val="Textbold0"/>
                <w:b w:val="0"/>
                <w:bCs/>
                <w:szCs w:val="22"/>
              </w:rPr>
              <w:t xml:space="preserve"> give</w:t>
            </w:r>
            <w:r w:rsidR="00E870BA" w:rsidRPr="00BA0998">
              <w:rPr>
                <w:rStyle w:val="Textbold0"/>
                <w:b w:val="0"/>
                <w:bCs/>
                <w:szCs w:val="22"/>
              </w:rPr>
              <w:t>rs</w:t>
            </w:r>
            <w:r w:rsidRPr="00BA0998">
              <w:rPr>
                <w:rStyle w:val="Textbold0"/>
                <w:b w:val="0"/>
                <w:bCs/>
                <w:szCs w:val="22"/>
              </w:rPr>
              <w:t>, pupils, the local authority and the media</w:t>
            </w:r>
            <w:r w:rsidR="00BA0998">
              <w:rPr>
                <w:rStyle w:val="Textbold0"/>
                <w:b w:val="0"/>
                <w:bCs/>
                <w:szCs w:val="22"/>
              </w:rPr>
              <w:t xml:space="preserve"> be</w:t>
            </w:r>
            <w:r w:rsidRPr="00BA0998">
              <w:rPr>
                <w:rStyle w:val="Textbold0"/>
                <w:b w:val="0"/>
                <w:bCs/>
                <w:szCs w:val="22"/>
              </w:rPr>
              <w:t xml:space="preserve"> informed of developments</w:t>
            </w:r>
            <w:r w:rsidR="00BA0998">
              <w:rPr>
                <w:rStyle w:val="Textbold0"/>
                <w:b w:val="0"/>
                <w:bCs/>
                <w:szCs w:val="22"/>
              </w:rPr>
              <w:t xml:space="preserve"> and kept up to date?</w:t>
            </w:r>
          </w:p>
          <w:p w14:paraId="4BB97AA0" w14:textId="77777777" w:rsidR="00E92B37" w:rsidRPr="00BA0998" w:rsidRDefault="00E92B37" w:rsidP="00E92B37">
            <w:pPr>
              <w:rPr>
                <w:rStyle w:val="Textbold0"/>
                <w:b w:val="0"/>
                <w:bCs/>
                <w:szCs w:val="22"/>
              </w:rPr>
            </w:pPr>
          </w:p>
          <w:p w14:paraId="25A21A80" w14:textId="77777777" w:rsidR="00BA0998" w:rsidRDefault="00BA0998" w:rsidP="00BA0998">
            <w:pPr>
              <w:numPr>
                <w:ilvl w:val="0"/>
                <w:numId w:val="11"/>
              </w:numPr>
              <w:rPr>
                <w:rStyle w:val="Textbold0"/>
                <w:b w:val="0"/>
                <w:bCs/>
                <w:szCs w:val="22"/>
              </w:rPr>
            </w:pPr>
            <w:r>
              <w:rPr>
                <w:rStyle w:val="Textbold0"/>
                <w:b w:val="0"/>
                <w:bCs/>
                <w:szCs w:val="22"/>
              </w:rPr>
              <w:t>What welfare and safeguarding measures would need to be put in place?</w:t>
            </w:r>
          </w:p>
          <w:p w14:paraId="56DF7A30" w14:textId="77777777" w:rsidR="00BA0998" w:rsidRDefault="00BA0998" w:rsidP="00BA0998">
            <w:pPr>
              <w:ind w:left="720"/>
              <w:rPr>
                <w:rStyle w:val="Textbold0"/>
                <w:b w:val="0"/>
                <w:bCs/>
                <w:szCs w:val="22"/>
              </w:rPr>
            </w:pPr>
          </w:p>
          <w:p w14:paraId="565F6D89" w14:textId="77777777" w:rsidR="00BA0998" w:rsidRPr="003A2D45" w:rsidRDefault="00BA0998" w:rsidP="00BA0998">
            <w:pPr>
              <w:numPr>
                <w:ilvl w:val="0"/>
                <w:numId w:val="11"/>
              </w:numPr>
              <w:rPr>
                <w:rStyle w:val="Textbold0"/>
                <w:b w:val="0"/>
                <w:bCs/>
                <w:szCs w:val="22"/>
              </w:rPr>
            </w:pPr>
            <w:r w:rsidRPr="003A2D45">
              <w:rPr>
                <w:rStyle w:val="Textbold0"/>
                <w:b w:val="0"/>
                <w:bCs/>
                <w:szCs w:val="22"/>
              </w:rPr>
              <w:t xml:space="preserve">What support is needed to </w:t>
            </w:r>
            <w:r w:rsidR="003A2D45" w:rsidRPr="003A2D45">
              <w:rPr>
                <w:rStyle w:val="Textbold0"/>
                <w:b w:val="0"/>
                <w:bCs/>
                <w:szCs w:val="22"/>
              </w:rPr>
              <w:t>potential have a generator brought to site</w:t>
            </w:r>
            <w:r w:rsidRPr="003A2D45">
              <w:rPr>
                <w:rStyle w:val="Textbold0"/>
                <w:b w:val="0"/>
                <w:bCs/>
                <w:szCs w:val="22"/>
              </w:rPr>
              <w:t>?</w:t>
            </w:r>
          </w:p>
          <w:p w14:paraId="25FA0267" w14:textId="77777777" w:rsidR="00EB2932" w:rsidRPr="00BA0998" w:rsidRDefault="00EB2932" w:rsidP="00EB2932">
            <w:pPr>
              <w:rPr>
                <w:rStyle w:val="Textbold0"/>
                <w:b w:val="0"/>
                <w:bCs/>
                <w:szCs w:val="22"/>
              </w:rPr>
            </w:pPr>
          </w:p>
          <w:p w14:paraId="033AF6E6" w14:textId="77777777" w:rsidR="00EB2932" w:rsidRPr="00BA0998" w:rsidRDefault="00EB2932" w:rsidP="00BA0998">
            <w:pPr>
              <w:numPr>
                <w:ilvl w:val="0"/>
                <w:numId w:val="11"/>
              </w:numPr>
              <w:rPr>
                <w:b/>
                <w:bCs/>
                <w:color w:val="000000"/>
                <w:szCs w:val="22"/>
              </w:rPr>
            </w:pPr>
            <w:r w:rsidRPr="00BA0998">
              <w:rPr>
                <w:rStyle w:val="Textbold0"/>
                <w:b w:val="0"/>
                <w:bCs/>
                <w:szCs w:val="22"/>
              </w:rPr>
              <w:t>Are any other actions required?</w:t>
            </w:r>
          </w:p>
          <w:p w14:paraId="081E81FE" w14:textId="77777777" w:rsidR="00E92B37" w:rsidRPr="005D1645" w:rsidRDefault="00E92B37" w:rsidP="00E92B37">
            <w:pPr>
              <w:rPr>
                <w:color w:val="000000"/>
                <w:szCs w:val="22"/>
              </w:rPr>
            </w:pPr>
          </w:p>
        </w:tc>
      </w:tr>
    </w:tbl>
    <w:p w14:paraId="2816416E" w14:textId="77777777" w:rsidR="00E92B37" w:rsidRPr="00D474A9" w:rsidRDefault="00E92B37" w:rsidP="00E92B37">
      <w:pPr>
        <w:rPr>
          <w:rStyle w:val="Textbold0"/>
        </w:rPr>
      </w:pPr>
    </w:p>
    <w:p w14:paraId="78D8D204" w14:textId="77777777" w:rsidR="005C182E" w:rsidRDefault="005C182E" w:rsidP="005C182E"/>
    <w:sectPr w:rsidR="005C182E" w:rsidSect="00665FB1">
      <w:pgSz w:w="11906" w:h="16838"/>
      <w:pgMar w:top="851" w:right="851" w:bottom="851" w:left="851" w:header="567" w:footer="567" w:gutter="0"/>
      <w:cols w:space="708" w:equalWidth="0">
        <w:col w:w="10204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5B64B" w14:textId="77777777" w:rsidR="00CF3EBB" w:rsidRDefault="00CF3EBB">
      <w:r>
        <w:separator/>
      </w:r>
    </w:p>
  </w:endnote>
  <w:endnote w:type="continuationSeparator" w:id="0">
    <w:p w14:paraId="55B3704F" w14:textId="77777777" w:rsidR="00CF3EBB" w:rsidRDefault="00CF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74523" w14:textId="20DBA728" w:rsidR="00BA0998" w:rsidRPr="005301EC" w:rsidRDefault="00C864BE" w:rsidP="005301EC">
    <w:pPr>
      <w:pStyle w:val="Footer"/>
      <w:jc w:val="center"/>
      <w:rPr>
        <w:sz w:val="20"/>
        <w:szCs w:val="22"/>
      </w:rPr>
    </w:pPr>
    <w:r>
      <w:rPr>
        <w:noProof/>
        <w:sz w:val="20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BEBFB39" wp14:editId="519A207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440949441" name="MSIPCM867b4eecb0acc3388899ff5a" descr="{&quot;HashCode&quot;:-139927281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225" algn="ctr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711A7EE" w14:textId="77777777" w:rsidR="005301EC" w:rsidRPr="0003142D" w:rsidRDefault="0003142D" w:rsidP="0003142D">
                          <w:pPr>
                            <w:jc w:val="both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Tabletop Exercise – Blackout</w: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ab/>
                            <w:t>June 2025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EBFB39" id="_x0000_t202" coordsize="21600,21600" o:spt="202" path="m,l,21600r21600,l21600,xe">
              <v:stroke joinstyle="miter"/>
              <v:path gradientshapeok="t" o:connecttype="rect"/>
            </v:shapetype>
            <v:shape id="MSIPCM867b4eecb0acc3388899ff5a" o:spid="_x0000_s1026" type="#_x0000_t202" alt="{&quot;HashCode&quot;:-13992728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" o:allowincell="f" filled="f" stroked="f" strokecolor="silver" strokeweight="1.75pt">
              <v:textbox inset=",0,,0">
                <w:txbxContent>
                  <w:p w14:paraId="0711A7EE" w14:textId="77777777" w:rsidR="005301EC" w:rsidRPr="0003142D" w:rsidRDefault="0003142D" w:rsidP="0003142D">
                    <w:pPr>
                      <w:jc w:val="both"/>
                      <w:rPr>
                        <w:rFonts w:ascii="Calibri" w:hAnsi="Calibri" w:cs="Calibri"/>
                        <w:sz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</w:rPr>
                      <w:t>Tabletop Exercise – Blackout</w:t>
                    </w:r>
                    <w:r>
                      <w:rPr>
                        <w:rFonts w:ascii="Calibri" w:hAnsi="Calibri" w:cs="Calibri"/>
                        <w:sz w:val="20"/>
                      </w:rPr>
                      <w:tab/>
                    </w:r>
                    <w:r>
                      <w:rPr>
                        <w:rFonts w:ascii="Calibri" w:hAnsi="Calibri" w:cs="Calibri"/>
                        <w:sz w:val="20"/>
                      </w:rPr>
                      <w:tab/>
                    </w:r>
                    <w:r>
                      <w:rPr>
                        <w:rFonts w:ascii="Calibri" w:hAnsi="Calibri" w:cs="Calibri"/>
                        <w:sz w:val="20"/>
                      </w:rPr>
                      <w:tab/>
                    </w:r>
                    <w:r>
                      <w:rPr>
                        <w:rFonts w:ascii="Calibri" w:hAnsi="Calibri" w:cs="Calibri"/>
                        <w:sz w:val="20"/>
                      </w:rPr>
                      <w:tab/>
                    </w:r>
                    <w:r>
                      <w:rPr>
                        <w:rFonts w:ascii="Calibri" w:hAnsi="Calibri" w:cs="Calibri"/>
                        <w:sz w:val="20"/>
                      </w:rPr>
                      <w:tab/>
                    </w:r>
                    <w:r>
                      <w:rPr>
                        <w:rFonts w:ascii="Calibri" w:hAnsi="Calibri" w:cs="Calibri"/>
                        <w:sz w:val="20"/>
                      </w:rPr>
                      <w:tab/>
                    </w:r>
                    <w:r>
                      <w:rPr>
                        <w:rFonts w:ascii="Calibri" w:hAnsi="Calibri" w:cs="Calibri"/>
                        <w:sz w:val="20"/>
                      </w:rPr>
                      <w:tab/>
                    </w:r>
                    <w:r>
                      <w:rPr>
                        <w:rFonts w:ascii="Calibri" w:hAnsi="Calibri" w:cs="Calibri"/>
                        <w:sz w:val="20"/>
                      </w:rPr>
                      <w:tab/>
                    </w:r>
                    <w:r>
                      <w:rPr>
                        <w:rFonts w:ascii="Calibri" w:hAnsi="Calibri" w:cs="Calibri"/>
                        <w:sz w:val="20"/>
                      </w:rPr>
                      <w:tab/>
                    </w:r>
                    <w:r>
                      <w:rPr>
                        <w:rFonts w:ascii="Calibri" w:hAnsi="Calibri" w:cs="Calibri"/>
                        <w:sz w:val="20"/>
                      </w:rPr>
                      <w:tab/>
                    </w:r>
                    <w:r>
                      <w:rPr>
                        <w:rFonts w:ascii="Calibri" w:hAnsi="Calibri" w:cs="Calibri"/>
                        <w:sz w:val="20"/>
                      </w:rPr>
                      <w:tab/>
                      <w:t>June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301EC" w:rsidRPr="005301EC">
      <w:rPr>
        <w:sz w:val="20"/>
        <w:szCs w:val="22"/>
      </w:rPr>
      <w:fldChar w:fldCharType="begin"/>
    </w:r>
    <w:r w:rsidR="005301EC" w:rsidRPr="005301EC">
      <w:rPr>
        <w:sz w:val="20"/>
        <w:szCs w:val="22"/>
      </w:rPr>
      <w:instrText>PAGE   \* MERGEFORMAT</w:instrText>
    </w:r>
    <w:r w:rsidR="005301EC" w:rsidRPr="005301EC">
      <w:rPr>
        <w:sz w:val="20"/>
        <w:szCs w:val="22"/>
      </w:rPr>
      <w:fldChar w:fldCharType="separate"/>
    </w:r>
    <w:r w:rsidR="005301EC" w:rsidRPr="005301EC">
      <w:rPr>
        <w:sz w:val="20"/>
        <w:szCs w:val="22"/>
      </w:rPr>
      <w:t>2</w:t>
    </w:r>
    <w:r w:rsidR="005301EC" w:rsidRPr="005301EC">
      <w:rPr>
        <w:sz w:val="2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D708" w14:textId="77777777" w:rsidR="00CF3EBB" w:rsidRDefault="00CF3EBB">
      <w:r>
        <w:separator/>
      </w:r>
    </w:p>
  </w:footnote>
  <w:footnote w:type="continuationSeparator" w:id="0">
    <w:p w14:paraId="371A346E" w14:textId="77777777" w:rsidR="00CF3EBB" w:rsidRDefault="00CF3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B3B89" w14:textId="77777777" w:rsidR="00432A87" w:rsidRDefault="00432A87" w:rsidP="005663B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103C"/>
    <w:multiLevelType w:val="multilevel"/>
    <w:tmpl w:val="677C6000"/>
    <w:numStyleLink w:val="Listplussign"/>
  </w:abstractNum>
  <w:abstractNum w:abstractNumId="1" w15:restartNumberingAfterBreak="0">
    <w:nsid w:val="0BCB2648"/>
    <w:multiLevelType w:val="multilevel"/>
    <w:tmpl w:val="677C6000"/>
    <w:numStyleLink w:val="Listplussign"/>
  </w:abstractNum>
  <w:abstractNum w:abstractNumId="2" w15:restartNumberingAfterBreak="0">
    <w:nsid w:val="25C702F6"/>
    <w:multiLevelType w:val="hybridMultilevel"/>
    <w:tmpl w:val="A30477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812C9"/>
    <w:multiLevelType w:val="hybridMultilevel"/>
    <w:tmpl w:val="96825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20F58"/>
    <w:multiLevelType w:val="hybridMultilevel"/>
    <w:tmpl w:val="981E2D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348A9"/>
    <w:multiLevelType w:val="multilevel"/>
    <w:tmpl w:val="0809001D"/>
    <w:styleLink w:val="Listbulletpointwithindentation"/>
    <w:lvl w:ilvl="0">
      <w:start w:val="1"/>
      <w:numFmt w:val="bullet"/>
      <w:lvlText w:val="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4A07AB0"/>
    <w:multiLevelType w:val="multilevel"/>
    <w:tmpl w:val="0809001D"/>
    <w:styleLink w:val="Listbulletpoint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7B061D9"/>
    <w:multiLevelType w:val="multilevel"/>
    <w:tmpl w:val="677C6000"/>
    <w:numStyleLink w:val="Listplussign"/>
  </w:abstractNum>
  <w:abstractNum w:abstractNumId="8" w15:restartNumberingAfterBreak="0">
    <w:nsid w:val="4F3A2720"/>
    <w:multiLevelType w:val="multilevel"/>
    <w:tmpl w:val="3EB03D72"/>
    <w:styleLink w:val="Listtickbox"/>
    <w:lvl w:ilvl="0">
      <w:start w:val="1"/>
      <w:numFmt w:val="bullet"/>
      <w:lvlText w:val=""/>
      <w:lvlJc w:val="left"/>
      <w:pPr>
        <w:tabs>
          <w:tab w:val="num" w:pos="360"/>
        </w:tabs>
        <w:ind w:left="680" w:hanging="680"/>
      </w:pPr>
      <w:rPr>
        <w:rFonts w:ascii="Wingdings" w:hAnsi="Wingdings" w:hint="default"/>
        <w:spacing w:val="40"/>
        <w:w w:val="100"/>
        <w:position w:val="-6"/>
        <w:sz w:val="36"/>
        <w:szCs w:val="3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63272997"/>
    <w:multiLevelType w:val="multilevel"/>
    <w:tmpl w:val="677C6000"/>
    <w:styleLink w:val="Listplussign"/>
    <w:lvl w:ilvl="0">
      <w:start w:val="1"/>
      <w:numFmt w:val="bullet"/>
      <w:lvlText w:val="+"/>
      <w:lvlJc w:val="left"/>
      <w:pPr>
        <w:tabs>
          <w:tab w:val="num" w:pos="360"/>
        </w:tabs>
        <w:ind w:left="357" w:hanging="357"/>
      </w:pPr>
      <w:rPr>
        <w:rFonts w:ascii="Arial" w:hAnsi="Arial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647A73A2"/>
    <w:multiLevelType w:val="multilevel"/>
    <w:tmpl w:val="677C6000"/>
    <w:numStyleLink w:val="Listplussign"/>
  </w:abstractNum>
  <w:num w:numId="1" w16cid:durableId="918094788">
    <w:abstractNumId w:val="8"/>
  </w:num>
  <w:num w:numId="2" w16cid:durableId="437873399">
    <w:abstractNumId w:val="6"/>
  </w:num>
  <w:num w:numId="3" w16cid:durableId="1642155825">
    <w:abstractNumId w:val="9"/>
  </w:num>
  <w:num w:numId="4" w16cid:durableId="1229194765">
    <w:abstractNumId w:val="10"/>
  </w:num>
  <w:num w:numId="5" w16cid:durableId="1624728003">
    <w:abstractNumId w:val="7"/>
  </w:num>
  <w:num w:numId="6" w16cid:durableId="876353189">
    <w:abstractNumId w:val="0"/>
  </w:num>
  <w:num w:numId="7" w16cid:durableId="1888906786">
    <w:abstractNumId w:val="5"/>
  </w:num>
  <w:num w:numId="8" w16cid:durableId="1673485912">
    <w:abstractNumId w:val="1"/>
  </w:num>
  <w:num w:numId="9" w16cid:durableId="795487704">
    <w:abstractNumId w:val="3"/>
  </w:num>
  <w:num w:numId="10" w16cid:durableId="1768621110">
    <w:abstractNumId w:val="2"/>
  </w:num>
  <w:num w:numId="11" w16cid:durableId="99353138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 style="mso-position-vertical-relative:line" strokecolor="silver">
      <v:stroke endarrow="block" color="silver" weight="1.75pt"/>
      <o:colormru v:ext="edit" colors="#0f4f75,#fbfbf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E0"/>
    <w:rsid w:val="000011E9"/>
    <w:rsid w:val="000014FF"/>
    <w:rsid w:val="00001B0D"/>
    <w:rsid w:val="00001C29"/>
    <w:rsid w:val="00001E15"/>
    <w:rsid w:val="000030FF"/>
    <w:rsid w:val="00003718"/>
    <w:rsid w:val="00004E8A"/>
    <w:rsid w:val="000072EB"/>
    <w:rsid w:val="00007EAC"/>
    <w:rsid w:val="00007FEF"/>
    <w:rsid w:val="00010423"/>
    <w:rsid w:val="000110CF"/>
    <w:rsid w:val="00011681"/>
    <w:rsid w:val="000116E2"/>
    <w:rsid w:val="00012400"/>
    <w:rsid w:val="000146C0"/>
    <w:rsid w:val="0001512E"/>
    <w:rsid w:val="000155FB"/>
    <w:rsid w:val="000164FC"/>
    <w:rsid w:val="00016C17"/>
    <w:rsid w:val="000172D7"/>
    <w:rsid w:val="00017C68"/>
    <w:rsid w:val="0002076F"/>
    <w:rsid w:val="00020A0A"/>
    <w:rsid w:val="00021611"/>
    <w:rsid w:val="00021AD9"/>
    <w:rsid w:val="000231FB"/>
    <w:rsid w:val="0002342D"/>
    <w:rsid w:val="00023936"/>
    <w:rsid w:val="000239A0"/>
    <w:rsid w:val="00023BA4"/>
    <w:rsid w:val="00027740"/>
    <w:rsid w:val="00030EFC"/>
    <w:rsid w:val="0003128A"/>
    <w:rsid w:val="0003142D"/>
    <w:rsid w:val="0003476B"/>
    <w:rsid w:val="00036630"/>
    <w:rsid w:val="0003709A"/>
    <w:rsid w:val="00037C19"/>
    <w:rsid w:val="0004036C"/>
    <w:rsid w:val="00040654"/>
    <w:rsid w:val="00040BB9"/>
    <w:rsid w:val="00042C5D"/>
    <w:rsid w:val="00042D74"/>
    <w:rsid w:val="00042E9F"/>
    <w:rsid w:val="0004630C"/>
    <w:rsid w:val="00046389"/>
    <w:rsid w:val="000464D4"/>
    <w:rsid w:val="000477DA"/>
    <w:rsid w:val="000509BA"/>
    <w:rsid w:val="0005158E"/>
    <w:rsid w:val="00052583"/>
    <w:rsid w:val="00052F7A"/>
    <w:rsid w:val="0005303C"/>
    <w:rsid w:val="00053AE4"/>
    <w:rsid w:val="00054257"/>
    <w:rsid w:val="00054DCB"/>
    <w:rsid w:val="00055BC6"/>
    <w:rsid w:val="00056F52"/>
    <w:rsid w:val="000602FD"/>
    <w:rsid w:val="00061190"/>
    <w:rsid w:val="0006233F"/>
    <w:rsid w:val="00062393"/>
    <w:rsid w:val="000638D4"/>
    <w:rsid w:val="00064F89"/>
    <w:rsid w:val="00065158"/>
    <w:rsid w:val="00065CF3"/>
    <w:rsid w:val="00065FDA"/>
    <w:rsid w:val="00066DF7"/>
    <w:rsid w:val="00066F9A"/>
    <w:rsid w:val="0006715E"/>
    <w:rsid w:val="00070520"/>
    <w:rsid w:val="00070AC8"/>
    <w:rsid w:val="00070AD5"/>
    <w:rsid w:val="00070F25"/>
    <w:rsid w:val="00071FE8"/>
    <w:rsid w:val="000721E4"/>
    <w:rsid w:val="00072561"/>
    <w:rsid w:val="00072ED9"/>
    <w:rsid w:val="00073CC7"/>
    <w:rsid w:val="00074458"/>
    <w:rsid w:val="000765D7"/>
    <w:rsid w:val="0007768A"/>
    <w:rsid w:val="00081D15"/>
    <w:rsid w:val="00081D32"/>
    <w:rsid w:val="0008253C"/>
    <w:rsid w:val="000826C2"/>
    <w:rsid w:val="00082C67"/>
    <w:rsid w:val="00083634"/>
    <w:rsid w:val="00085B0C"/>
    <w:rsid w:val="0009039F"/>
    <w:rsid w:val="000903E1"/>
    <w:rsid w:val="0009197C"/>
    <w:rsid w:val="00093F64"/>
    <w:rsid w:val="00094B6E"/>
    <w:rsid w:val="00094BDF"/>
    <w:rsid w:val="00095AAE"/>
    <w:rsid w:val="0009611C"/>
    <w:rsid w:val="00096860"/>
    <w:rsid w:val="000A0324"/>
    <w:rsid w:val="000A0CA8"/>
    <w:rsid w:val="000A0EF8"/>
    <w:rsid w:val="000A0F7F"/>
    <w:rsid w:val="000A1C49"/>
    <w:rsid w:val="000A4B4B"/>
    <w:rsid w:val="000A504A"/>
    <w:rsid w:val="000A54BA"/>
    <w:rsid w:val="000A55EE"/>
    <w:rsid w:val="000A597B"/>
    <w:rsid w:val="000A5BEE"/>
    <w:rsid w:val="000A6182"/>
    <w:rsid w:val="000A6ECE"/>
    <w:rsid w:val="000A7FEE"/>
    <w:rsid w:val="000B0DE2"/>
    <w:rsid w:val="000B13A3"/>
    <w:rsid w:val="000B1868"/>
    <w:rsid w:val="000B1976"/>
    <w:rsid w:val="000B1E5F"/>
    <w:rsid w:val="000B2A76"/>
    <w:rsid w:val="000B3938"/>
    <w:rsid w:val="000B425E"/>
    <w:rsid w:val="000B4524"/>
    <w:rsid w:val="000B4F3A"/>
    <w:rsid w:val="000B58F5"/>
    <w:rsid w:val="000B5BA3"/>
    <w:rsid w:val="000B6411"/>
    <w:rsid w:val="000B6CF5"/>
    <w:rsid w:val="000B70BE"/>
    <w:rsid w:val="000C038A"/>
    <w:rsid w:val="000C1A8B"/>
    <w:rsid w:val="000C48E4"/>
    <w:rsid w:val="000C6BCB"/>
    <w:rsid w:val="000C6E14"/>
    <w:rsid w:val="000C6FC3"/>
    <w:rsid w:val="000C75C6"/>
    <w:rsid w:val="000C774A"/>
    <w:rsid w:val="000D2532"/>
    <w:rsid w:val="000D2AA6"/>
    <w:rsid w:val="000D4A7B"/>
    <w:rsid w:val="000D5A38"/>
    <w:rsid w:val="000D5C24"/>
    <w:rsid w:val="000D69E6"/>
    <w:rsid w:val="000D6A26"/>
    <w:rsid w:val="000D6C5C"/>
    <w:rsid w:val="000D72C0"/>
    <w:rsid w:val="000E0805"/>
    <w:rsid w:val="000E2F61"/>
    <w:rsid w:val="000E472C"/>
    <w:rsid w:val="000E4EA5"/>
    <w:rsid w:val="000E599B"/>
    <w:rsid w:val="000E6C94"/>
    <w:rsid w:val="000E748C"/>
    <w:rsid w:val="000E7BC7"/>
    <w:rsid w:val="000E7F50"/>
    <w:rsid w:val="000F0E29"/>
    <w:rsid w:val="000F0F8D"/>
    <w:rsid w:val="000F1A5A"/>
    <w:rsid w:val="000F1FE5"/>
    <w:rsid w:val="000F3219"/>
    <w:rsid w:val="000F379D"/>
    <w:rsid w:val="000F4B38"/>
    <w:rsid w:val="000F4C63"/>
    <w:rsid w:val="000F4D3F"/>
    <w:rsid w:val="000F59CE"/>
    <w:rsid w:val="00100966"/>
    <w:rsid w:val="00101FA1"/>
    <w:rsid w:val="00104890"/>
    <w:rsid w:val="00104A59"/>
    <w:rsid w:val="0010599B"/>
    <w:rsid w:val="001062C8"/>
    <w:rsid w:val="00106997"/>
    <w:rsid w:val="00107391"/>
    <w:rsid w:val="001076C4"/>
    <w:rsid w:val="00107A72"/>
    <w:rsid w:val="00107CC6"/>
    <w:rsid w:val="00110377"/>
    <w:rsid w:val="00110CD8"/>
    <w:rsid w:val="00111595"/>
    <w:rsid w:val="001122DD"/>
    <w:rsid w:val="00112878"/>
    <w:rsid w:val="00113954"/>
    <w:rsid w:val="00113BED"/>
    <w:rsid w:val="001143DD"/>
    <w:rsid w:val="00114450"/>
    <w:rsid w:val="00114CA3"/>
    <w:rsid w:val="001153B7"/>
    <w:rsid w:val="0011547B"/>
    <w:rsid w:val="001154EC"/>
    <w:rsid w:val="00115C9B"/>
    <w:rsid w:val="001167A6"/>
    <w:rsid w:val="00116869"/>
    <w:rsid w:val="00116D4A"/>
    <w:rsid w:val="00117E29"/>
    <w:rsid w:val="00120298"/>
    <w:rsid w:val="00120EDB"/>
    <w:rsid w:val="00121A00"/>
    <w:rsid w:val="00122709"/>
    <w:rsid w:val="00123E93"/>
    <w:rsid w:val="00124241"/>
    <w:rsid w:val="001249E3"/>
    <w:rsid w:val="00125863"/>
    <w:rsid w:val="00126361"/>
    <w:rsid w:val="00127338"/>
    <w:rsid w:val="001275C0"/>
    <w:rsid w:val="00127AC1"/>
    <w:rsid w:val="001305EB"/>
    <w:rsid w:val="00132182"/>
    <w:rsid w:val="0013264D"/>
    <w:rsid w:val="00132D70"/>
    <w:rsid w:val="0013450E"/>
    <w:rsid w:val="00134C10"/>
    <w:rsid w:val="001350A6"/>
    <w:rsid w:val="001358B9"/>
    <w:rsid w:val="00135EFB"/>
    <w:rsid w:val="00137117"/>
    <w:rsid w:val="001412F9"/>
    <w:rsid w:val="001423BB"/>
    <w:rsid w:val="0014271C"/>
    <w:rsid w:val="001446B6"/>
    <w:rsid w:val="001447F8"/>
    <w:rsid w:val="001449E6"/>
    <w:rsid w:val="00145521"/>
    <w:rsid w:val="001470B2"/>
    <w:rsid w:val="00150AD5"/>
    <w:rsid w:val="00152BE5"/>
    <w:rsid w:val="0015349B"/>
    <w:rsid w:val="00153871"/>
    <w:rsid w:val="001543EB"/>
    <w:rsid w:val="001546E3"/>
    <w:rsid w:val="00155570"/>
    <w:rsid w:val="00155792"/>
    <w:rsid w:val="00156DB5"/>
    <w:rsid w:val="00156DDE"/>
    <w:rsid w:val="00156EE9"/>
    <w:rsid w:val="00157F2A"/>
    <w:rsid w:val="00160525"/>
    <w:rsid w:val="0016239A"/>
    <w:rsid w:val="00162A9D"/>
    <w:rsid w:val="00162CFD"/>
    <w:rsid w:val="001633AE"/>
    <w:rsid w:val="0016465B"/>
    <w:rsid w:val="00164F7F"/>
    <w:rsid w:val="00165894"/>
    <w:rsid w:val="00165B38"/>
    <w:rsid w:val="001660C5"/>
    <w:rsid w:val="0016748E"/>
    <w:rsid w:val="001677A7"/>
    <w:rsid w:val="00167B8A"/>
    <w:rsid w:val="00167BFD"/>
    <w:rsid w:val="0017210D"/>
    <w:rsid w:val="001723CD"/>
    <w:rsid w:val="00174649"/>
    <w:rsid w:val="00175419"/>
    <w:rsid w:val="00175E85"/>
    <w:rsid w:val="00176ADB"/>
    <w:rsid w:val="00176B30"/>
    <w:rsid w:val="00176E3D"/>
    <w:rsid w:val="00177515"/>
    <w:rsid w:val="001775BF"/>
    <w:rsid w:val="001777F4"/>
    <w:rsid w:val="00177E62"/>
    <w:rsid w:val="00180BCB"/>
    <w:rsid w:val="00181C84"/>
    <w:rsid w:val="001823A8"/>
    <w:rsid w:val="00182466"/>
    <w:rsid w:val="001829AC"/>
    <w:rsid w:val="00184694"/>
    <w:rsid w:val="00184797"/>
    <w:rsid w:val="0018528F"/>
    <w:rsid w:val="0018571B"/>
    <w:rsid w:val="00185C1A"/>
    <w:rsid w:val="0018647F"/>
    <w:rsid w:val="0018710D"/>
    <w:rsid w:val="00190B75"/>
    <w:rsid w:val="00190E3B"/>
    <w:rsid w:val="00190E8E"/>
    <w:rsid w:val="001911E1"/>
    <w:rsid w:val="00193A50"/>
    <w:rsid w:val="00195A94"/>
    <w:rsid w:val="00195DFC"/>
    <w:rsid w:val="00195E6E"/>
    <w:rsid w:val="00195F82"/>
    <w:rsid w:val="00196374"/>
    <w:rsid w:val="00196F2C"/>
    <w:rsid w:val="00197276"/>
    <w:rsid w:val="001A0437"/>
    <w:rsid w:val="001A1063"/>
    <w:rsid w:val="001A1578"/>
    <w:rsid w:val="001A1DBD"/>
    <w:rsid w:val="001A1EC1"/>
    <w:rsid w:val="001A2308"/>
    <w:rsid w:val="001A2431"/>
    <w:rsid w:val="001A2B4D"/>
    <w:rsid w:val="001A31AC"/>
    <w:rsid w:val="001A42EE"/>
    <w:rsid w:val="001A5D97"/>
    <w:rsid w:val="001A68FE"/>
    <w:rsid w:val="001A74A0"/>
    <w:rsid w:val="001A7834"/>
    <w:rsid w:val="001A7D68"/>
    <w:rsid w:val="001B2D82"/>
    <w:rsid w:val="001B3FBE"/>
    <w:rsid w:val="001B4B8C"/>
    <w:rsid w:val="001B4BE8"/>
    <w:rsid w:val="001B597C"/>
    <w:rsid w:val="001B5C50"/>
    <w:rsid w:val="001B69C8"/>
    <w:rsid w:val="001B6CF1"/>
    <w:rsid w:val="001C04D2"/>
    <w:rsid w:val="001C1E79"/>
    <w:rsid w:val="001C23F7"/>
    <w:rsid w:val="001C3168"/>
    <w:rsid w:val="001C5169"/>
    <w:rsid w:val="001C539D"/>
    <w:rsid w:val="001C6B8F"/>
    <w:rsid w:val="001C7024"/>
    <w:rsid w:val="001C7039"/>
    <w:rsid w:val="001C757A"/>
    <w:rsid w:val="001D0E3F"/>
    <w:rsid w:val="001D0E72"/>
    <w:rsid w:val="001D183B"/>
    <w:rsid w:val="001D1E17"/>
    <w:rsid w:val="001D2E40"/>
    <w:rsid w:val="001D3E22"/>
    <w:rsid w:val="001D402F"/>
    <w:rsid w:val="001D40C5"/>
    <w:rsid w:val="001D4C86"/>
    <w:rsid w:val="001D759E"/>
    <w:rsid w:val="001E0307"/>
    <w:rsid w:val="001E09BF"/>
    <w:rsid w:val="001E1C09"/>
    <w:rsid w:val="001E1FE4"/>
    <w:rsid w:val="001E2BE4"/>
    <w:rsid w:val="001E3D4E"/>
    <w:rsid w:val="001E4F7A"/>
    <w:rsid w:val="001E4FCD"/>
    <w:rsid w:val="001E61AE"/>
    <w:rsid w:val="001E6511"/>
    <w:rsid w:val="001E6734"/>
    <w:rsid w:val="001E6828"/>
    <w:rsid w:val="001E6F24"/>
    <w:rsid w:val="001F0B12"/>
    <w:rsid w:val="001F0D94"/>
    <w:rsid w:val="001F2002"/>
    <w:rsid w:val="001F3EA1"/>
    <w:rsid w:val="001F4BA1"/>
    <w:rsid w:val="001F62AA"/>
    <w:rsid w:val="00201E7A"/>
    <w:rsid w:val="00202498"/>
    <w:rsid w:val="00202AB6"/>
    <w:rsid w:val="00202AEC"/>
    <w:rsid w:val="00203F88"/>
    <w:rsid w:val="00204EB5"/>
    <w:rsid w:val="00205958"/>
    <w:rsid w:val="00205C54"/>
    <w:rsid w:val="00205F4C"/>
    <w:rsid w:val="00206560"/>
    <w:rsid w:val="002100B8"/>
    <w:rsid w:val="0021299B"/>
    <w:rsid w:val="00212B7B"/>
    <w:rsid w:val="00212FC3"/>
    <w:rsid w:val="002134E7"/>
    <w:rsid w:val="0021371C"/>
    <w:rsid w:val="00213B85"/>
    <w:rsid w:val="002143CB"/>
    <w:rsid w:val="0021481C"/>
    <w:rsid w:val="002169E8"/>
    <w:rsid w:val="00216AC1"/>
    <w:rsid w:val="0021757D"/>
    <w:rsid w:val="00217C03"/>
    <w:rsid w:val="00220835"/>
    <w:rsid w:val="00220C3E"/>
    <w:rsid w:val="00220D9E"/>
    <w:rsid w:val="002219D9"/>
    <w:rsid w:val="00222A30"/>
    <w:rsid w:val="00223325"/>
    <w:rsid w:val="0022613D"/>
    <w:rsid w:val="00226252"/>
    <w:rsid w:val="00227128"/>
    <w:rsid w:val="00230AF7"/>
    <w:rsid w:val="00232D95"/>
    <w:rsid w:val="00232E1B"/>
    <w:rsid w:val="00232F49"/>
    <w:rsid w:val="00233A88"/>
    <w:rsid w:val="002341BE"/>
    <w:rsid w:val="00235AE1"/>
    <w:rsid w:val="00236692"/>
    <w:rsid w:val="0024292B"/>
    <w:rsid w:val="00243067"/>
    <w:rsid w:val="0024394F"/>
    <w:rsid w:val="00243966"/>
    <w:rsid w:val="002460A0"/>
    <w:rsid w:val="00247347"/>
    <w:rsid w:val="0024782D"/>
    <w:rsid w:val="00247E8B"/>
    <w:rsid w:val="0025252A"/>
    <w:rsid w:val="0025258F"/>
    <w:rsid w:val="00252837"/>
    <w:rsid w:val="002528A3"/>
    <w:rsid w:val="00253295"/>
    <w:rsid w:val="00253C96"/>
    <w:rsid w:val="00253EFC"/>
    <w:rsid w:val="0025477A"/>
    <w:rsid w:val="00254823"/>
    <w:rsid w:val="0025525E"/>
    <w:rsid w:val="002552E8"/>
    <w:rsid w:val="0025592E"/>
    <w:rsid w:val="00256480"/>
    <w:rsid w:val="00256B7B"/>
    <w:rsid w:val="00257267"/>
    <w:rsid w:val="00257810"/>
    <w:rsid w:val="00257DDF"/>
    <w:rsid w:val="00257EE7"/>
    <w:rsid w:val="002600F7"/>
    <w:rsid w:val="0026094A"/>
    <w:rsid w:val="00260B31"/>
    <w:rsid w:val="0026232A"/>
    <w:rsid w:val="0026242A"/>
    <w:rsid w:val="002626D3"/>
    <w:rsid w:val="00263FC9"/>
    <w:rsid w:val="0026417B"/>
    <w:rsid w:val="002641A2"/>
    <w:rsid w:val="00265ACC"/>
    <w:rsid w:val="00265B66"/>
    <w:rsid w:val="00265F2D"/>
    <w:rsid w:val="0026787A"/>
    <w:rsid w:val="002709C8"/>
    <w:rsid w:val="00271974"/>
    <w:rsid w:val="00273C1A"/>
    <w:rsid w:val="002742E0"/>
    <w:rsid w:val="00275B68"/>
    <w:rsid w:val="0027643C"/>
    <w:rsid w:val="00276A23"/>
    <w:rsid w:val="00276AFD"/>
    <w:rsid w:val="0027736E"/>
    <w:rsid w:val="00277FA0"/>
    <w:rsid w:val="00280A87"/>
    <w:rsid w:val="00280A92"/>
    <w:rsid w:val="00281C8B"/>
    <w:rsid w:val="00283520"/>
    <w:rsid w:val="00283CBB"/>
    <w:rsid w:val="00284437"/>
    <w:rsid w:val="00284B51"/>
    <w:rsid w:val="0028559F"/>
    <w:rsid w:val="00286A2B"/>
    <w:rsid w:val="00286BAB"/>
    <w:rsid w:val="00286E4C"/>
    <w:rsid w:val="00286E6C"/>
    <w:rsid w:val="00287F63"/>
    <w:rsid w:val="002905AF"/>
    <w:rsid w:val="00290915"/>
    <w:rsid w:val="00291B05"/>
    <w:rsid w:val="00291B40"/>
    <w:rsid w:val="00291FA4"/>
    <w:rsid w:val="0029300E"/>
    <w:rsid w:val="00294231"/>
    <w:rsid w:val="00294925"/>
    <w:rsid w:val="002956EB"/>
    <w:rsid w:val="00295822"/>
    <w:rsid w:val="00295870"/>
    <w:rsid w:val="00296206"/>
    <w:rsid w:val="002A03D6"/>
    <w:rsid w:val="002A0DE8"/>
    <w:rsid w:val="002A16D8"/>
    <w:rsid w:val="002A219F"/>
    <w:rsid w:val="002A29CD"/>
    <w:rsid w:val="002A29DD"/>
    <w:rsid w:val="002A2AC3"/>
    <w:rsid w:val="002A4A4A"/>
    <w:rsid w:val="002A4EF3"/>
    <w:rsid w:val="002A53BC"/>
    <w:rsid w:val="002A5695"/>
    <w:rsid w:val="002A698C"/>
    <w:rsid w:val="002A6AAF"/>
    <w:rsid w:val="002A7881"/>
    <w:rsid w:val="002A7D26"/>
    <w:rsid w:val="002B1B0E"/>
    <w:rsid w:val="002B341D"/>
    <w:rsid w:val="002B3BBB"/>
    <w:rsid w:val="002B3F31"/>
    <w:rsid w:val="002B77F7"/>
    <w:rsid w:val="002B7B86"/>
    <w:rsid w:val="002C0101"/>
    <w:rsid w:val="002C03C5"/>
    <w:rsid w:val="002C0536"/>
    <w:rsid w:val="002C0812"/>
    <w:rsid w:val="002C1006"/>
    <w:rsid w:val="002C1E11"/>
    <w:rsid w:val="002C2871"/>
    <w:rsid w:val="002C2A14"/>
    <w:rsid w:val="002C2AAB"/>
    <w:rsid w:val="002C37C7"/>
    <w:rsid w:val="002C3B00"/>
    <w:rsid w:val="002C4917"/>
    <w:rsid w:val="002C4DBD"/>
    <w:rsid w:val="002C54CA"/>
    <w:rsid w:val="002C6987"/>
    <w:rsid w:val="002C7EA4"/>
    <w:rsid w:val="002C7F37"/>
    <w:rsid w:val="002D27AF"/>
    <w:rsid w:val="002D2BC7"/>
    <w:rsid w:val="002D4AE5"/>
    <w:rsid w:val="002D6606"/>
    <w:rsid w:val="002D69CF"/>
    <w:rsid w:val="002D6A76"/>
    <w:rsid w:val="002D6E13"/>
    <w:rsid w:val="002D71D9"/>
    <w:rsid w:val="002D728F"/>
    <w:rsid w:val="002E2DD5"/>
    <w:rsid w:val="002E30A0"/>
    <w:rsid w:val="002E4FE8"/>
    <w:rsid w:val="002E61F1"/>
    <w:rsid w:val="002E6B99"/>
    <w:rsid w:val="002E733E"/>
    <w:rsid w:val="002E758F"/>
    <w:rsid w:val="002E7F8C"/>
    <w:rsid w:val="002F1EBA"/>
    <w:rsid w:val="002F2082"/>
    <w:rsid w:val="002F2C21"/>
    <w:rsid w:val="002F3698"/>
    <w:rsid w:val="002F3F0E"/>
    <w:rsid w:val="002F3F19"/>
    <w:rsid w:val="002F42D6"/>
    <w:rsid w:val="002F4C18"/>
    <w:rsid w:val="002F4DEC"/>
    <w:rsid w:val="002F598A"/>
    <w:rsid w:val="002F5E2A"/>
    <w:rsid w:val="002F60F2"/>
    <w:rsid w:val="002F60F8"/>
    <w:rsid w:val="002F6214"/>
    <w:rsid w:val="002F7310"/>
    <w:rsid w:val="003022F7"/>
    <w:rsid w:val="00302E64"/>
    <w:rsid w:val="00304B3A"/>
    <w:rsid w:val="0030735B"/>
    <w:rsid w:val="00307B44"/>
    <w:rsid w:val="00307C70"/>
    <w:rsid w:val="00307FCF"/>
    <w:rsid w:val="003104E1"/>
    <w:rsid w:val="0031055A"/>
    <w:rsid w:val="00310AF9"/>
    <w:rsid w:val="00311228"/>
    <w:rsid w:val="00311960"/>
    <w:rsid w:val="00311C9D"/>
    <w:rsid w:val="00311DED"/>
    <w:rsid w:val="0031219D"/>
    <w:rsid w:val="0031264F"/>
    <w:rsid w:val="00312784"/>
    <w:rsid w:val="00312D71"/>
    <w:rsid w:val="00315BC4"/>
    <w:rsid w:val="00315E14"/>
    <w:rsid w:val="00316579"/>
    <w:rsid w:val="00316BA1"/>
    <w:rsid w:val="003171DE"/>
    <w:rsid w:val="00320111"/>
    <w:rsid w:val="003201D4"/>
    <w:rsid w:val="003204A6"/>
    <w:rsid w:val="00320A95"/>
    <w:rsid w:val="00320D30"/>
    <w:rsid w:val="003219C7"/>
    <w:rsid w:val="00322395"/>
    <w:rsid w:val="00323147"/>
    <w:rsid w:val="0032373E"/>
    <w:rsid w:val="00323929"/>
    <w:rsid w:val="00323DAB"/>
    <w:rsid w:val="00324E7E"/>
    <w:rsid w:val="0032669D"/>
    <w:rsid w:val="00326CAE"/>
    <w:rsid w:val="00327935"/>
    <w:rsid w:val="00327DF9"/>
    <w:rsid w:val="0033151C"/>
    <w:rsid w:val="003320AA"/>
    <w:rsid w:val="00332601"/>
    <w:rsid w:val="003331C3"/>
    <w:rsid w:val="0033366C"/>
    <w:rsid w:val="00334A77"/>
    <w:rsid w:val="0033545B"/>
    <w:rsid w:val="00337C1E"/>
    <w:rsid w:val="00341187"/>
    <w:rsid w:val="0034132D"/>
    <w:rsid w:val="00341C9A"/>
    <w:rsid w:val="003425E9"/>
    <w:rsid w:val="003461AB"/>
    <w:rsid w:val="003466A8"/>
    <w:rsid w:val="00346A79"/>
    <w:rsid w:val="00351599"/>
    <w:rsid w:val="00351928"/>
    <w:rsid w:val="00352957"/>
    <w:rsid w:val="003529B1"/>
    <w:rsid w:val="00352BCC"/>
    <w:rsid w:val="003531C4"/>
    <w:rsid w:val="00353209"/>
    <w:rsid w:val="00353770"/>
    <w:rsid w:val="003553A6"/>
    <w:rsid w:val="00355F32"/>
    <w:rsid w:val="00357308"/>
    <w:rsid w:val="00357F6B"/>
    <w:rsid w:val="00360CF5"/>
    <w:rsid w:val="003616E0"/>
    <w:rsid w:val="00361E3F"/>
    <w:rsid w:val="00362311"/>
    <w:rsid w:val="0036264F"/>
    <w:rsid w:val="00363F07"/>
    <w:rsid w:val="00364DD6"/>
    <w:rsid w:val="003665D1"/>
    <w:rsid w:val="00367205"/>
    <w:rsid w:val="0037078A"/>
    <w:rsid w:val="00371245"/>
    <w:rsid w:val="003716E3"/>
    <w:rsid w:val="00371702"/>
    <w:rsid w:val="00371F4B"/>
    <w:rsid w:val="00371F5D"/>
    <w:rsid w:val="0037357A"/>
    <w:rsid w:val="0037378E"/>
    <w:rsid w:val="00373BDE"/>
    <w:rsid w:val="003745A2"/>
    <w:rsid w:val="00374DA5"/>
    <w:rsid w:val="00375D6E"/>
    <w:rsid w:val="00380BD3"/>
    <w:rsid w:val="00381488"/>
    <w:rsid w:val="00382FD1"/>
    <w:rsid w:val="0038331C"/>
    <w:rsid w:val="00383BC3"/>
    <w:rsid w:val="003851D4"/>
    <w:rsid w:val="003861C8"/>
    <w:rsid w:val="00387188"/>
    <w:rsid w:val="003876E5"/>
    <w:rsid w:val="00387FC9"/>
    <w:rsid w:val="0039040C"/>
    <w:rsid w:val="00391A02"/>
    <w:rsid w:val="00391BC5"/>
    <w:rsid w:val="00392E68"/>
    <w:rsid w:val="00393914"/>
    <w:rsid w:val="00393B4B"/>
    <w:rsid w:val="00396076"/>
    <w:rsid w:val="00396230"/>
    <w:rsid w:val="00396676"/>
    <w:rsid w:val="00397F01"/>
    <w:rsid w:val="003A03C1"/>
    <w:rsid w:val="003A0423"/>
    <w:rsid w:val="003A11A3"/>
    <w:rsid w:val="003A2988"/>
    <w:rsid w:val="003A2C50"/>
    <w:rsid w:val="003A2D45"/>
    <w:rsid w:val="003A3E6A"/>
    <w:rsid w:val="003A4129"/>
    <w:rsid w:val="003A5941"/>
    <w:rsid w:val="003A5E54"/>
    <w:rsid w:val="003A74D0"/>
    <w:rsid w:val="003A7F3D"/>
    <w:rsid w:val="003B1758"/>
    <w:rsid w:val="003B18C8"/>
    <w:rsid w:val="003B24E5"/>
    <w:rsid w:val="003B2BC7"/>
    <w:rsid w:val="003B3090"/>
    <w:rsid w:val="003B35B2"/>
    <w:rsid w:val="003B3D58"/>
    <w:rsid w:val="003B50C3"/>
    <w:rsid w:val="003B515D"/>
    <w:rsid w:val="003B5423"/>
    <w:rsid w:val="003B5593"/>
    <w:rsid w:val="003B61AE"/>
    <w:rsid w:val="003B62CB"/>
    <w:rsid w:val="003B6C6C"/>
    <w:rsid w:val="003B7D16"/>
    <w:rsid w:val="003B7FD8"/>
    <w:rsid w:val="003C20AC"/>
    <w:rsid w:val="003C3087"/>
    <w:rsid w:val="003C3295"/>
    <w:rsid w:val="003C341E"/>
    <w:rsid w:val="003C3668"/>
    <w:rsid w:val="003C3707"/>
    <w:rsid w:val="003C39A4"/>
    <w:rsid w:val="003C68C0"/>
    <w:rsid w:val="003C6D37"/>
    <w:rsid w:val="003D03DA"/>
    <w:rsid w:val="003D099F"/>
    <w:rsid w:val="003D153E"/>
    <w:rsid w:val="003D15AD"/>
    <w:rsid w:val="003D1B3E"/>
    <w:rsid w:val="003D212D"/>
    <w:rsid w:val="003D3090"/>
    <w:rsid w:val="003D492B"/>
    <w:rsid w:val="003D5135"/>
    <w:rsid w:val="003D5279"/>
    <w:rsid w:val="003D6860"/>
    <w:rsid w:val="003E0B2D"/>
    <w:rsid w:val="003E1756"/>
    <w:rsid w:val="003E186F"/>
    <w:rsid w:val="003E247A"/>
    <w:rsid w:val="003E2F47"/>
    <w:rsid w:val="003E3015"/>
    <w:rsid w:val="003E4097"/>
    <w:rsid w:val="003E4ABC"/>
    <w:rsid w:val="003E4CCF"/>
    <w:rsid w:val="003E4E5B"/>
    <w:rsid w:val="003E7AE4"/>
    <w:rsid w:val="003E7CDC"/>
    <w:rsid w:val="003F144C"/>
    <w:rsid w:val="003F191C"/>
    <w:rsid w:val="003F3174"/>
    <w:rsid w:val="003F317E"/>
    <w:rsid w:val="003F456B"/>
    <w:rsid w:val="003F5E03"/>
    <w:rsid w:val="003F6700"/>
    <w:rsid w:val="003F7B79"/>
    <w:rsid w:val="003F7FEF"/>
    <w:rsid w:val="00400290"/>
    <w:rsid w:val="0040198B"/>
    <w:rsid w:val="0040299A"/>
    <w:rsid w:val="00402AE0"/>
    <w:rsid w:val="00403811"/>
    <w:rsid w:val="00403885"/>
    <w:rsid w:val="00403B68"/>
    <w:rsid w:val="004054A4"/>
    <w:rsid w:val="004065B4"/>
    <w:rsid w:val="00406B91"/>
    <w:rsid w:val="00407840"/>
    <w:rsid w:val="00410521"/>
    <w:rsid w:val="00410AF5"/>
    <w:rsid w:val="004125F0"/>
    <w:rsid w:val="00412A8F"/>
    <w:rsid w:val="00413FD5"/>
    <w:rsid w:val="004146ED"/>
    <w:rsid w:val="00414AC6"/>
    <w:rsid w:val="00415825"/>
    <w:rsid w:val="0041592D"/>
    <w:rsid w:val="00416640"/>
    <w:rsid w:val="00416FD1"/>
    <w:rsid w:val="00417685"/>
    <w:rsid w:val="0042080E"/>
    <w:rsid w:val="00421229"/>
    <w:rsid w:val="00422792"/>
    <w:rsid w:val="004228AD"/>
    <w:rsid w:val="00423884"/>
    <w:rsid w:val="004241D2"/>
    <w:rsid w:val="004260D2"/>
    <w:rsid w:val="0043217C"/>
    <w:rsid w:val="00432A87"/>
    <w:rsid w:val="00432E46"/>
    <w:rsid w:val="00435F58"/>
    <w:rsid w:val="00437916"/>
    <w:rsid w:val="0044055F"/>
    <w:rsid w:val="004423EC"/>
    <w:rsid w:val="004431F5"/>
    <w:rsid w:val="00443AF5"/>
    <w:rsid w:val="00446588"/>
    <w:rsid w:val="00447314"/>
    <w:rsid w:val="004474A4"/>
    <w:rsid w:val="00447592"/>
    <w:rsid w:val="00447FD0"/>
    <w:rsid w:val="00450A1C"/>
    <w:rsid w:val="00452F48"/>
    <w:rsid w:val="004539A8"/>
    <w:rsid w:val="00453EC5"/>
    <w:rsid w:val="004550EC"/>
    <w:rsid w:val="004552BB"/>
    <w:rsid w:val="004560ED"/>
    <w:rsid w:val="004570C7"/>
    <w:rsid w:val="0046007F"/>
    <w:rsid w:val="00460295"/>
    <w:rsid w:val="00460FF4"/>
    <w:rsid w:val="0046175E"/>
    <w:rsid w:val="00463637"/>
    <w:rsid w:val="0046444C"/>
    <w:rsid w:val="00464A66"/>
    <w:rsid w:val="00467B5F"/>
    <w:rsid w:val="0047030D"/>
    <w:rsid w:val="00470407"/>
    <w:rsid w:val="004705A9"/>
    <w:rsid w:val="00471D9C"/>
    <w:rsid w:val="00472334"/>
    <w:rsid w:val="004723CC"/>
    <w:rsid w:val="00472542"/>
    <w:rsid w:val="004731A6"/>
    <w:rsid w:val="004736E0"/>
    <w:rsid w:val="00473AD3"/>
    <w:rsid w:val="00473F26"/>
    <w:rsid w:val="00474482"/>
    <w:rsid w:val="004747CC"/>
    <w:rsid w:val="00475058"/>
    <w:rsid w:val="00475CC3"/>
    <w:rsid w:val="00480126"/>
    <w:rsid w:val="0048079B"/>
    <w:rsid w:val="00481379"/>
    <w:rsid w:val="00481415"/>
    <w:rsid w:val="00481B11"/>
    <w:rsid w:val="00482C0B"/>
    <w:rsid w:val="0048331A"/>
    <w:rsid w:val="00484340"/>
    <w:rsid w:val="00485401"/>
    <w:rsid w:val="00485893"/>
    <w:rsid w:val="00486AD2"/>
    <w:rsid w:val="00487B9D"/>
    <w:rsid w:val="00492419"/>
    <w:rsid w:val="00492634"/>
    <w:rsid w:val="0049313F"/>
    <w:rsid w:val="00493E4F"/>
    <w:rsid w:val="00495792"/>
    <w:rsid w:val="00495B04"/>
    <w:rsid w:val="00496358"/>
    <w:rsid w:val="004978CE"/>
    <w:rsid w:val="004A08B2"/>
    <w:rsid w:val="004A0B1C"/>
    <w:rsid w:val="004A0C1E"/>
    <w:rsid w:val="004A14D5"/>
    <w:rsid w:val="004A375B"/>
    <w:rsid w:val="004A6847"/>
    <w:rsid w:val="004B0A7C"/>
    <w:rsid w:val="004B15A6"/>
    <w:rsid w:val="004B18CC"/>
    <w:rsid w:val="004B1A2F"/>
    <w:rsid w:val="004B27CB"/>
    <w:rsid w:val="004B348E"/>
    <w:rsid w:val="004B392A"/>
    <w:rsid w:val="004B4338"/>
    <w:rsid w:val="004B4AF1"/>
    <w:rsid w:val="004B5466"/>
    <w:rsid w:val="004B55D6"/>
    <w:rsid w:val="004B5C48"/>
    <w:rsid w:val="004B6A15"/>
    <w:rsid w:val="004B73CE"/>
    <w:rsid w:val="004B77AB"/>
    <w:rsid w:val="004B7966"/>
    <w:rsid w:val="004C17AC"/>
    <w:rsid w:val="004C270C"/>
    <w:rsid w:val="004C2867"/>
    <w:rsid w:val="004C29C6"/>
    <w:rsid w:val="004C3084"/>
    <w:rsid w:val="004C390A"/>
    <w:rsid w:val="004C440F"/>
    <w:rsid w:val="004C4491"/>
    <w:rsid w:val="004C479A"/>
    <w:rsid w:val="004C48B2"/>
    <w:rsid w:val="004C71CB"/>
    <w:rsid w:val="004C72EB"/>
    <w:rsid w:val="004C7A03"/>
    <w:rsid w:val="004C7B04"/>
    <w:rsid w:val="004D1108"/>
    <w:rsid w:val="004D259D"/>
    <w:rsid w:val="004D572F"/>
    <w:rsid w:val="004D5786"/>
    <w:rsid w:val="004D5B1C"/>
    <w:rsid w:val="004D6760"/>
    <w:rsid w:val="004D6D87"/>
    <w:rsid w:val="004D6E1F"/>
    <w:rsid w:val="004D7BEF"/>
    <w:rsid w:val="004D7E61"/>
    <w:rsid w:val="004E20F6"/>
    <w:rsid w:val="004E38A7"/>
    <w:rsid w:val="004E3DB4"/>
    <w:rsid w:val="004E460A"/>
    <w:rsid w:val="004E56B1"/>
    <w:rsid w:val="004E65BD"/>
    <w:rsid w:val="004E6950"/>
    <w:rsid w:val="004E7852"/>
    <w:rsid w:val="004F1782"/>
    <w:rsid w:val="004F1D08"/>
    <w:rsid w:val="004F25FA"/>
    <w:rsid w:val="004F2AC0"/>
    <w:rsid w:val="004F2B0D"/>
    <w:rsid w:val="004F4444"/>
    <w:rsid w:val="004F5870"/>
    <w:rsid w:val="004F5F2A"/>
    <w:rsid w:val="004F6F16"/>
    <w:rsid w:val="004F7854"/>
    <w:rsid w:val="004F7B78"/>
    <w:rsid w:val="005025FD"/>
    <w:rsid w:val="00502988"/>
    <w:rsid w:val="005037C4"/>
    <w:rsid w:val="005038EF"/>
    <w:rsid w:val="005042E5"/>
    <w:rsid w:val="0050480E"/>
    <w:rsid w:val="00504F3A"/>
    <w:rsid w:val="005054C9"/>
    <w:rsid w:val="0050578A"/>
    <w:rsid w:val="005065DB"/>
    <w:rsid w:val="00506CB0"/>
    <w:rsid w:val="00507666"/>
    <w:rsid w:val="00507B62"/>
    <w:rsid w:val="005147A8"/>
    <w:rsid w:val="00514E45"/>
    <w:rsid w:val="00515308"/>
    <w:rsid w:val="00515421"/>
    <w:rsid w:val="00515B9A"/>
    <w:rsid w:val="0051626A"/>
    <w:rsid w:val="005179AB"/>
    <w:rsid w:val="00517C26"/>
    <w:rsid w:val="0052004E"/>
    <w:rsid w:val="00521DCB"/>
    <w:rsid w:val="00522213"/>
    <w:rsid w:val="00522DEF"/>
    <w:rsid w:val="0052332C"/>
    <w:rsid w:val="00524FBE"/>
    <w:rsid w:val="005252ED"/>
    <w:rsid w:val="00526A7F"/>
    <w:rsid w:val="00526C2D"/>
    <w:rsid w:val="005301EC"/>
    <w:rsid w:val="0053034A"/>
    <w:rsid w:val="005311CD"/>
    <w:rsid w:val="0053144E"/>
    <w:rsid w:val="00532423"/>
    <w:rsid w:val="00536140"/>
    <w:rsid w:val="005367CD"/>
    <w:rsid w:val="00536F25"/>
    <w:rsid w:val="005371DA"/>
    <w:rsid w:val="005373A6"/>
    <w:rsid w:val="005405C6"/>
    <w:rsid w:val="00540A98"/>
    <w:rsid w:val="00541841"/>
    <w:rsid w:val="005418BA"/>
    <w:rsid w:val="00541E94"/>
    <w:rsid w:val="00542647"/>
    <w:rsid w:val="00542E05"/>
    <w:rsid w:val="00543079"/>
    <w:rsid w:val="00543456"/>
    <w:rsid w:val="005438B8"/>
    <w:rsid w:val="005442A9"/>
    <w:rsid w:val="00544E10"/>
    <w:rsid w:val="005452FD"/>
    <w:rsid w:val="00545752"/>
    <w:rsid w:val="0054649F"/>
    <w:rsid w:val="00546EFD"/>
    <w:rsid w:val="00550F87"/>
    <w:rsid w:val="00551D07"/>
    <w:rsid w:val="0055234E"/>
    <w:rsid w:val="00552501"/>
    <w:rsid w:val="00553367"/>
    <w:rsid w:val="00553713"/>
    <w:rsid w:val="0055393A"/>
    <w:rsid w:val="00554F10"/>
    <w:rsid w:val="0055670C"/>
    <w:rsid w:val="0055695F"/>
    <w:rsid w:val="00557124"/>
    <w:rsid w:val="00557588"/>
    <w:rsid w:val="0056009C"/>
    <w:rsid w:val="005607DE"/>
    <w:rsid w:val="00562ACF"/>
    <w:rsid w:val="005638E6"/>
    <w:rsid w:val="00563A47"/>
    <w:rsid w:val="00563F66"/>
    <w:rsid w:val="00564403"/>
    <w:rsid w:val="00564A00"/>
    <w:rsid w:val="005663B7"/>
    <w:rsid w:val="00566774"/>
    <w:rsid w:val="00570075"/>
    <w:rsid w:val="00570101"/>
    <w:rsid w:val="00570451"/>
    <w:rsid w:val="00570720"/>
    <w:rsid w:val="00571C6F"/>
    <w:rsid w:val="005724C9"/>
    <w:rsid w:val="0057268A"/>
    <w:rsid w:val="005734E5"/>
    <w:rsid w:val="00573687"/>
    <w:rsid w:val="00573756"/>
    <w:rsid w:val="0057665F"/>
    <w:rsid w:val="00576800"/>
    <w:rsid w:val="005772A4"/>
    <w:rsid w:val="00577B56"/>
    <w:rsid w:val="00580249"/>
    <w:rsid w:val="005808B4"/>
    <w:rsid w:val="00581277"/>
    <w:rsid w:val="00581650"/>
    <w:rsid w:val="005823D5"/>
    <w:rsid w:val="00582A03"/>
    <w:rsid w:val="00582E01"/>
    <w:rsid w:val="0058320B"/>
    <w:rsid w:val="00583CEF"/>
    <w:rsid w:val="00583EE8"/>
    <w:rsid w:val="005841B5"/>
    <w:rsid w:val="00584645"/>
    <w:rsid w:val="00584C5D"/>
    <w:rsid w:val="005855C2"/>
    <w:rsid w:val="00586602"/>
    <w:rsid w:val="00587F99"/>
    <w:rsid w:val="005909B2"/>
    <w:rsid w:val="005916A1"/>
    <w:rsid w:val="00592407"/>
    <w:rsid w:val="005932C3"/>
    <w:rsid w:val="0059380D"/>
    <w:rsid w:val="00593CB9"/>
    <w:rsid w:val="005949E9"/>
    <w:rsid w:val="00594BFF"/>
    <w:rsid w:val="00594DD9"/>
    <w:rsid w:val="00595238"/>
    <w:rsid w:val="0059610C"/>
    <w:rsid w:val="0059652B"/>
    <w:rsid w:val="00596BF0"/>
    <w:rsid w:val="005977D5"/>
    <w:rsid w:val="005A0A39"/>
    <w:rsid w:val="005A15C9"/>
    <w:rsid w:val="005A19AF"/>
    <w:rsid w:val="005A2052"/>
    <w:rsid w:val="005A22A6"/>
    <w:rsid w:val="005A2A6C"/>
    <w:rsid w:val="005A3288"/>
    <w:rsid w:val="005A3EB2"/>
    <w:rsid w:val="005A471D"/>
    <w:rsid w:val="005A4858"/>
    <w:rsid w:val="005A4C71"/>
    <w:rsid w:val="005A68D2"/>
    <w:rsid w:val="005A6C6C"/>
    <w:rsid w:val="005A6C98"/>
    <w:rsid w:val="005A7319"/>
    <w:rsid w:val="005A7365"/>
    <w:rsid w:val="005A7CEA"/>
    <w:rsid w:val="005B1697"/>
    <w:rsid w:val="005B265E"/>
    <w:rsid w:val="005B2FDA"/>
    <w:rsid w:val="005B3261"/>
    <w:rsid w:val="005B559F"/>
    <w:rsid w:val="005B62AA"/>
    <w:rsid w:val="005B64DC"/>
    <w:rsid w:val="005B67BF"/>
    <w:rsid w:val="005B697B"/>
    <w:rsid w:val="005B6EF6"/>
    <w:rsid w:val="005B7EB4"/>
    <w:rsid w:val="005C009D"/>
    <w:rsid w:val="005C0A77"/>
    <w:rsid w:val="005C0F53"/>
    <w:rsid w:val="005C1445"/>
    <w:rsid w:val="005C145A"/>
    <w:rsid w:val="005C182E"/>
    <w:rsid w:val="005C24F3"/>
    <w:rsid w:val="005C286A"/>
    <w:rsid w:val="005C2BB9"/>
    <w:rsid w:val="005C2FD2"/>
    <w:rsid w:val="005C3BC9"/>
    <w:rsid w:val="005C44A7"/>
    <w:rsid w:val="005C4C22"/>
    <w:rsid w:val="005C5CDF"/>
    <w:rsid w:val="005C632C"/>
    <w:rsid w:val="005C71B7"/>
    <w:rsid w:val="005C7206"/>
    <w:rsid w:val="005C772F"/>
    <w:rsid w:val="005D0B11"/>
    <w:rsid w:val="005D1645"/>
    <w:rsid w:val="005D2916"/>
    <w:rsid w:val="005D323D"/>
    <w:rsid w:val="005D32B2"/>
    <w:rsid w:val="005D3C91"/>
    <w:rsid w:val="005D5DC3"/>
    <w:rsid w:val="005D7367"/>
    <w:rsid w:val="005D789B"/>
    <w:rsid w:val="005E366F"/>
    <w:rsid w:val="005E3D32"/>
    <w:rsid w:val="005E3F23"/>
    <w:rsid w:val="005E568A"/>
    <w:rsid w:val="005E6760"/>
    <w:rsid w:val="005E6911"/>
    <w:rsid w:val="005E6CCD"/>
    <w:rsid w:val="005E73D2"/>
    <w:rsid w:val="005E7792"/>
    <w:rsid w:val="005F01D3"/>
    <w:rsid w:val="005F023E"/>
    <w:rsid w:val="005F0C14"/>
    <w:rsid w:val="005F1F56"/>
    <w:rsid w:val="005F3B79"/>
    <w:rsid w:val="005F70ED"/>
    <w:rsid w:val="006009D4"/>
    <w:rsid w:val="00601984"/>
    <w:rsid w:val="00601FD8"/>
    <w:rsid w:val="00602AD1"/>
    <w:rsid w:val="00604076"/>
    <w:rsid w:val="0060429A"/>
    <w:rsid w:val="006050A7"/>
    <w:rsid w:val="006056D5"/>
    <w:rsid w:val="00606E6E"/>
    <w:rsid w:val="0060764E"/>
    <w:rsid w:val="006079A1"/>
    <w:rsid w:val="00607A57"/>
    <w:rsid w:val="006106DF"/>
    <w:rsid w:val="00610DBC"/>
    <w:rsid w:val="006136D3"/>
    <w:rsid w:val="006144E1"/>
    <w:rsid w:val="00614C6A"/>
    <w:rsid w:val="00616E41"/>
    <w:rsid w:val="0061730F"/>
    <w:rsid w:val="006209DB"/>
    <w:rsid w:val="00621754"/>
    <w:rsid w:val="0062263D"/>
    <w:rsid w:val="006234DC"/>
    <w:rsid w:val="006237BF"/>
    <w:rsid w:val="00623A33"/>
    <w:rsid w:val="00623E91"/>
    <w:rsid w:val="00623F15"/>
    <w:rsid w:val="006241FA"/>
    <w:rsid w:val="00625755"/>
    <w:rsid w:val="006258D7"/>
    <w:rsid w:val="006260C5"/>
    <w:rsid w:val="00626924"/>
    <w:rsid w:val="006269A1"/>
    <w:rsid w:val="00626F49"/>
    <w:rsid w:val="00631C03"/>
    <w:rsid w:val="006340ED"/>
    <w:rsid w:val="006354F5"/>
    <w:rsid w:val="00635CAB"/>
    <w:rsid w:val="00635D14"/>
    <w:rsid w:val="00635DA5"/>
    <w:rsid w:val="00636198"/>
    <w:rsid w:val="006369D4"/>
    <w:rsid w:val="00636D3E"/>
    <w:rsid w:val="00636FC5"/>
    <w:rsid w:val="00637984"/>
    <w:rsid w:val="00637F7F"/>
    <w:rsid w:val="00643B48"/>
    <w:rsid w:val="00644C64"/>
    <w:rsid w:val="006455CD"/>
    <w:rsid w:val="0064616D"/>
    <w:rsid w:val="00646774"/>
    <w:rsid w:val="0064774C"/>
    <w:rsid w:val="00650652"/>
    <w:rsid w:val="006519D1"/>
    <w:rsid w:val="0065390C"/>
    <w:rsid w:val="006540F3"/>
    <w:rsid w:val="00654C55"/>
    <w:rsid w:val="0065577A"/>
    <w:rsid w:val="00656B13"/>
    <w:rsid w:val="00657F14"/>
    <w:rsid w:val="00660B24"/>
    <w:rsid w:val="006618E7"/>
    <w:rsid w:val="00662732"/>
    <w:rsid w:val="006629BE"/>
    <w:rsid w:val="00662DCA"/>
    <w:rsid w:val="0066464D"/>
    <w:rsid w:val="00665FB1"/>
    <w:rsid w:val="006666CC"/>
    <w:rsid w:val="00666799"/>
    <w:rsid w:val="00666900"/>
    <w:rsid w:val="00666921"/>
    <w:rsid w:val="00673550"/>
    <w:rsid w:val="00673A17"/>
    <w:rsid w:val="00674173"/>
    <w:rsid w:val="00680081"/>
    <w:rsid w:val="0068149A"/>
    <w:rsid w:val="00681689"/>
    <w:rsid w:val="0068309E"/>
    <w:rsid w:val="0068345D"/>
    <w:rsid w:val="006846F5"/>
    <w:rsid w:val="00685577"/>
    <w:rsid w:val="00687004"/>
    <w:rsid w:val="00687138"/>
    <w:rsid w:val="006877B6"/>
    <w:rsid w:val="0068794A"/>
    <w:rsid w:val="00690529"/>
    <w:rsid w:val="00693204"/>
    <w:rsid w:val="0069504A"/>
    <w:rsid w:val="006964D4"/>
    <w:rsid w:val="00696A82"/>
    <w:rsid w:val="006A0E1E"/>
    <w:rsid w:val="006A1130"/>
    <w:rsid w:val="006A11DF"/>
    <w:rsid w:val="006A1DC9"/>
    <w:rsid w:val="006A1E84"/>
    <w:rsid w:val="006A23E3"/>
    <w:rsid w:val="006A2D22"/>
    <w:rsid w:val="006A36BF"/>
    <w:rsid w:val="006A432C"/>
    <w:rsid w:val="006A684F"/>
    <w:rsid w:val="006A68F5"/>
    <w:rsid w:val="006A6D80"/>
    <w:rsid w:val="006A7AC7"/>
    <w:rsid w:val="006B0227"/>
    <w:rsid w:val="006B103B"/>
    <w:rsid w:val="006B3A11"/>
    <w:rsid w:val="006B4716"/>
    <w:rsid w:val="006B4980"/>
    <w:rsid w:val="006B62D6"/>
    <w:rsid w:val="006B75A4"/>
    <w:rsid w:val="006B7CAD"/>
    <w:rsid w:val="006C04BB"/>
    <w:rsid w:val="006C08BB"/>
    <w:rsid w:val="006C1089"/>
    <w:rsid w:val="006C18BF"/>
    <w:rsid w:val="006C3FA1"/>
    <w:rsid w:val="006C4CB1"/>
    <w:rsid w:val="006C58F2"/>
    <w:rsid w:val="006C6326"/>
    <w:rsid w:val="006C769A"/>
    <w:rsid w:val="006C7867"/>
    <w:rsid w:val="006C7C37"/>
    <w:rsid w:val="006C7E2D"/>
    <w:rsid w:val="006C7F9A"/>
    <w:rsid w:val="006D1A1C"/>
    <w:rsid w:val="006D20E4"/>
    <w:rsid w:val="006D2898"/>
    <w:rsid w:val="006D2CAA"/>
    <w:rsid w:val="006D3319"/>
    <w:rsid w:val="006D3C5C"/>
    <w:rsid w:val="006D4FFB"/>
    <w:rsid w:val="006D5993"/>
    <w:rsid w:val="006D59E7"/>
    <w:rsid w:val="006D6195"/>
    <w:rsid w:val="006D6342"/>
    <w:rsid w:val="006D776E"/>
    <w:rsid w:val="006E0559"/>
    <w:rsid w:val="006E16A2"/>
    <w:rsid w:val="006E22A1"/>
    <w:rsid w:val="006E246C"/>
    <w:rsid w:val="006E30E9"/>
    <w:rsid w:val="006E364F"/>
    <w:rsid w:val="006E6098"/>
    <w:rsid w:val="006E71BC"/>
    <w:rsid w:val="006E750A"/>
    <w:rsid w:val="006E7D3E"/>
    <w:rsid w:val="006F02B2"/>
    <w:rsid w:val="006F118E"/>
    <w:rsid w:val="006F11E5"/>
    <w:rsid w:val="006F1CB8"/>
    <w:rsid w:val="006F1EA6"/>
    <w:rsid w:val="006F34FE"/>
    <w:rsid w:val="006F40A0"/>
    <w:rsid w:val="006F45B9"/>
    <w:rsid w:val="006F6348"/>
    <w:rsid w:val="006F6B2E"/>
    <w:rsid w:val="006F6C0D"/>
    <w:rsid w:val="00700328"/>
    <w:rsid w:val="00701907"/>
    <w:rsid w:val="007032D2"/>
    <w:rsid w:val="00703FFC"/>
    <w:rsid w:val="0070469A"/>
    <w:rsid w:val="007048EB"/>
    <w:rsid w:val="007053EA"/>
    <w:rsid w:val="00706209"/>
    <w:rsid w:val="00706ECA"/>
    <w:rsid w:val="007072FF"/>
    <w:rsid w:val="0070730C"/>
    <w:rsid w:val="00710942"/>
    <w:rsid w:val="00710A9D"/>
    <w:rsid w:val="00712894"/>
    <w:rsid w:val="00712E3C"/>
    <w:rsid w:val="00713029"/>
    <w:rsid w:val="00713BF5"/>
    <w:rsid w:val="007143F6"/>
    <w:rsid w:val="00714870"/>
    <w:rsid w:val="00714D66"/>
    <w:rsid w:val="00715E18"/>
    <w:rsid w:val="00715F05"/>
    <w:rsid w:val="00716A9F"/>
    <w:rsid w:val="00717091"/>
    <w:rsid w:val="007170E6"/>
    <w:rsid w:val="00717E25"/>
    <w:rsid w:val="00720A68"/>
    <w:rsid w:val="007218DC"/>
    <w:rsid w:val="007223EA"/>
    <w:rsid w:val="00723448"/>
    <w:rsid w:val="00723931"/>
    <w:rsid w:val="00725C53"/>
    <w:rsid w:val="00727417"/>
    <w:rsid w:val="00727696"/>
    <w:rsid w:val="007303EB"/>
    <w:rsid w:val="007324C9"/>
    <w:rsid w:val="00732502"/>
    <w:rsid w:val="007349E2"/>
    <w:rsid w:val="00734B84"/>
    <w:rsid w:val="0073566A"/>
    <w:rsid w:val="00735AFA"/>
    <w:rsid w:val="00735D1B"/>
    <w:rsid w:val="00736938"/>
    <w:rsid w:val="007374BF"/>
    <w:rsid w:val="00740360"/>
    <w:rsid w:val="007405A0"/>
    <w:rsid w:val="0074153B"/>
    <w:rsid w:val="00742E17"/>
    <w:rsid w:val="007438EC"/>
    <w:rsid w:val="00745EA0"/>
    <w:rsid w:val="007477EA"/>
    <w:rsid w:val="007505B8"/>
    <w:rsid w:val="00750814"/>
    <w:rsid w:val="00752226"/>
    <w:rsid w:val="0075323A"/>
    <w:rsid w:val="0075344C"/>
    <w:rsid w:val="00753500"/>
    <w:rsid w:val="007537B9"/>
    <w:rsid w:val="007537C9"/>
    <w:rsid w:val="00753CDE"/>
    <w:rsid w:val="00753D1F"/>
    <w:rsid w:val="00755858"/>
    <w:rsid w:val="007565CD"/>
    <w:rsid w:val="007568DE"/>
    <w:rsid w:val="00757C29"/>
    <w:rsid w:val="00757E0C"/>
    <w:rsid w:val="0076009C"/>
    <w:rsid w:val="00761153"/>
    <w:rsid w:val="00761FA9"/>
    <w:rsid w:val="00763AFD"/>
    <w:rsid w:val="00766214"/>
    <w:rsid w:val="00767413"/>
    <w:rsid w:val="007707D3"/>
    <w:rsid w:val="007710A2"/>
    <w:rsid w:val="00772EF3"/>
    <w:rsid w:val="00773B40"/>
    <w:rsid w:val="0077558C"/>
    <w:rsid w:val="007757E3"/>
    <w:rsid w:val="00775CC1"/>
    <w:rsid w:val="00775D9A"/>
    <w:rsid w:val="0077607C"/>
    <w:rsid w:val="00776496"/>
    <w:rsid w:val="00777C06"/>
    <w:rsid w:val="00783879"/>
    <w:rsid w:val="0078391F"/>
    <w:rsid w:val="00786948"/>
    <w:rsid w:val="007876E6"/>
    <w:rsid w:val="00790004"/>
    <w:rsid w:val="007904A8"/>
    <w:rsid w:val="00790E12"/>
    <w:rsid w:val="00791116"/>
    <w:rsid w:val="00792D9A"/>
    <w:rsid w:val="0079303B"/>
    <w:rsid w:val="007942D7"/>
    <w:rsid w:val="0079439B"/>
    <w:rsid w:val="00796C7E"/>
    <w:rsid w:val="00797575"/>
    <w:rsid w:val="00797B09"/>
    <w:rsid w:val="007A0667"/>
    <w:rsid w:val="007A15FD"/>
    <w:rsid w:val="007A182B"/>
    <w:rsid w:val="007A2D24"/>
    <w:rsid w:val="007A32E4"/>
    <w:rsid w:val="007A43ED"/>
    <w:rsid w:val="007A44BB"/>
    <w:rsid w:val="007A5961"/>
    <w:rsid w:val="007A59D2"/>
    <w:rsid w:val="007A62F1"/>
    <w:rsid w:val="007A75FB"/>
    <w:rsid w:val="007B07F3"/>
    <w:rsid w:val="007B2ADE"/>
    <w:rsid w:val="007B342B"/>
    <w:rsid w:val="007B41E1"/>
    <w:rsid w:val="007B63C1"/>
    <w:rsid w:val="007B6949"/>
    <w:rsid w:val="007B6DB9"/>
    <w:rsid w:val="007B7763"/>
    <w:rsid w:val="007C0B1C"/>
    <w:rsid w:val="007C10EC"/>
    <w:rsid w:val="007C144F"/>
    <w:rsid w:val="007C163F"/>
    <w:rsid w:val="007C2879"/>
    <w:rsid w:val="007C32AA"/>
    <w:rsid w:val="007C333C"/>
    <w:rsid w:val="007C3D0A"/>
    <w:rsid w:val="007C5B4C"/>
    <w:rsid w:val="007C67C3"/>
    <w:rsid w:val="007C688B"/>
    <w:rsid w:val="007C6A5F"/>
    <w:rsid w:val="007C7000"/>
    <w:rsid w:val="007C7654"/>
    <w:rsid w:val="007C796E"/>
    <w:rsid w:val="007D357D"/>
    <w:rsid w:val="007D4102"/>
    <w:rsid w:val="007D4D6E"/>
    <w:rsid w:val="007D5856"/>
    <w:rsid w:val="007D5FCE"/>
    <w:rsid w:val="007D7255"/>
    <w:rsid w:val="007D7343"/>
    <w:rsid w:val="007D77E5"/>
    <w:rsid w:val="007E0180"/>
    <w:rsid w:val="007E085C"/>
    <w:rsid w:val="007E12C5"/>
    <w:rsid w:val="007E1689"/>
    <w:rsid w:val="007E1D1B"/>
    <w:rsid w:val="007E1D26"/>
    <w:rsid w:val="007E1F51"/>
    <w:rsid w:val="007E231A"/>
    <w:rsid w:val="007E2727"/>
    <w:rsid w:val="007E335D"/>
    <w:rsid w:val="007E35D3"/>
    <w:rsid w:val="007E4154"/>
    <w:rsid w:val="007E5696"/>
    <w:rsid w:val="007E69F7"/>
    <w:rsid w:val="007E6F3C"/>
    <w:rsid w:val="007F042D"/>
    <w:rsid w:val="007F05EC"/>
    <w:rsid w:val="007F12B1"/>
    <w:rsid w:val="007F2B6A"/>
    <w:rsid w:val="007F4744"/>
    <w:rsid w:val="007F558F"/>
    <w:rsid w:val="007F6F71"/>
    <w:rsid w:val="00800C1D"/>
    <w:rsid w:val="0080236E"/>
    <w:rsid w:val="008032CF"/>
    <w:rsid w:val="00803B12"/>
    <w:rsid w:val="00803B4E"/>
    <w:rsid w:val="00803FD0"/>
    <w:rsid w:val="00804BC4"/>
    <w:rsid w:val="00805065"/>
    <w:rsid w:val="008067A0"/>
    <w:rsid w:val="00806DC7"/>
    <w:rsid w:val="00807093"/>
    <w:rsid w:val="00807562"/>
    <w:rsid w:val="00810FBC"/>
    <w:rsid w:val="00811669"/>
    <w:rsid w:val="00811B0B"/>
    <w:rsid w:val="0081211C"/>
    <w:rsid w:val="0081406F"/>
    <w:rsid w:val="00814749"/>
    <w:rsid w:val="0081497C"/>
    <w:rsid w:val="00814DFD"/>
    <w:rsid w:val="0081599B"/>
    <w:rsid w:val="00817834"/>
    <w:rsid w:val="00817F8D"/>
    <w:rsid w:val="008204B5"/>
    <w:rsid w:val="00820D81"/>
    <w:rsid w:val="00821100"/>
    <w:rsid w:val="00821665"/>
    <w:rsid w:val="008226ED"/>
    <w:rsid w:val="00823E6A"/>
    <w:rsid w:val="00824AA2"/>
    <w:rsid w:val="00825508"/>
    <w:rsid w:val="00826546"/>
    <w:rsid w:val="00826FAE"/>
    <w:rsid w:val="00830038"/>
    <w:rsid w:val="00830805"/>
    <w:rsid w:val="008322BF"/>
    <w:rsid w:val="008328BC"/>
    <w:rsid w:val="008329F3"/>
    <w:rsid w:val="00832B8D"/>
    <w:rsid w:val="008337A0"/>
    <w:rsid w:val="008354D9"/>
    <w:rsid w:val="00835876"/>
    <w:rsid w:val="0083637E"/>
    <w:rsid w:val="008369C9"/>
    <w:rsid w:val="00840452"/>
    <w:rsid w:val="008412A4"/>
    <w:rsid w:val="00842094"/>
    <w:rsid w:val="00842337"/>
    <w:rsid w:val="00844B08"/>
    <w:rsid w:val="00846337"/>
    <w:rsid w:val="0084714C"/>
    <w:rsid w:val="0085135E"/>
    <w:rsid w:val="008518D2"/>
    <w:rsid w:val="008524CC"/>
    <w:rsid w:val="008536FE"/>
    <w:rsid w:val="008540B1"/>
    <w:rsid w:val="00854BAF"/>
    <w:rsid w:val="00854D03"/>
    <w:rsid w:val="00854E14"/>
    <w:rsid w:val="00854FE2"/>
    <w:rsid w:val="00855431"/>
    <w:rsid w:val="00855DB0"/>
    <w:rsid w:val="00857CEB"/>
    <w:rsid w:val="008620C3"/>
    <w:rsid w:val="0086324D"/>
    <w:rsid w:val="00863BD6"/>
    <w:rsid w:val="008650DB"/>
    <w:rsid w:val="008655AD"/>
    <w:rsid w:val="00866F9D"/>
    <w:rsid w:val="00870DC6"/>
    <w:rsid w:val="00872CFE"/>
    <w:rsid w:val="00874422"/>
    <w:rsid w:val="00875C8B"/>
    <w:rsid w:val="0087653F"/>
    <w:rsid w:val="00877928"/>
    <w:rsid w:val="00880C8E"/>
    <w:rsid w:val="00882232"/>
    <w:rsid w:val="0088231E"/>
    <w:rsid w:val="0088391A"/>
    <w:rsid w:val="008839C4"/>
    <w:rsid w:val="00883EA7"/>
    <w:rsid w:val="00884EF1"/>
    <w:rsid w:val="00885AC4"/>
    <w:rsid w:val="00885BC1"/>
    <w:rsid w:val="00886236"/>
    <w:rsid w:val="00886AEE"/>
    <w:rsid w:val="00890C43"/>
    <w:rsid w:val="0089129B"/>
    <w:rsid w:val="0089181D"/>
    <w:rsid w:val="00891E0B"/>
    <w:rsid w:val="00891F0D"/>
    <w:rsid w:val="00892589"/>
    <w:rsid w:val="008927D5"/>
    <w:rsid w:val="0089426D"/>
    <w:rsid w:val="00894F07"/>
    <w:rsid w:val="00896746"/>
    <w:rsid w:val="00896985"/>
    <w:rsid w:val="00896BD8"/>
    <w:rsid w:val="0089759A"/>
    <w:rsid w:val="00897EC0"/>
    <w:rsid w:val="008A0454"/>
    <w:rsid w:val="008A14F7"/>
    <w:rsid w:val="008A2E54"/>
    <w:rsid w:val="008A3777"/>
    <w:rsid w:val="008A445F"/>
    <w:rsid w:val="008A506F"/>
    <w:rsid w:val="008A55E4"/>
    <w:rsid w:val="008A5883"/>
    <w:rsid w:val="008A6681"/>
    <w:rsid w:val="008B0560"/>
    <w:rsid w:val="008B062C"/>
    <w:rsid w:val="008B0885"/>
    <w:rsid w:val="008B1A95"/>
    <w:rsid w:val="008B2667"/>
    <w:rsid w:val="008B2FDD"/>
    <w:rsid w:val="008B434A"/>
    <w:rsid w:val="008B4A6C"/>
    <w:rsid w:val="008B4DA9"/>
    <w:rsid w:val="008B6E35"/>
    <w:rsid w:val="008B785D"/>
    <w:rsid w:val="008B7DB9"/>
    <w:rsid w:val="008C0130"/>
    <w:rsid w:val="008C03EE"/>
    <w:rsid w:val="008C0A59"/>
    <w:rsid w:val="008C0C95"/>
    <w:rsid w:val="008C1070"/>
    <w:rsid w:val="008C1CA7"/>
    <w:rsid w:val="008C3FD6"/>
    <w:rsid w:val="008C41C8"/>
    <w:rsid w:val="008C5627"/>
    <w:rsid w:val="008C5C2A"/>
    <w:rsid w:val="008C675D"/>
    <w:rsid w:val="008C6A74"/>
    <w:rsid w:val="008C737A"/>
    <w:rsid w:val="008C7905"/>
    <w:rsid w:val="008D0A5F"/>
    <w:rsid w:val="008D1059"/>
    <w:rsid w:val="008D2A79"/>
    <w:rsid w:val="008D2A9A"/>
    <w:rsid w:val="008D3799"/>
    <w:rsid w:val="008E00F2"/>
    <w:rsid w:val="008E0632"/>
    <w:rsid w:val="008E0827"/>
    <w:rsid w:val="008E16C4"/>
    <w:rsid w:val="008E231D"/>
    <w:rsid w:val="008E3537"/>
    <w:rsid w:val="008E354C"/>
    <w:rsid w:val="008E3E23"/>
    <w:rsid w:val="008E56F0"/>
    <w:rsid w:val="008E5A9A"/>
    <w:rsid w:val="008E5EB6"/>
    <w:rsid w:val="008E6495"/>
    <w:rsid w:val="008E6EDD"/>
    <w:rsid w:val="008E7674"/>
    <w:rsid w:val="008E78A7"/>
    <w:rsid w:val="008E7FE0"/>
    <w:rsid w:val="008F0D4D"/>
    <w:rsid w:val="008F105E"/>
    <w:rsid w:val="008F3F64"/>
    <w:rsid w:val="008F48F5"/>
    <w:rsid w:val="008F4F45"/>
    <w:rsid w:val="008F6EAD"/>
    <w:rsid w:val="009009FE"/>
    <w:rsid w:val="0090225E"/>
    <w:rsid w:val="00902291"/>
    <w:rsid w:val="00902635"/>
    <w:rsid w:val="009028B0"/>
    <w:rsid w:val="00902A58"/>
    <w:rsid w:val="00902AFD"/>
    <w:rsid w:val="009049D6"/>
    <w:rsid w:val="00905247"/>
    <w:rsid w:val="009059BF"/>
    <w:rsid w:val="00905E60"/>
    <w:rsid w:val="00905FD3"/>
    <w:rsid w:val="009062A3"/>
    <w:rsid w:val="00906AB8"/>
    <w:rsid w:val="0090715E"/>
    <w:rsid w:val="00907274"/>
    <w:rsid w:val="00910154"/>
    <w:rsid w:val="00910559"/>
    <w:rsid w:val="00910DF7"/>
    <w:rsid w:val="009115A3"/>
    <w:rsid w:val="00911C78"/>
    <w:rsid w:val="00912087"/>
    <w:rsid w:val="009123D3"/>
    <w:rsid w:val="00913183"/>
    <w:rsid w:val="00913D8A"/>
    <w:rsid w:val="00914C88"/>
    <w:rsid w:val="00916053"/>
    <w:rsid w:val="00916D5C"/>
    <w:rsid w:val="00917B32"/>
    <w:rsid w:val="00920652"/>
    <w:rsid w:val="00920C12"/>
    <w:rsid w:val="00920FBB"/>
    <w:rsid w:val="00921B5C"/>
    <w:rsid w:val="0092290C"/>
    <w:rsid w:val="009230E9"/>
    <w:rsid w:val="00924921"/>
    <w:rsid w:val="00924DF5"/>
    <w:rsid w:val="0092546D"/>
    <w:rsid w:val="009254D6"/>
    <w:rsid w:val="009256E1"/>
    <w:rsid w:val="00925B23"/>
    <w:rsid w:val="00925C9B"/>
    <w:rsid w:val="00927D34"/>
    <w:rsid w:val="00930D9A"/>
    <w:rsid w:val="00931C13"/>
    <w:rsid w:val="00932425"/>
    <w:rsid w:val="00932505"/>
    <w:rsid w:val="00935DA7"/>
    <w:rsid w:val="00935F0E"/>
    <w:rsid w:val="009362E5"/>
    <w:rsid w:val="0094041E"/>
    <w:rsid w:val="00940D51"/>
    <w:rsid w:val="00941595"/>
    <w:rsid w:val="0094213B"/>
    <w:rsid w:val="0094281C"/>
    <w:rsid w:val="00942CCA"/>
    <w:rsid w:val="0094306E"/>
    <w:rsid w:val="00943AC0"/>
    <w:rsid w:val="00943C87"/>
    <w:rsid w:val="0094443A"/>
    <w:rsid w:val="00944F27"/>
    <w:rsid w:val="00945769"/>
    <w:rsid w:val="00945D3F"/>
    <w:rsid w:val="00945E03"/>
    <w:rsid w:val="009464A9"/>
    <w:rsid w:val="00946EDC"/>
    <w:rsid w:val="0094729F"/>
    <w:rsid w:val="009500DD"/>
    <w:rsid w:val="009501D7"/>
    <w:rsid w:val="00950A39"/>
    <w:rsid w:val="00950AEE"/>
    <w:rsid w:val="00950ED0"/>
    <w:rsid w:val="009515D2"/>
    <w:rsid w:val="00951606"/>
    <w:rsid w:val="0095171E"/>
    <w:rsid w:val="00951A51"/>
    <w:rsid w:val="009540EB"/>
    <w:rsid w:val="0095427E"/>
    <w:rsid w:val="00954491"/>
    <w:rsid w:val="00954AC0"/>
    <w:rsid w:val="009557FA"/>
    <w:rsid w:val="00956BD8"/>
    <w:rsid w:val="0096190F"/>
    <w:rsid w:val="00961936"/>
    <w:rsid w:val="00961A58"/>
    <w:rsid w:val="009623D4"/>
    <w:rsid w:val="00962472"/>
    <w:rsid w:val="009628F4"/>
    <w:rsid w:val="00963F78"/>
    <w:rsid w:val="00964663"/>
    <w:rsid w:val="0096538E"/>
    <w:rsid w:val="009659B9"/>
    <w:rsid w:val="00965B57"/>
    <w:rsid w:val="00965F40"/>
    <w:rsid w:val="0096649D"/>
    <w:rsid w:val="0096660F"/>
    <w:rsid w:val="009667E4"/>
    <w:rsid w:val="00966827"/>
    <w:rsid w:val="009672CF"/>
    <w:rsid w:val="009674C0"/>
    <w:rsid w:val="00967A72"/>
    <w:rsid w:val="00967EE4"/>
    <w:rsid w:val="00970B17"/>
    <w:rsid w:val="00971344"/>
    <w:rsid w:val="00971DA8"/>
    <w:rsid w:val="0097293E"/>
    <w:rsid w:val="00972DE3"/>
    <w:rsid w:val="00973935"/>
    <w:rsid w:val="00973E58"/>
    <w:rsid w:val="00973F6D"/>
    <w:rsid w:val="00974DF8"/>
    <w:rsid w:val="009750DB"/>
    <w:rsid w:val="0097525A"/>
    <w:rsid w:val="009768FA"/>
    <w:rsid w:val="00976E65"/>
    <w:rsid w:val="00977176"/>
    <w:rsid w:val="00981058"/>
    <w:rsid w:val="009814F8"/>
    <w:rsid w:val="009834D9"/>
    <w:rsid w:val="00987056"/>
    <w:rsid w:val="00987A2D"/>
    <w:rsid w:val="00990FC9"/>
    <w:rsid w:val="0099196D"/>
    <w:rsid w:val="00995971"/>
    <w:rsid w:val="00996B27"/>
    <w:rsid w:val="00996F87"/>
    <w:rsid w:val="009A0B8F"/>
    <w:rsid w:val="009A1287"/>
    <w:rsid w:val="009A16B8"/>
    <w:rsid w:val="009A35C9"/>
    <w:rsid w:val="009A4C35"/>
    <w:rsid w:val="009A4E8B"/>
    <w:rsid w:val="009A4E9C"/>
    <w:rsid w:val="009A5C18"/>
    <w:rsid w:val="009A5C20"/>
    <w:rsid w:val="009A5DC0"/>
    <w:rsid w:val="009A61E2"/>
    <w:rsid w:val="009A66C1"/>
    <w:rsid w:val="009A7100"/>
    <w:rsid w:val="009A7149"/>
    <w:rsid w:val="009B0232"/>
    <w:rsid w:val="009B099D"/>
    <w:rsid w:val="009B1241"/>
    <w:rsid w:val="009B14F7"/>
    <w:rsid w:val="009B1C00"/>
    <w:rsid w:val="009B1E2A"/>
    <w:rsid w:val="009B1ECC"/>
    <w:rsid w:val="009B21D1"/>
    <w:rsid w:val="009B2246"/>
    <w:rsid w:val="009B29AF"/>
    <w:rsid w:val="009B3772"/>
    <w:rsid w:val="009B39DD"/>
    <w:rsid w:val="009B52A1"/>
    <w:rsid w:val="009B5348"/>
    <w:rsid w:val="009C0AF5"/>
    <w:rsid w:val="009C0B04"/>
    <w:rsid w:val="009C30D2"/>
    <w:rsid w:val="009C33AB"/>
    <w:rsid w:val="009C3A26"/>
    <w:rsid w:val="009D0B7B"/>
    <w:rsid w:val="009D0B8F"/>
    <w:rsid w:val="009D1707"/>
    <w:rsid w:val="009D1715"/>
    <w:rsid w:val="009D306F"/>
    <w:rsid w:val="009D3072"/>
    <w:rsid w:val="009D354E"/>
    <w:rsid w:val="009D3D87"/>
    <w:rsid w:val="009D5721"/>
    <w:rsid w:val="009D6671"/>
    <w:rsid w:val="009D6A79"/>
    <w:rsid w:val="009D7852"/>
    <w:rsid w:val="009D798A"/>
    <w:rsid w:val="009D7C6A"/>
    <w:rsid w:val="009E1C77"/>
    <w:rsid w:val="009E1D29"/>
    <w:rsid w:val="009E23C2"/>
    <w:rsid w:val="009E5114"/>
    <w:rsid w:val="009E5155"/>
    <w:rsid w:val="009E52CD"/>
    <w:rsid w:val="009E5A4F"/>
    <w:rsid w:val="009E5C88"/>
    <w:rsid w:val="009E5D55"/>
    <w:rsid w:val="009E6017"/>
    <w:rsid w:val="009E61B6"/>
    <w:rsid w:val="009E7353"/>
    <w:rsid w:val="009E7518"/>
    <w:rsid w:val="009F1480"/>
    <w:rsid w:val="009F231B"/>
    <w:rsid w:val="009F233A"/>
    <w:rsid w:val="009F399A"/>
    <w:rsid w:val="009F3A35"/>
    <w:rsid w:val="009F6FBE"/>
    <w:rsid w:val="009F71B0"/>
    <w:rsid w:val="009F7927"/>
    <w:rsid w:val="00A01964"/>
    <w:rsid w:val="00A02F09"/>
    <w:rsid w:val="00A035F5"/>
    <w:rsid w:val="00A0509D"/>
    <w:rsid w:val="00A051C6"/>
    <w:rsid w:val="00A05875"/>
    <w:rsid w:val="00A06DA7"/>
    <w:rsid w:val="00A103E4"/>
    <w:rsid w:val="00A13D89"/>
    <w:rsid w:val="00A13F6B"/>
    <w:rsid w:val="00A144E9"/>
    <w:rsid w:val="00A14CB6"/>
    <w:rsid w:val="00A14E95"/>
    <w:rsid w:val="00A15C78"/>
    <w:rsid w:val="00A164C3"/>
    <w:rsid w:val="00A16663"/>
    <w:rsid w:val="00A21DD9"/>
    <w:rsid w:val="00A2231D"/>
    <w:rsid w:val="00A2248C"/>
    <w:rsid w:val="00A2259F"/>
    <w:rsid w:val="00A22F45"/>
    <w:rsid w:val="00A23B64"/>
    <w:rsid w:val="00A25A39"/>
    <w:rsid w:val="00A25E31"/>
    <w:rsid w:val="00A27C44"/>
    <w:rsid w:val="00A27C52"/>
    <w:rsid w:val="00A30732"/>
    <w:rsid w:val="00A30AE5"/>
    <w:rsid w:val="00A312C1"/>
    <w:rsid w:val="00A3156D"/>
    <w:rsid w:val="00A31F59"/>
    <w:rsid w:val="00A32397"/>
    <w:rsid w:val="00A32A5A"/>
    <w:rsid w:val="00A35714"/>
    <w:rsid w:val="00A37673"/>
    <w:rsid w:val="00A402E8"/>
    <w:rsid w:val="00A40F68"/>
    <w:rsid w:val="00A421A9"/>
    <w:rsid w:val="00A43507"/>
    <w:rsid w:val="00A43E6B"/>
    <w:rsid w:val="00A44DFF"/>
    <w:rsid w:val="00A5025E"/>
    <w:rsid w:val="00A5080C"/>
    <w:rsid w:val="00A50922"/>
    <w:rsid w:val="00A50FEB"/>
    <w:rsid w:val="00A51FBD"/>
    <w:rsid w:val="00A52D67"/>
    <w:rsid w:val="00A536C0"/>
    <w:rsid w:val="00A53ABF"/>
    <w:rsid w:val="00A53DFA"/>
    <w:rsid w:val="00A55180"/>
    <w:rsid w:val="00A563E6"/>
    <w:rsid w:val="00A565E8"/>
    <w:rsid w:val="00A5662F"/>
    <w:rsid w:val="00A568AA"/>
    <w:rsid w:val="00A5731E"/>
    <w:rsid w:val="00A575E9"/>
    <w:rsid w:val="00A57A8E"/>
    <w:rsid w:val="00A60CB5"/>
    <w:rsid w:val="00A6181F"/>
    <w:rsid w:val="00A61EA3"/>
    <w:rsid w:val="00A6368E"/>
    <w:rsid w:val="00A6506C"/>
    <w:rsid w:val="00A65266"/>
    <w:rsid w:val="00A65358"/>
    <w:rsid w:val="00A65469"/>
    <w:rsid w:val="00A6787B"/>
    <w:rsid w:val="00A6790B"/>
    <w:rsid w:val="00A67B96"/>
    <w:rsid w:val="00A70692"/>
    <w:rsid w:val="00A706DA"/>
    <w:rsid w:val="00A70897"/>
    <w:rsid w:val="00A71A73"/>
    <w:rsid w:val="00A73327"/>
    <w:rsid w:val="00A73674"/>
    <w:rsid w:val="00A73B73"/>
    <w:rsid w:val="00A7418C"/>
    <w:rsid w:val="00A74BFE"/>
    <w:rsid w:val="00A7622D"/>
    <w:rsid w:val="00A76AD1"/>
    <w:rsid w:val="00A76E40"/>
    <w:rsid w:val="00A770DE"/>
    <w:rsid w:val="00A77DD4"/>
    <w:rsid w:val="00A77DDB"/>
    <w:rsid w:val="00A77EE5"/>
    <w:rsid w:val="00A80619"/>
    <w:rsid w:val="00A813AE"/>
    <w:rsid w:val="00A81CCE"/>
    <w:rsid w:val="00A83193"/>
    <w:rsid w:val="00A83EAA"/>
    <w:rsid w:val="00A83FA2"/>
    <w:rsid w:val="00A846D2"/>
    <w:rsid w:val="00A84E1D"/>
    <w:rsid w:val="00A86566"/>
    <w:rsid w:val="00A8679E"/>
    <w:rsid w:val="00A86FB0"/>
    <w:rsid w:val="00A874EC"/>
    <w:rsid w:val="00A8782F"/>
    <w:rsid w:val="00A90717"/>
    <w:rsid w:val="00A91967"/>
    <w:rsid w:val="00A92057"/>
    <w:rsid w:val="00A9240F"/>
    <w:rsid w:val="00A92880"/>
    <w:rsid w:val="00A928D4"/>
    <w:rsid w:val="00A92AF7"/>
    <w:rsid w:val="00A94871"/>
    <w:rsid w:val="00A94AA9"/>
    <w:rsid w:val="00A94FF9"/>
    <w:rsid w:val="00A95700"/>
    <w:rsid w:val="00A96932"/>
    <w:rsid w:val="00A97B9B"/>
    <w:rsid w:val="00AA153C"/>
    <w:rsid w:val="00AA1E9C"/>
    <w:rsid w:val="00AA26A3"/>
    <w:rsid w:val="00AA2E7C"/>
    <w:rsid w:val="00AA3CF0"/>
    <w:rsid w:val="00AA4F50"/>
    <w:rsid w:val="00AA5069"/>
    <w:rsid w:val="00AA68D1"/>
    <w:rsid w:val="00AA6B96"/>
    <w:rsid w:val="00AB00C9"/>
    <w:rsid w:val="00AB0B60"/>
    <w:rsid w:val="00AB4A24"/>
    <w:rsid w:val="00AB5257"/>
    <w:rsid w:val="00AB722A"/>
    <w:rsid w:val="00AB783B"/>
    <w:rsid w:val="00AB78FF"/>
    <w:rsid w:val="00AC0144"/>
    <w:rsid w:val="00AC0224"/>
    <w:rsid w:val="00AC032B"/>
    <w:rsid w:val="00AC04DF"/>
    <w:rsid w:val="00AC08D4"/>
    <w:rsid w:val="00AC0EDA"/>
    <w:rsid w:val="00AC3E23"/>
    <w:rsid w:val="00AC5791"/>
    <w:rsid w:val="00AC6BC9"/>
    <w:rsid w:val="00AD02BF"/>
    <w:rsid w:val="00AD04EE"/>
    <w:rsid w:val="00AD17E4"/>
    <w:rsid w:val="00AD2BC4"/>
    <w:rsid w:val="00AD2ED3"/>
    <w:rsid w:val="00AD323F"/>
    <w:rsid w:val="00AD376B"/>
    <w:rsid w:val="00AD3F83"/>
    <w:rsid w:val="00AD4245"/>
    <w:rsid w:val="00AD647B"/>
    <w:rsid w:val="00AD6B5D"/>
    <w:rsid w:val="00AD7737"/>
    <w:rsid w:val="00AE0EBC"/>
    <w:rsid w:val="00AE0FDC"/>
    <w:rsid w:val="00AE1B34"/>
    <w:rsid w:val="00AE1C09"/>
    <w:rsid w:val="00AE280C"/>
    <w:rsid w:val="00AE2952"/>
    <w:rsid w:val="00AE308F"/>
    <w:rsid w:val="00AE33D8"/>
    <w:rsid w:val="00AE4427"/>
    <w:rsid w:val="00AE4D2B"/>
    <w:rsid w:val="00AE57A3"/>
    <w:rsid w:val="00AE62E4"/>
    <w:rsid w:val="00AE6854"/>
    <w:rsid w:val="00AF00E9"/>
    <w:rsid w:val="00AF04C4"/>
    <w:rsid w:val="00AF0D40"/>
    <w:rsid w:val="00AF170D"/>
    <w:rsid w:val="00AF171B"/>
    <w:rsid w:val="00AF1890"/>
    <w:rsid w:val="00AF2BE2"/>
    <w:rsid w:val="00AF43FB"/>
    <w:rsid w:val="00AF5BB2"/>
    <w:rsid w:val="00AF609E"/>
    <w:rsid w:val="00AF6175"/>
    <w:rsid w:val="00B007D8"/>
    <w:rsid w:val="00B00F64"/>
    <w:rsid w:val="00B00FE9"/>
    <w:rsid w:val="00B0192A"/>
    <w:rsid w:val="00B038D9"/>
    <w:rsid w:val="00B03A6B"/>
    <w:rsid w:val="00B04112"/>
    <w:rsid w:val="00B04856"/>
    <w:rsid w:val="00B0495D"/>
    <w:rsid w:val="00B04C61"/>
    <w:rsid w:val="00B057AD"/>
    <w:rsid w:val="00B05D51"/>
    <w:rsid w:val="00B06B93"/>
    <w:rsid w:val="00B07193"/>
    <w:rsid w:val="00B102D6"/>
    <w:rsid w:val="00B1033B"/>
    <w:rsid w:val="00B10CB7"/>
    <w:rsid w:val="00B1169C"/>
    <w:rsid w:val="00B14F41"/>
    <w:rsid w:val="00B16A49"/>
    <w:rsid w:val="00B208F8"/>
    <w:rsid w:val="00B210EF"/>
    <w:rsid w:val="00B216DA"/>
    <w:rsid w:val="00B21FBC"/>
    <w:rsid w:val="00B239DF"/>
    <w:rsid w:val="00B23F3D"/>
    <w:rsid w:val="00B242AF"/>
    <w:rsid w:val="00B25828"/>
    <w:rsid w:val="00B266D3"/>
    <w:rsid w:val="00B269B1"/>
    <w:rsid w:val="00B269BF"/>
    <w:rsid w:val="00B27822"/>
    <w:rsid w:val="00B30CAD"/>
    <w:rsid w:val="00B31F08"/>
    <w:rsid w:val="00B3412F"/>
    <w:rsid w:val="00B34465"/>
    <w:rsid w:val="00B345AC"/>
    <w:rsid w:val="00B353FB"/>
    <w:rsid w:val="00B358A6"/>
    <w:rsid w:val="00B368F9"/>
    <w:rsid w:val="00B37717"/>
    <w:rsid w:val="00B37A02"/>
    <w:rsid w:val="00B37D78"/>
    <w:rsid w:val="00B43106"/>
    <w:rsid w:val="00B43315"/>
    <w:rsid w:val="00B446A3"/>
    <w:rsid w:val="00B44C40"/>
    <w:rsid w:val="00B453BC"/>
    <w:rsid w:val="00B45488"/>
    <w:rsid w:val="00B45E43"/>
    <w:rsid w:val="00B470D6"/>
    <w:rsid w:val="00B47476"/>
    <w:rsid w:val="00B47590"/>
    <w:rsid w:val="00B478F5"/>
    <w:rsid w:val="00B47B09"/>
    <w:rsid w:val="00B50B6C"/>
    <w:rsid w:val="00B51DDF"/>
    <w:rsid w:val="00B52D6B"/>
    <w:rsid w:val="00B538ED"/>
    <w:rsid w:val="00B53C22"/>
    <w:rsid w:val="00B53FE2"/>
    <w:rsid w:val="00B54298"/>
    <w:rsid w:val="00B54877"/>
    <w:rsid w:val="00B54B4A"/>
    <w:rsid w:val="00B54B84"/>
    <w:rsid w:val="00B54BAD"/>
    <w:rsid w:val="00B56CA0"/>
    <w:rsid w:val="00B572C6"/>
    <w:rsid w:val="00B57FF4"/>
    <w:rsid w:val="00B60549"/>
    <w:rsid w:val="00B61E73"/>
    <w:rsid w:val="00B62A33"/>
    <w:rsid w:val="00B630F6"/>
    <w:rsid w:val="00B633A6"/>
    <w:rsid w:val="00B653C7"/>
    <w:rsid w:val="00B6576C"/>
    <w:rsid w:val="00B66B2A"/>
    <w:rsid w:val="00B671E1"/>
    <w:rsid w:val="00B67EFF"/>
    <w:rsid w:val="00B702AE"/>
    <w:rsid w:val="00B7171B"/>
    <w:rsid w:val="00B7190A"/>
    <w:rsid w:val="00B71DCD"/>
    <w:rsid w:val="00B71F7D"/>
    <w:rsid w:val="00B72D7A"/>
    <w:rsid w:val="00B73E1E"/>
    <w:rsid w:val="00B753A9"/>
    <w:rsid w:val="00B753C1"/>
    <w:rsid w:val="00B762BD"/>
    <w:rsid w:val="00B76528"/>
    <w:rsid w:val="00B767C4"/>
    <w:rsid w:val="00B77A49"/>
    <w:rsid w:val="00B803DC"/>
    <w:rsid w:val="00B8152D"/>
    <w:rsid w:val="00B81C5B"/>
    <w:rsid w:val="00B81E87"/>
    <w:rsid w:val="00B843A6"/>
    <w:rsid w:val="00B85277"/>
    <w:rsid w:val="00B86900"/>
    <w:rsid w:val="00B86D46"/>
    <w:rsid w:val="00B875BC"/>
    <w:rsid w:val="00B90EED"/>
    <w:rsid w:val="00B91112"/>
    <w:rsid w:val="00B91908"/>
    <w:rsid w:val="00B9319B"/>
    <w:rsid w:val="00B93BB2"/>
    <w:rsid w:val="00B953E3"/>
    <w:rsid w:val="00B9544C"/>
    <w:rsid w:val="00B956BF"/>
    <w:rsid w:val="00B9694C"/>
    <w:rsid w:val="00B9700B"/>
    <w:rsid w:val="00B97499"/>
    <w:rsid w:val="00B97513"/>
    <w:rsid w:val="00B97A5F"/>
    <w:rsid w:val="00B97E8E"/>
    <w:rsid w:val="00BA0998"/>
    <w:rsid w:val="00BA0E93"/>
    <w:rsid w:val="00BA102B"/>
    <w:rsid w:val="00BA1840"/>
    <w:rsid w:val="00BA2101"/>
    <w:rsid w:val="00BA251A"/>
    <w:rsid w:val="00BA48BA"/>
    <w:rsid w:val="00BA5568"/>
    <w:rsid w:val="00BA55F2"/>
    <w:rsid w:val="00BA5666"/>
    <w:rsid w:val="00BA5EF6"/>
    <w:rsid w:val="00BA716B"/>
    <w:rsid w:val="00BA7277"/>
    <w:rsid w:val="00BA73BA"/>
    <w:rsid w:val="00BA7D39"/>
    <w:rsid w:val="00BB01FA"/>
    <w:rsid w:val="00BB0240"/>
    <w:rsid w:val="00BB05E1"/>
    <w:rsid w:val="00BB0C29"/>
    <w:rsid w:val="00BB1FEB"/>
    <w:rsid w:val="00BB354F"/>
    <w:rsid w:val="00BB38AF"/>
    <w:rsid w:val="00BB3FF8"/>
    <w:rsid w:val="00BB619A"/>
    <w:rsid w:val="00BB65F1"/>
    <w:rsid w:val="00BB6BA3"/>
    <w:rsid w:val="00BB6DB9"/>
    <w:rsid w:val="00BB7770"/>
    <w:rsid w:val="00BB7D10"/>
    <w:rsid w:val="00BC073D"/>
    <w:rsid w:val="00BC0B08"/>
    <w:rsid w:val="00BC104C"/>
    <w:rsid w:val="00BC127B"/>
    <w:rsid w:val="00BC1739"/>
    <w:rsid w:val="00BC260F"/>
    <w:rsid w:val="00BC3019"/>
    <w:rsid w:val="00BC3275"/>
    <w:rsid w:val="00BC3F0E"/>
    <w:rsid w:val="00BC4F65"/>
    <w:rsid w:val="00BC5732"/>
    <w:rsid w:val="00BC5D93"/>
    <w:rsid w:val="00BC6122"/>
    <w:rsid w:val="00BC6BA8"/>
    <w:rsid w:val="00BC6DE7"/>
    <w:rsid w:val="00BC7091"/>
    <w:rsid w:val="00BC7B74"/>
    <w:rsid w:val="00BC7E62"/>
    <w:rsid w:val="00BD01C6"/>
    <w:rsid w:val="00BD052F"/>
    <w:rsid w:val="00BD0CB3"/>
    <w:rsid w:val="00BD0EE1"/>
    <w:rsid w:val="00BD0FCA"/>
    <w:rsid w:val="00BD1F17"/>
    <w:rsid w:val="00BD1FB3"/>
    <w:rsid w:val="00BD2F28"/>
    <w:rsid w:val="00BD3F94"/>
    <w:rsid w:val="00BD3FED"/>
    <w:rsid w:val="00BD68A7"/>
    <w:rsid w:val="00BD6F75"/>
    <w:rsid w:val="00BD7943"/>
    <w:rsid w:val="00BD7DC1"/>
    <w:rsid w:val="00BE0B82"/>
    <w:rsid w:val="00BE18F6"/>
    <w:rsid w:val="00BE1F6B"/>
    <w:rsid w:val="00BE3359"/>
    <w:rsid w:val="00BE357D"/>
    <w:rsid w:val="00BE3D15"/>
    <w:rsid w:val="00BE406D"/>
    <w:rsid w:val="00BE4496"/>
    <w:rsid w:val="00BE48DF"/>
    <w:rsid w:val="00BE55AD"/>
    <w:rsid w:val="00BE779B"/>
    <w:rsid w:val="00BE781F"/>
    <w:rsid w:val="00BF100E"/>
    <w:rsid w:val="00BF291B"/>
    <w:rsid w:val="00BF2A4D"/>
    <w:rsid w:val="00BF2AB0"/>
    <w:rsid w:val="00BF3234"/>
    <w:rsid w:val="00BF3C6D"/>
    <w:rsid w:val="00BF4249"/>
    <w:rsid w:val="00BF5B76"/>
    <w:rsid w:val="00BF5CEA"/>
    <w:rsid w:val="00BF5E5E"/>
    <w:rsid w:val="00BF5FDF"/>
    <w:rsid w:val="00BF6796"/>
    <w:rsid w:val="00BF6CD4"/>
    <w:rsid w:val="00BF6D4D"/>
    <w:rsid w:val="00C00261"/>
    <w:rsid w:val="00C006EE"/>
    <w:rsid w:val="00C00BB8"/>
    <w:rsid w:val="00C012CC"/>
    <w:rsid w:val="00C023E8"/>
    <w:rsid w:val="00C02721"/>
    <w:rsid w:val="00C029BC"/>
    <w:rsid w:val="00C038F4"/>
    <w:rsid w:val="00C05F71"/>
    <w:rsid w:val="00C079DB"/>
    <w:rsid w:val="00C07CA0"/>
    <w:rsid w:val="00C103FC"/>
    <w:rsid w:val="00C117F1"/>
    <w:rsid w:val="00C12E30"/>
    <w:rsid w:val="00C13219"/>
    <w:rsid w:val="00C1399D"/>
    <w:rsid w:val="00C14DF4"/>
    <w:rsid w:val="00C14EDF"/>
    <w:rsid w:val="00C14FE9"/>
    <w:rsid w:val="00C154A5"/>
    <w:rsid w:val="00C15589"/>
    <w:rsid w:val="00C16D1E"/>
    <w:rsid w:val="00C17689"/>
    <w:rsid w:val="00C20307"/>
    <w:rsid w:val="00C2056A"/>
    <w:rsid w:val="00C24B34"/>
    <w:rsid w:val="00C25552"/>
    <w:rsid w:val="00C2568D"/>
    <w:rsid w:val="00C2634C"/>
    <w:rsid w:val="00C27F55"/>
    <w:rsid w:val="00C30221"/>
    <w:rsid w:val="00C327B6"/>
    <w:rsid w:val="00C32843"/>
    <w:rsid w:val="00C3581D"/>
    <w:rsid w:val="00C3612F"/>
    <w:rsid w:val="00C362D3"/>
    <w:rsid w:val="00C3794B"/>
    <w:rsid w:val="00C4036A"/>
    <w:rsid w:val="00C408F6"/>
    <w:rsid w:val="00C40E0F"/>
    <w:rsid w:val="00C413EF"/>
    <w:rsid w:val="00C4174B"/>
    <w:rsid w:val="00C42267"/>
    <w:rsid w:val="00C42450"/>
    <w:rsid w:val="00C441E8"/>
    <w:rsid w:val="00C45217"/>
    <w:rsid w:val="00C45775"/>
    <w:rsid w:val="00C466C4"/>
    <w:rsid w:val="00C4735B"/>
    <w:rsid w:val="00C51138"/>
    <w:rsid w:val="00C517DE"/>
    <w:rsid w:val="00C51CFB"/>
    <w:rsid w:val="00C52C09"/>
    <w:rsid w:val="00C534A5"/>
    <w:rsid w:val="00C53530"/>
    <w:rsid w:val="00C5432C"/>
    <w:rsid w:val="00C54849"/>
    <w:rsid w:val="00C5493E"/>
    <w:rsid w:val="00C550F4"/>
    <w:rsid w:val="00C56768"/>
    <w:rsid w:val="00C56965"/>
    <w:rsid w:val="00C61322"/>
    <w:rsid w:val="00C62B19"/>
    <w:rsid w:val="00C6371F"/>
    <w:rsid w:val="00C65569"/>
    <w:rsid w:val="00C661EC"/>
    <w:rsid w:val="00C6710A"/>
    <w:rsid w:val="00C7221D"/>
    <w:rsid w:val="00C72372"/>
    <w:rsid w:val="00C728BF"/>
    <w:rsid w:val="00C741BA"/>
    <w:rsid w:val="00C7453A"/>
    <w:rsid w:val="00C7454D"/>
    <w:rsid w:val="00C7484D"/>
    <w:rsid w:val="00C74E3C"/>
    <w:rsid w:val="00C751E7"/>
    <w:rsid w:val="00C76DCD"/>
    <w:rsid w:val="00C77A09"/>
    <w:rsid w:val="00C80DD4"/>
    <w:rsid w:val="00C80F7D"/>
    <w:rsid w:val="00C80FAB"/>
    <w:rsid w:val="00C81BE7"/>
    <w:rsid w:val="00C81DCC"/>
    <w:rsid w:val="00C82326"/>
    <w:rsid w:val="00C82F5D"/>
    <w:rsid w:val="00C83920"/>
    <w:rsid w:val="00C84ECB"/>
    <w:rsid w:val="00C864BE"/>
    <w:rsid w:val="00C869A3"/>
    <w:rsid w:val="00C86E88"/>
    <w:rsid w:val="00C91B77"/>
    <w:rsid w:val="00C92BC1"/>
    <w:rsid w:val="00C92EF0"/>
    <w:rsid w:val="00C94665"/>
    <w:rsid w:val="00C94676"/>
    <w:rsid w:val="00C94960"/>
    <w:rsid w:val="00C95EBB"/>
    <w:rsid w:val="00C95ED2"/>
    <w:rsid w:val="00C97417"/>
    <w:rsid w:val="00C97D77"/>
    <w:rsid w:val="00CA0184"/>
    <w:rsid w:val="00CA0E3A"/>
    <w:rsid w:val="00CA0F48"/>
    <w:rsid w:val="00CA2BC4"/>
    <w:rsid w:val="00CA37B7"/>
    <w:rsid w:val="00CA389F"/>
    <w:rsid w:val="00CA394A"/>
    <w:rsid w:val="00CA3CD6"/>
    <w:rsid w:val="00CA5FEE"/>
    <w:rsid w:val="00CA6390"/>
    <w:rsid w:val="00CA6629"/>
    <w:rsid w:val="00CA6966"/>
    <w:rsid w:val="00CB1930"/>
    <w:rsid w:val="00CB1BDE"/>
    <w:rsid w:val="00CB1DE3"/>
    <w:rsid w:val="00CB28DB"/>
    <w:rsid w:val="00CB297B"/>
    <w:rsid w:val="00CB2A72"/>
    <w:rsid w:val="00CB2BB6"/>
    <w:rsid w:val="00CB38DB"/>
    <w:rsid w:val="00CB4B93"/>
    <w:rsid w:val="00CB5A00"/>
    <w:rsid w:val="00CB61E1"/>
    <w:rsid w:val="00CB6288"/>
    <w:rsid w:val="00CB6B02"/>
    <w:rsid w:val="00CB6D81"/>
    <w:rsid w:val="00CB7754"/>
    <w:rsid w:val="00CC05C8"/>
    <w:rsid w:val="00CC211D"/>
    <w:rsid w:val="00CC34CE"/>
    <w:rsid w:val="00CC392D"/>
    <w:rsid w:val="00CC4703"/>
    <w:rsid w:val="00CC4A16"/>
    <w:rsid w:val="00CC4DE7"/>
    <w:rsid w:val="00CC57D9"/>
    <w:rsid w:val="00CC667A"/>
    <w:rsid w:val="00CC66C4"/>
    <w:rsid w:val="00CC78C3"/>
    <w:rsid w:val="00CD0D9D"/>
    <w:rsid w:val="00CD118A"/>
    <w:rsid w:val="00CD145C"/>
    <w:rsid w:val="00CD2AB1"/>
    <w:rsid w:val="00CD2D5C"/>
    <w:rsid w:val="00CD4CEA"/>
    <w:rsid w:val="00CD5141"/>
    <w:rsid w:val="00CD519F"/>
    <w:rsid w:val="00CD5955"/>
    <w:rsid w:val="00CD628F"/>
    <w:rsid w:val="00CD64F1"/>
    <w:rsid w:val="00CD78C7"/>
    <w:rsid w:val="00CD7D05"/>
    <w:rsid w:val="00CE0338"/>
    <w:rsid w:val="00CE08F5"/>
    <w:rsid w:val="00CE1F15"/>
    <w:rsid w:val="00CE33A0"/>
    <w:rsid w:val="00CE3A29"/>
    <w:rsid w:val="00CE4960"/>
    <w:rsid w:val="00CE57C5"/>
    <w:rsid w:val="00CE58BF"/>
    <w:rsid w:val="00CE5C02"/>
    <w:rsid w:val="00CE67A6"/>
    <w:rsid w:val="00CE713C"/>
    <w:rsid w:val="00CF01EA"/>
    <w:rsid w:val="00CF0878"/>
    <w:rsid w:val="00CF11A1"/>
    <w:rsid w:val="00CF18AB"/>
    <w:rsid w:val="00CF1AFC"/>
    <w:rsid w:val="00CF3009"/>
    <w:rsid w:val="00CF38CB"/>
    <w:rsid w:val="00CF3EBB"/>
    <w:rsid w:val="00CF4FAB"/>
    <w:rsid w:val="00CF52BC"/>
    <w:rsid w:val="00CF53E0"/>
    <w:rsid w:val="00CF6075"/>
    <w:rsid w:val="00CF6DAC"/>
    <w:rsid w:val="00D01DF7"/>
    <w:rsid w:val="00D02A5B"/>
    <w:rsid w:val="00D02A99"/>
    <w:rsid w:val="00D035C0"/>
    <w:rsid w:val="00D04B10"/>
    <w:rsid w:val="00D04F61"/>
    <w:rsid w:val="00D0712B"/>
    <w:rsid w:val="00D07225"/>
    <w:rsid w:val="00D07972"/>
    <w:rsid w:val="00D10499"/>
    <w:rsid w:val="00D12C1F"/>
    <w:rsid w:val="00D12EC9"/>
    <w:rsid w:val="00D133B0"/>
    <w:rsid w:val="00D13F2D"/>
    <w:rsid w:val="00D142D8"/>
    <w:rsid w:val="00D14899"/>
    <w:rsid w:val="00D14A26"/>
    <w:rsid w:val="00D14ED6"/>
    <w:rsid w:val="00D21035"/>
    <w:rsid w:val="00D21510"/>
    <w:rsid w:val="00D21A04"/>
    <w:rsid w:val="00D22888"/>
    <w:rsid w:val="00D22EF0"/>
    <w:rsid w:val="00D23B81"/>
    <w:rsid w:val="00D23E74"/>
    <w:rsid w:val="00D256B8"/>
    <w:rsid w:val="00D25DD2"/>
    <w:rsid w:val="00D25FE1"/>
    <w:rsid w:val="00D304D9"/>
    <w:rsid w:val="00D30D57"/>
    <w:rsid w:val="00D31A32"/>
    <w:rsid w:val="00D31B2B"/>
    <w:rsid w:val="00D31C1C"/>
    <w:rsid w:val="00D31D9B"/>
    <w:rsid w:val="00D3323B"/>
    <w:rsid w:val="00D33264"/>
    <w:rsid w:val="00D336E1"/>
    <w:rsid w:val="00D33953"/>
    <w:rsid w:val="00D33FB5"/>
    <w:rsid w:val="00D340BB"/>
    <w:rsid w:val="00D355B9"/>
    <w:rsid w:val="00D359C1"/>
    <w:rsid w:val="00D364D6"/>
    <w:rsid w:val="00D36542"/>
    <w:rsid w:val="00D36D1B"/>
    <w:rsid w:val="00D36D5D"/>
    <w:rsid w:val="00D40FBC"/>
    <w:rsid w:val="00D41030"/>
    <w:rsid w:val="00D41BE9"/>
    <w:rsid w:val="00D41CDE"/>
    <w:rsid w:val="00D42C1B"/>
    <w:rsid w:val="00D43D37"/>
    <w:rsid w:val="00D44054"/>
    <w:rsid w:val="00D444CC"/>
    <w:rsid w:val="00D44748"/>
    <w:rsid w:val="00D44A6A"/>
    <w:rsid w:val="00D461BE"/>
    <w:rsid w:val="00D474A9"/>
    <w:rsid w:val="00D4783C"/>
    <w:rsid w:val="00D47A00"/>
    <w:rsid w:val="00D51BBD"/>
    <w:rsid w:val="00D52096"/>
    <w:rsid w:val="00D5214B"/>
    <w:rsid w:val="00D52371"/>
    <w:rsid w:val="00D52B89"/>
    <w:rsid w:val="00D52D66"/>
    <w:rsid w:val="00D53E21"/>
    <w:rsid w:val="00D547C6"/>
    <w:rsid w:val="00D550E6"/>
    <w:rsid w:val="00D5629E"/>
    <w:rsid w:val="00D566AE"/>
    <w:rsid w:val="00D575B9"/>
    <w:rsid w:val="00D6216E"/>
    <w:rsid w:val="00D64E55"/>
    <w:rsid w:val="00D66B63"/>
    <w:rsid w:val="00D66F3C"/>
    <w:rsid w:val="00D67257"/>
    <w:rsid w:val="00D7007A"/>
    <w:rsid w:val="00D704EE"/>
    <w:rsid w:val="00D71197"/>
    <w:rsid w:val="00D735D0"/>
    <w:rsid w:val="00D742AE"/>
    <w:rsid w:val="00D763F6"/>
    <w:rsid w:val="00D76886"/>
    <w:rsid w:val="00D77FC6"/>
    <w:rsid w:val="00D8022C"/>
    <w:rsid w:val="00D808E6"/>
    <w:rsid w:val="00D814E9"/>
    <w:rsid w:val="00D81D08"/>
    <w:rsid w:val="00D8310B"/>
    <w:rsid w:val="00D84CD4"/>
    <w:rsid w:val="00D85A19"/>
    <w:rsid w:val="00D86933"/>
    <w:rsid w:val="00D86DF8"/>
    <w:rsid w:val="00D872B0"/>
    <w:rsid w:val="00D907F1"/>
    <w:rsid w:val="00D90BF4"/>
    <w:rsid w:val="00D90CD0"/>
    <w:rsid w:val="00D92024"/>
    <w:rsid w:val="00D92E66"/>
    <w:rsid w:val="00D92FF0"/>
    <w:rsid w:val="00D9486F"/>
    <w:rsid w:val="00D94AB3"/>
    <w:rsid w:val="00D94EA1"/>
    <w:rsid w:val="00D94EBD"/>
    <w:rsid w:val="00D951EC"/>
    <w:rsid w:val="00D9621F"/>
    <w:rsid w:val="00D966FE"/>
    <w:rsid w:val="00D978A1"/>
    <w:rsid w:val="00D97B21"/>
    <w:rsid w:val="00D97F36"/>
    <w:rsid w:val="00DA231F"/>
    <w:rsid w:val="00DA25D1"/>
    <w:rsid w:val="00DA4567"/>
    <w:rsid w:val="00DA4ECB"/>
    <w:rsid w:val="00DA7FB2"/>
    <w:rsid w:val="00DB035D"/>
    <w:rsid w:val="00DB0C0A"/>
    <w:rsid w:val="00DB24EF"/>
    <w:rsid w:val="00DB34C2"/>
    <w:rsid w:val="00DB448C"/>
    <w:rsid w:val="00DB4DCF"/>
    <w:rsid w:val="00DB4FBD"/>
    <w:rsid w:val="00DB5F83"/>
    <w:rsid w:val="00DB695C"/>
    <w:rsid w:val="00DB76B7"/>
    <w:rsid w:val="00DB77BC"/>
    <w:rsid w:val="00DC121D"/>
    <w:rsid w:val="00DC349E"/>
    <w:rsid w:val="00DC44F5"/>
    <w:rsid w:val="00DC4521"/>
    <w:rsid w:val="00DC5734"/>
    <w:rsid w:val="00DC60BE"/>
    <w:rsid w:val="00DC60D5"/>
    <w:rsid w:val="00DD03A9"/>
    <w:rsid w:val="00DD0E88"/>
    <w:rsid w:val="00DD25F1"/>
    <w:rsid w:val="00DD2EE9"/>
    <w:rsid w:val="00DD45F8"/>
    <w:rsid w:val="00DD5483"/>
    <w:rsid w:val="00DD57D0"/>
    <w:rsid w:val="00DD6304"/>
    <w:rsid w:val="00DD7C21"/>
    <w:rsid w:val="00DD7F56"/>
    <w:rsid w:val="00DE0F1A"/>
    <w:rsid w:val="00DE0FAE"/>
    <w:rsid w:val="00DE1401"/>
    <w:rsid w:val="00DE1446"/>
    <w:rsid w:val="00DE4167"/>
    <w:rsid w:val="00DE4996"/>
    <w:rsid w:val="00DE66F2"/>
    <w:rsid w:val="00DE6BE4"/>
    <w:rsid w:val="00DE75DC"/>
    <w:rsid w:val="00DE7B54"/>
    <w:rsid w:val="00DF0BC9"/>
    <w:rsid w:val="00DF1131"/>
    <w:rsid w:val="00DF2942"/>
    <w:rsid w:val="00DF31BC"/>
    <w:rsid w:val="00DF46C1"/>
    <w:rsid w:val="00DF4B10"/>
    <w:rsid w:val="00DF5494"/>
    <w:rsid w:val="00DF6863"/>
    <w:rsid w:val="00DF73BB"/>
    <w:rsid w:val="00E001AE"/>
    <w:rsid w:val="00E006BC"/>
    <w:rsid w:val="00E00A9B"/>
    <w:rsid w:val="00E010D7"/>
    <w:rsid w:val="00E01BA6"/>
    <w:rsid w:val="00E02348"/>
    <w:rsid w:val="00E033C4"/>
    <w:rsid w:val="00E05C7A"/>
    <w:rsid w:val="00E06518"/>
    <w:rsid w:val="00E07409"/>
    <w:rsid w:val="00E07421"/>
    <w:rsid w:val="00E108A4"/>
    <w:rsid w:val="00E10C05"/>
    <w:rsid w:val="00E11086"/>
    <w:rsid w:val="00E11430"/>
    <w:rsid w:val="00E11A98"/>
    <w:rsid w:val="00E12098"/>
    <w:rsid w:val="00E1260F"/>
    <w:rsid w:val="00E12CB6"/>
    <w:rsid w:val="00E13584"/>
    <w:rsid w:val="00E143F7"/>
    <w:rsid w:val="00E1491B"/>
    <w:rsid w:val="00E15A7E"/>
    <w:rsid w:val="00E16307"/>
    <w:rsid w:val="00E1661D"/>
    <w:rsid w:val="00E16707"/>
    <w:rsid w:val="00E17952"/>
    <w:rsid w:val="00E17996"/>
    <w:rsid w:val="00E20408"/>
    <w:rsid w:val="00E20987"/>
    <w:rsid w:val="00E209F6"/>
    <w:rsid w:val="00E20AF1"/>
    <w:rsid w:val="00E21872"/>
    <w:rsid w:val="00E22201"/>
    <w:rsid w:val="00E22BCB"/>
    <w:rsid w:val="00E23D96"/>
    <w:rsid w:val="00E24D0A"/>
    <w:rsid w:val="00E24DEB"/>
    <w:rsid w:val="00E2557F"/>
    <w:rsid w:val="00E26427"/>
    <w:rsid w:val="00E26484"/>
    <w:rsid w:val="00E26503"/>
    <w:rsid w:val="00E26511"/>
    <w:rsid w:val="00E26F03"/>
    <w:rsid w:val="00E300A6"/>
    <w:rsid w:val="00E30D31"/>
    <w:rsid w:val="00E31238"/>
    <w:rsid w:val="00E33125"/>
    <w:rsid w:val="00E336BA"/>
    <w:rsid w:val="00E342D0"/>
    <w:rsid w:val="00E41417"/>
    <w:rsid w:val="00E419AA"/>
    <w:rsid w:val="00E42094"/>
    <w:rsid w:val="00E42588"/>
    <w:rsid w:val="00E43B6C"/>
    <w:rsid w:val="00E43D02"/>
    <w:rsid w:val="00E43E03"/>
    <w:rsid w:val="00E44578"/>
    <w:rsid w:val="00E44797"/>
    <w:rsid w:val="00E45070"/>
    <w:rsid w:val="00E451FC"/>
    <w:rsid w:val="00E45D48"/>
    <w:rsid w:val="00E46BF6"/>
    <w:rsid w:val="00E4704A"/>
    <w:rsid w:val="00E4723D"/>
    <w:rsid w:val="00E47421"/>
    <w:rsid w:val="00E47A6C"/>
    <w:rsid w:val="00E50E79"/>
    <w:rsid w:val="00E51100"/>
    <w:rsid w:val="00E51538"/>
    <w:rsid w:val="00E5227E"/>
    <w:rsid w:val="00E52C2A"/>
    <w:rsid w:val="00E54DA2"/>
    <w:rsid w:val="00E55A60"/>
    <w:rsid w:val="00E56094"/>
    <w:rsid w:val="00E565C9"/>
    <w:rsid w:val="00E569C8"/>
    <w:rsid w:val="00E57006"/>
    <w:rsid w:val="00E57211"/>
    <w:rsid w:val="00E57834"/>
    <w:rsid w:val="00E57A9B"/>
    <w:rsid w:val="00E60994"/>
    <w:rsid w:val="00E6163B"/>
    <w:rsid w:val="00E61F2D"/>
    <w:rsid w:val="00E63D97"/>
    <w:rsid w:val="00E64679"/>
    <w:rsid w:val="00E655DE"/>
    <w:rsid w:val="00E656A4"/>
    <w:rsid w:val="00E65EF7"/>
    <w:rsid w:val="00E6603A"/>
    <w:rsid w:val="00E6628C"/>
    <w:rsid w:val="00E66620"/>
    <w:rsid w:val="00E70737"/>
    <w:rsid w:val="00E70D46"/>
    <w:rsid w:val="00E71918"/>
    <w:rsid w:val="00E7203F"/>
    <w:rsid w:val="00E72CFA"/>
    <w:rsid w:val="00E7302D"/>
    <w:rsid w:val="00E734AB"/>
    <w:rsid w:val="00E76879"/>
    <w:rsid w:val="00E76917"/>
    <w:rsid w:val="00E771EB"/>
    <w:rsid w:val="00E77533"/>
    <w:rsid w:val="00E7788A"/>
    <w:rsid w:val="00E801B1"/>
    <w:rsid w:val="00E803C3"/>
    <w:rsid w:val="00E80CB1"/>
    <w:rsid w:val="00E83529"/>
    <w:rsid w:val="00E84378"/>
    <w:rsid w:val="00E84AB6"/>
    <w:rsid w:val="00E8513A"/>
    <w:rsid w:val="00E85D2C"/>
    <w:rsid w:val="00E870BA"/>
    <w:rsid w:val="00E87423"/>
    <w:rsid w:val="00E87BB5"/>
    <w:rsid w:val="00E87D25"/>
    <w:rsid w:val="00E9011C"/>
    <w:rsid w:val="00E905ED"/>
    <w:rsid w:val="00E9139B"/>
    <w:rsid w:val="00E9279E"/>
    <w:rsid w:val="00E92B37"/>
    <w:rsid w:val="00E952F4"/>
    <w:rsid w:val="00E96F8A"/>
    <w:rsid w:val="00EA0400"/>
    <w:rsid w:val="00EA043B"/>
    <w:rsid w:val="00EA0527"/>
    <w:rsid w:val="00EA1E28"/>
    <w:rsid w:val="00EA2D45"/>
    <w:rsid w:val="00EA3D68"/>
    <w:rsid w:val="00EA5AED"/>
    <w:rsid w:val="00EA5D8D"/>
    <w:rsid w:val="00EA718D"/>
    <w:rsid w:val="00EA753F"/>
    <w:rsid w:val="00EA7A0A"/>
    <w:rsid w:val="00EB168D"/>
    <w:rsid w:val="00EB2932"/>
    <w:rsid w:val="00EB3473"/>
    <w:rsid w:val="00EB3D80"/>
    <w:rsid w:val="00EB5C64"/>
    <w:rsid w:val="00EB6B6C"/>
    <w:rsid w:val="00EB6FAF"/>
    <w:rsid w:val="00EB70EF"/>
    <w:rsid w:val="00EB7B65"/>
    <w:rsid w:val="00EC0CF5"/>
    <w:rsid w:val="00EC10DE"/>
    <w:rsid w:val="00EC1CE2"/>
    <w:rsid w:val="00EC208D"/>
    <w:rsid w:val="00EC2CE6"/>
    <w:rsid w:val="00EC48FA"/>
    <w:rsid w:val="00EC5036"/>
    <w:rsid w:val="00EC5263"/>
    <w:rsid w:val="00EC52D3"/>
    <w:rsid w:val="00EC5D91"/>
    <w:rsid w:val="00EC671F"/>
    <w:rsid w:val="00EC6B1E"/>
    <w:rsid w:val="00EC74F1"/>
    <w:rsid w:val="00ED0F95"/>
    <w:rsid w:val="00ED1E1C"/>
    <w:rsid w:val="00ED2DC1"/>
    <w:rsid w:val="00ED3F82"/>
    <w:rsid w:val="00ED4198"/>
    <w:rsid w:val="00ED4334"/>
    <w:rsid w:val="00ED69FF"/>
    <w:rsid w:val="00ED70A6"/>
    <w:rsid w:val="00EE3785"/>
    <w:rsid w:val="00EE4A31"/>
    <w:rsid w:val="00EE7AF5"/>
    <w:rsid w:val="00EF28A3"/>
    <w:rsid w:val="00EF30A6"/>
    <w:rsid w:val="00EF4865"/>
    <w:rsid w:val="00EF48DA"/>
    <w:rsid w:val="00EF4A7E"/>
    <w:rsid w:val="00EF56AA"/>
    <w:rsid w:val="00EF7551"/>
    <w:rsid w:val="00F000CA"/>
    <w:rsid w:val="00F00B05"/>
    <w:rsid w:val="00F0117E"/>
    <w:rsid w:val="00F01523"/>
    <w:rsid w:val="00F0396E"/>
    <w:rsid w:val="00F03FF0"/>
    <w:rsid w:val="00F04DD6"/>
    <w:rsid w:val="00F04EAC"/>
    <w:rsid w:val="00F066DE"/>
    <w:rsid w:val="00F06D55"/>
    <w:rsid w:val="00F075F9"/>
    <w:rsid w:val="00F07CE3"/>
    <w:rsid w:val="00F07DEB"/>
    <w:rsid w:val="00F10910"/>
    <w:rsid w:val="00F11043"/>
    <w:rsid w:val="00F112DF"/>
    <w:rsid w:val="00F14FCF"/>
    <w:rsid w:val="00F165DF"/>
    <w:rsid w:val="00F1695F"/>
    <w:rsid w:val="00F20D25"/>
    <w:rsid w:val="00F20D59"/>
    <w:rsid w:val="00F215FC"/>
    <w:rsid w:val="00F225CC"/>
    <w:rsid w:val="00F23E3E"/>
    <w:rsid w:val="00F261A8"/>
    <w:rsid w:val="00F26ED9"/>
    <w:rsid w:val="00F27EA5"/>
    <w:rsid w:val="00F30760"/>
    <w:rsid w:val="00F318FE"/>
    <w:rsid w:val="00F35BDE"/>
    <w:rsid w:val="00F35E3D"/>
    <w:rsid w:val="00F368F3"/>
    <w:rsid w:val="00F36DA3"/>
    <w:rsid w:val="00F378A7"/>
    <w:rsid w:val="00F40159"/>
    <w:rsid w:val="00F40D85"/>
    <w:rsid w:val="00F40EB1"/>
    <w:rsid w:val="00F41F5E"/>
    <w:rsid w:val="00F43018"/>
    <w:rsid w:val="00F43C6B"/>
    <w:rsid w:val="00F447A4"/>
    <w:rsid w:val="00F447BA"/>
    <w:rsid w:val="00F450DE"/>
    <w:rsid w:val="00F46A6B"/>
    <w:rsid w:val="00F47756"/>
    <w:rsid w:val="00F503C2"/>
    <w:rsid w:val="00F50780"/>
    <w:rsid w:val="00F50C5F"/>
    <w:rsid w:val="00F53123"/>
    <w:rsid w:val="00F551E2"/>
    <w:rsid w:val="00F55DB2"/>
    <w:rsid w:val="00F5613E"/>
    <w:rsid w:val="00F571EE"/>
    <w:rsid w:val="00F60047"/>
    <w:rsid w:val="00F6036D"/>
    <w:rsid w:val="00F60A0A"/>
    <w:rsid w:val="00F60D92"/>
    <w:rsid w:val="00F6233A"/>
    <w:rsid w:val="00F629ED"/>
    <w:rsid w:val="00F63110"/>
    <w:rsid w:val="00F6543D"/>
    <w:rsid w:val="00F6569A"/>
    <w:rsid w:val="00F65BC3"/>
    <w:rsid w:val="00F66A1B"/>
    <w:rsid w:val="00F66ECD"/>
    <w:rsid w:val="00F67D8C"/>
    <w:rsid w:val="00F71972"/>
    <w:rsid w:val="00F71A5C"/>
    <w:rsid w:val="00F74BCA"/>
    <w:rsid w:val="00F74D1C"/>
    <w:rsid w:val="00F75611"/>
    <w:rsid w:val="00F75814"/>
    <w:rsid w:val="00F760C5"/>
    <w:rsid w:val="00F76E8F"/>
    <w:rsid w:val="00F77605"/>
    <w:rsid w:val="00F77ADA"/>
    <w:rsid w:val="00F77AF8"/>
    <w:rsid w:val="00F77BFA"/>
    <w:rsid w:val="00F77C84"/>
    <w:rsid w:val="00F805A0"/>
    <w:rsid w:val="00F80EC9"/>
    <w:rsid w:val="00F81DD6"/>
    <w:rsid w:val="00F822C4"/>
    <w:rsid w:val="00F82FEB"/>
    <w:rsid w:val="00F831F3"/>
    <w:rsid w:val="00F858BB"/>
    <w:rsid w:val="00F85D28"/>
    <w:rsid w:val="00F86C85"/>
    <w:rsid w:val="00F86DDD"/>
    <w:rsid w:val="00F872A2"/>
    <w:rsid w:val="00F87C2F"/>
    <w:rsid w:val="00F91FB4"/>
    <w:rsid w:val="00F92B17"/>
    <w:rsid w:val="00F92D6D"/>
    <w:rsid w:val="00F92F50"/>
    <w:rsid w:val="00F933AA"/>
    <w:rsid w:val="00F93D7D"/>
    <w:rsid w:val="00F947E6"/>
    <w:rsid w:val="00F948F4"/>
    <w:rsid w:val="00F95C17"/>
    <w:rsid w:val="00F95EF4"/>
    <w:rsid w:val="00F9610D"/>
    <w:rsid w:val="00F96EF3"/>
    <w:rsid w:val="00F97B50"/>
    <w:rsid w:val="00FA14DB"/>
    <w:rsid w:val="00FA35F7"/>
    <w:rsid w:val="00FA3CE4"/>
    <w:rsid w:val="00FA3D3F"/>
    <w:rsid w:val="00FA4224"/>
    <w:rsid w:val="00FA4F9A"/>
    <w:rsid w:val="00FA61B9"/>
    <w:rsid w:val="00FB04E3"/>
    <w:rsid w:val="00FB0BE8"/>
    <w:rsid w:val="00FB0C2A"/>
    <w:rsid w:val="00FB19B8"/>
    <w:rsid w:val="00FB20A0"/>
    <w:rsid w:val="00FB2514"/>
    <w:rsid w:val="00FB2805"/>
    <w:rsid w:val="00FB2E8D"/>
    <w:rsid w:val="00FB302E"/>
    <w:rsid w:val="00FB328D"/>
    <w:rsid w:val="00FB3420"/>
    <w:rsid w:val="00FB3FD8"/>
    <w:rsid w:val="00FB5559"/>
    <w:rsid w:val="00FB682F"/>
    <w:rsid w:val="00FB7E67"/>
    <w:rsid w:val="00FC008E"/>
    <w:rsid w:val="00FC13D6"/>
    <w:rsid w:val="00FC213E"/>
    <w:rsid w:val="00FC22A3"/>
    <w:rsid w:val="00FC2491"/>
    <w:rsid w:val="00FC285E"/>
    <w:rsid w:val="00FC2BFD"/>
    <w:rsid w:val="00FC3BBB"/>
    <w:rsid w:val="00FC5617"/>
    <w:rsid w:val="00FC56CE"/>
    <w:rsid w:val="00FC6968"/>
    <w:rsid w:val="00FC6B90"/>
    <w:rsid w:val="00FC6DE7"/>
    <w:rsid w:val="00FC7A0A"/>
    <w:rsid w:val="00FD0098"/>
    <w:rsid w:val="00FD025D"/>
    <w:rsid w:val="00FD0478"/>
    <w:rsid w:val="00FD1A1F"/>
    <w:rsid w:val="00FD1E8F"/>
    <w:rsid w:val="00FD20A0"/>
    <w:rsid w:val="00FD2A36"/>
    <w:rsid w:val="00FD376C"/>
    <w:rsid w:val="00FD3C09"/>
    <w:rsid w:val="00FD4B96"/>
    <w:rsid w:val="00FD4E81"/>
    <w:rsid w:val="00FD51D7"/>
    <w:rsid w:val="00FD5FD3"/>
    <w:rsid w:val="00FD6387"/>
    <w:rsid w:val="00FD748D"/>
    <w:rsid w:val="00FD7F06"/>
    <w:rsid w:val="00FD7F23"/>
    <w:rsid w:val="00FE091E"/>
    <w:rsid w:val="00FE12CB"/>
    <w:rsid w:val="00FE155D"/>
    <w:rsid w:val="00FE389E"/>
    <w:rsid w:val="00FE3CEA"/>
    <w:rsid w:val="00FE41A8"/>
    <w:rsid w:val="00FE49BD"/>
    <w:rsid w:val="00FE5DD7"/>
    <w:rsid w:val="00FE6A0D"/>
    <w:rsid w:val="00FE6DBB"/>
    <w:rsid w:val="00FF1DB1"/>
    <w:rsid w:val="00FF2014"/>
    <w:rsid w:val="00FF3072"/>
    <w:rsid w:val="00FF32F5"/>
    <w:rsid w:val="00FF4FDC"/>
    <w:rsid w:val="00FF5434"/>
    <w:rsid w:val="00FF595E"/>
    <w:rsid w:val="00FF5B9B"/>
    <w:rsid w:val="00FF6D1F"/>
    <w:rsid w:val="00FF703F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vertical-relative:line" strokecolor="silver">
      <v:stroke endarrow="block" color="silver" weight="1.75pt"/>
      <o:colormru v:ext="edit" colors="#0f4f75,#fbfbfb"/>
    </o:shapedefaults>
    <o:shapelayout v:ext="edit">
      <o:idmap v:ext="edit" data="2"/>
    </o:shapelayout>
  </w:shapeDefaults>
  <w:decimalSymbol w:val="."/>
  <w:listSeparator w:val=","/>
  <w14:docId w14:val="5A6FEC5C"/>
  <w15:chartTrackingRefBased/>
  <w15:docId w15:val="{6473D4FF-B5AE-4D80-BA4E-5FF9D1E7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4A5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C56965"/>
    <w:pPr>
      <w:keepNext/>
      <w:outlineLvl w:val="0"/>
    </w:pPr>
    <w:rPr>
      <w:rFonts w:cs="Arial"/>
      <w:b/>
      <w:bCs/>
      <w:color w:val="0F4F75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56965"/>
    <w:pPr>
      <w:keepNext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rsid w:val="007F6F71"/>
    <w:pPr>
      <w:keepNext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474482"/>
    <w:pPr>
      <w:keepNext/>
      <w:outlineLvl w:val="3"/>
    </w:pPr>
    <w:rPr>
      <w:bCs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extitalics">
    <w:name w:val="Text (italics)"/>
    <w:rsid w:val="00610DBC"/>
    <w:rPr>
      <w:i/>
    </w:rPr>
  </w:style>
  <w:style w:type="paragraph" w:styleId="TOC3">
    <w:name w:val="toc 3"/>
    <w:basedOn w:val="Normal"/>
    <w:next w:val="Normal"/>
    <w:autoRedefine/>
    <w:semiHidden/>
    <w:rsid w:val="007F6F71"/>
    <w:pPr>
      <w:spacing w:before="120" w:after="120"/>
      <w:ind w:left="442"/>
    </w:pPr>
  </w:style>
  <w:style w:type="character" w:customStyle="1" w:styleId="Textbold">
    <w:name w:val="Text (bold"/>
    <w:aliases w:val="red)"/>
    <w:rsid w:val="00A16663"/>
    <w:rPr>
      <w:b/>
      <w:bCs/>
      <w:color w:val="FF0000"/>
    </w:rPr>
  </w:style>
  <w:style w:type="table" w:customStyle="1" w:styleId="Tabledefault">
    <w:name w:val="Table (default)"/>
    <w:basedOn w:val="TableNormal"/>
    <w:rsid w:val="00D3323B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rPr>
      <w:cantSplit/>
    </w:trPr>
    <w:tcPr>
      <w:shd w:val="clear" w:color="auto" w:fill="FBFBFB"/>
    </w:tcPr>
    <w:tblStylePr w:type="firstRow">
      <w:pPr>
        <w:jc w:val="left"/>
      </w:pPr>
      <w:rPr>
        <w:rFonts w:ascii="Arial" w:hAnsi="Arial"/>
        <w:b/>
        <w:color w:val="FF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F4F75"/>
        <w:vAlign w:val="center"/>
      </w:tcPr>
    </w:tblStylePr>
  </w:style>
  <w:style w:type="numbering" w:customStyle="1" w:styleId="Listtickbox">
    <w:name w:val="List (tick box)"/>
    <w:basedOn w:val="NoList"/>
    <w:rsid w:val="00FD7F23"/>
    <w:pPr>
      <w:numPr>
        <w:numId w:val="1"/>
      </w:numPr>
    </w:pPr>
  </w:style>
  <w:style w:type="paragraph" w:styleId="TOC1">
    <w:name w:val="toc 1"/>
    <w:basedOn w:val="Normal"/>
    <w:next w:val="Normal"/>
    <w:autoRedefine/>
    <w:semiHidden/>
    <w:rsid w:val="008C675D"/>
    <w:pPr>
      <w:tabs>
        <w:tab w:val="right" w:leader="dot" w:pos="10194"/>
      </w:tabs>
      <w:spacing w:before="120" w:after="120"/>
    </w:pPr>
    <w:rPr>
      <w:b/>
    </w:rPr>
  </w:style>
  <w:style w:type="paragraph" w:styleId="TOC2">
    <w:name w:val="toc 2"/>
    <w:basedOn w:val="Normal"/>
    <w:next w:val="Normal"/>
    <w:autoRedefine/>
    <w:semiHidden/>
    <w:rsid w:val="007F6F71"/>
    <w:pPr>
      <w:spacing w:before="120" w:after="120"/>
      <w:ind w:left="221"/>
    </w:pPr>
  </w:style>
  <w:style w:type="paragraph" w:styleId="ListParagraph">
    <w:name w:val="List Paragraph"/>
    <w:basedOn w:val="Normal"/>
    <w:uiPriority w:val="34"/>
    <w:qFormat/>
    <w:rsid w:val="00BA0998"/>
    <w:pPr>
      <w:ind w:left="720"/>
    </w:pPr>
  </w:style>
  <w:style w:type="character" w:styleId="Hyperlink">
    <w:name w:val="Hyperlink"/>
    <w:rsid w:val="00EE7AF5"/>
    <w:rPr>
      <w:rFonts w:ascii="Arial" w:hAnsi="Arial"/>
      <w:color w:val="0000FF"/>
      <w:sz w:val="22"/>
      <w:u w:val="single"/>
    </w:rPr>
  </w:style>
  <w:style w:type="character" w:styleId="Strong">
    <w:name w:val="Strong"/>
    <w:qFormat/>
    <w:rsid w:val="0027197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A0998"/>
    <w:pPr>
      <w:tabs>
        <w:tab w:val="center" w:pos="4513"/>
        <w:tab w:val="right" w:pos="9026"/>
      </w:tabs>
    </w:pPr>
  </w:style>
  <w:style w:type="paragraph" w:styleId="TOC4">
    <w:name w:val="toc 4"/>
    <w:basedOn w:val="Normal"/>
    <w:next w:val="Normal"/>
    <w:autoRedefine/>
    <w:semiHidden/>
    <w:rsid w:val="007F6F71"/>
    <w:pPr>
      <w:spacing w:before="120" w:after="120"/>
      <w:ind w:left="658"/>
    </w:pPr>
  </w:style>
  <w:style w:type="paragraph" w:styleId="TOC5">
    <w:name w:val="toc 5"/>
    <w:basedOn w:val="Normal"/>
    <w:next w:val="Normal"/>
    <w:autoRedefine/>
    <w:semiHidden/>
    <w:rsid w:val="007F6F71"/>
    <w:pPr>
      <w:spacing w:before="120" w:after="120"/>
      <w:ind w:left="879"/>
    </w:pPr>
  </w:style>
  <w:style w:type="table" w:customStyle="1" w:styleId="Tablegreybox">
    <w:name w:val="Table (grey box)"/>
    <w:basedOn w:val="TableNormal"/>
    <w:rsid w:val="00D474A9"/>
    <w:rPr>
      <w:rFonts w:ascii="Arial" w:hAnsi="Arial"/>
      <w:color w:val="000000"/>
      <w:sz w:val="22"/>
      <w:szCs w:val="22"/>
    </w:rPr>
    <w:tblPr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auto"/>
    </w:tcPr>
  </w:style>
  <w:style w:type="numbering" w:customStyle="1" w:styleId="Listbulletpoint">
    <w:name w:val="List (bullet point)"/>
    <w:basedOn w:val="Listtickbox"/>
    <w:rsid w:val="00F551E2"/>
    <w:pPr>
      <w:numPr>
        <w:numId w:val="2"/>
      </w:numPr>
    </w:pPr>
  </w:style>
  <w:style w:type="numbering" w:customStyle="1" w:styleId="Listplussign">
    <w:name w:val="List (plus sign)"/>
    <w:basedOn w:val="NoList"/>
    <w:rsid w:val="00902291"/>
    <w:pPr>
      <w:numPr>
        <w:numId w:val="3"/>
      </w:numPr>
    </w:pPr>
  </w:style>
  <w:style w:type="paragraph" w:styleId="BalloonText">
    <w:name w:val="Balloon Text"/>
    <w:basedOn w:val="Normal"/>
    <w:semiHidden/>
    <w:rsid w:val="0057007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455CD"/>
    <w:pPr>
      <w:shd w:val="clear" w:color="auto" w:fill="000080"/>
    </w:pPr>
    <w:rPr>
      <w:rFonts w:ascii="Tahoma" w:hAnsi="Tahoma" w:cs="Tahoma"/>
    </w:rPr>
  </w:style>
  <w:style w:type="table" w:customStyle="1" w:styleId="Tablewelfare">
    <w:name w:val="Table (welfare)"/>
    <w:basedOn w:val="TableNormal"/>
    <w:rsid w:val="00112878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rPr>
      <w:cantSplit/>
    </w:trPr>
    <w:tcPr>
      <w:shd w:val="clear" w:color="auto" w:fill="FBFBFB"/>
    </w:tcPr>
    <w:tblStylePr w:type="firstRow">
      <w:pPr>
        <w:jc w:val="left"/>
      </w:pPr>
      <w:rPr>
        <w:rFonts w:ascii="Arial" w:hAnsi="Arial"/>
        <w:b/>
        <w:color w:val="FFFFFF"/>
        <w:sz w:val="22"/>
      </w:rPr>
      <w:tblPr/>
      <w:tcPr>
        <w:shd w:val="clear" w:color="auto" w:fill="339966"/>
        <w:vAlign w:val="center"/>
      </w:tcPr>
    </w:tblStylePr>
  </w:style>
  <w:style w:type="table" w:customStyle="1" w:styleId="Tablemediamanagement">
    <w:name w:val="Table (media management)"/>
    <w:basedOn w:val="TableNormal"/>
    <w:rsid w:val="00112878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rPr>
      <w:cantSplit/>
    </w:trPr>
    <w:tcPr>
      <w:shd w:val="clear" w:color="auto" w:fill="FBFBFB"/>
    </w:tcPr>
    <w:tblStylePr w:type="firstRow">
      <w:pPr>
        <w:jc w:val="left"/>
      </w:pPr>
      <w:rPr>
        <w:rFonts w:ascii="Arial" w:hAnsi="Arial"/>
        <w:b/>
        <w:color w:val="FF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0000"/>
        <w:vAlign w:val="center"/>
      </w:tcPr>
    </w:tblStylePr>
  </w:style>
  <w:style w:type="table" w:customStyle="1" w:styleId="Tableresources">
    <w:name w:val="Table (resources)"/>
    <w:basedOn w:val="TableNormal"/>
    <w:rsid w:val="00112878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BFBFB"/>
    </w:tcPr>
    <w:tblStylePr w:type="firstRow">
      <w:pPr>
        <w:jc w:val="left"/>
      </w:pPr>
      <w:rPr>
        <w:rFonts w:ascii="Arial" w:hAnsi="Arial"/>
        <w:b/>
        <w:color w:val="FFFFFF"/>
        <w:sz w:val="22"/>
      </w:rPr>
      <w:tblPr/>
      <w:tcPr>
        <w:shd w:val="clear" w:color="auto" w:fill="808080"/>
        <w:vAlign w:val="center"/>
      </w:tcPr>
    </w:tblStylePr>
  </w:style>
  <w:style w:type="table" w:customStyle="1" w:styleId="Tablecommunications">
    <w:name w:val="Table (communications)"/>
    <w:basedOn w:val="TableNormal"/>
    <w:rsid w:val="00112878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BFBFB"/>
    </w:tcPr>
    <w:tblStylePr w:type="firstRow">
      <w:pPr>
        <w:jc w:val="left"/>
      </w:pPr>
      <w:rPr>
        <w:rFonts w:ascii="Arial" w:hAnsi="Arial"/>
        <w:b/>
        <w:color w:val="FFFFFF"/>
        <w:sz w:val="22"/>
      </w:rPr>
      <w:tblPr/>
      <w:tcPr>
        <w:shd w:val="clear" w:color="auto" w:fill="800080"/>
        <w:vAlign w:val="center"/>
      </w:tcPr>
    </w:tblStylePr>
  </w:style>
  <w:style w:type="table" w:customStyle="1" w:styleId="Tablebusinesscontinuity">
    <w:name w:val="Table (business continuity)"/>
    <w:basedOn w:val="TableNormal"/>
    <w:rsid w:val="00112878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BFBFB"/>
    </w:tcPr>
    <w:tblStylePr w:type="firstRow">
      <w:pPr>
        <w:jc w:val="left"/>
      </w:pPr>
      <w:rPr>
        <w:rFonts w:ascii="Arial" w:hAnsi="Arial"/>
        <w:b/>
        <w:color w:val="FFFFFF"/>
        <w:sz w:val="22"/>
      </w:rPr>
      <w:tblPr/>
      <w:tcPr>
        <w:shd w:val="clear" w:color="auto" w:fill="FFCC00"/>
        <w:vAlign w:val="center"/>
      </w:tcPr>
    </w:tblStylePr>
  </w:style>
  <w:style w:type="table" w:customStyle="1" w:styleId="Tableco-ordination">
    <w:name w:val="Table (co-ordination)"/>
    <w:basedOn w:val="TableNormal"/>
    <w:rsid w:val="00D3323B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BFBFB"/>
    </w:tcPr>
    <w:tblStylePr w:type="firstRow">
      <w:pPr>
        <w:jc w:val="left"/>
      </w:pPr>
      <w:rPr>
        <w:rFonts w:ascii="Arial" w:hAnsi="Arial"/>
        <w:b/>
        <w:color w:val="FF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  <w:vAlign w:val="center"/>
      </w:tcPr>
    </w:tblStylePr>
  </w:style>
  <w:style w:type="table" w:customStyle="1" w:styleId="Tablelog-keeping">
    <w:name w:val="Table (log-keeping)"/>
    <w:basedOn w:val="TableNormal"/>
    <w:rsid w:val="00EC6B1E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BFBFB"/>
    </w:tcPr>
    <w:tblStylePr w:type="firstRow">
      <w:pPr>
        <w:jc w:val="left"/>
      </w:pPr>
      <w:rPr>
        <w:rFonts w:ascii="Arial" w:hAnsi="Arial"/>
        <w:b/>
        <w:color w:val="FF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C007E"/>
      </w:tcPr>
    </w:tblStylePr>
  </w:style>
  <w:style w:type="numbering" w:customStyle="1" w:styleId="Listbulletpointwithindentation">
    <w:name w:val="List (bullet point with indentation)"/>
    <w:basedOn w:val="Listbulletpoint"/>
    <w:rsid w:val="0086324D"/>
    <w:pPr>
      <w:numPr>
        <w:numId w:val="7"/>
      </w:numPr>
    </w:pPr>
  </w:style>
  <w:style w:type="table" w:customStyle="1" w:styleId="Tableeducationalvisitleader">
    <w:name w:val="Table (educational visit leader)"/>
    <w:basedOn w:val="TableNormal"/>
    <w:rsid w:val="0004630C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rPr>
      <w:cantSplit/>
    </w:trPr>
    <w:tcPr>
      <w:shd w:val="clear" w:color="auto" w:fill="FBFBFB"/>
    </w:tcPr>
    <w:tblStylePr w:type="firstRow">
      <w:pPr>
        <w:jc w:val="left"/>
      </w:pPr>
      <w:rPr>
        <w:rFonts w:ascii="Arial" w:hAnsi="Arial"/>
        <w:b/>
        <w:color w:val="FF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18CCB"/>
      </w:tcPr>
    </w:tblStylePr>
  </w:style>
  <w:style w:type="character" w:customStyle="1" w:styleId="HeaderChar">
    <w:name w:val="Header Char"/>
    <w:link w:val="Header"/>
    <w:uiPriority w:val="99"/>
    <w:rsid w:val="00BA0998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BA0998"/>
    <w:pPr>
      <w:tabs>
        <w:tab w:val="center" w:pos="4513"/>
        <w:tab w:val="right" w:pos="9026"/>
      </w:tabs>
    </w:pPr>
  </w:style>
  <w:style w:type="character" w:styleId="FollowedHyperlink">
    <w:name w:val="FollowedHyperlink"/>
    <w:rsid w:val="004747CC"/>
    <w:rPr>
      <w:rFonts w:ascii="Arial" w:hAnsi="Arial"/>
      <w:color w:val="0000FF"/>
      <w:sz w:val="22"/>
      <w:u w:val="single"/>
    </w:rPr>
  </w:style>
  <w:style w:type="paragraph" w:customStyle="1" w:styleId="Maintitle">
    <w:name w:val="Main title"/>
    <w:basedOn w:val="Normal"/>
    <w:next w:val="Normal"/>
    <w:rsid w:val="00C56965"/>
    <w:pPr>
      <w:jc w:val="center"/>
    </w:pPr>
    <w:rPr>
      <w:b/>
      <w:sz w:val="32"/>
    </w:rPr>
  </w:style>
  <w:style w:type="paragraph" w:customStyle="1" w:styleId="Textlogkeepingguidelines">
    <w:name w:val="Text (log keeping guidelines)"/>
    <w:basedOn w:val="Normal"/>
    <w:rsid w:val="00981058"/>
    <w:pPr>
      <w:spacing w:line="290" w:lineRule="auto"/>
    </w:pPr>
    <w:rPr>
      <w:rFonts w:ascii="Monotype Corsiva" w:hAnsi="Monotype Corsiva"/>
    </w:rPr>
  </w:style>
  <w:style w:type="character" w:customStyle="1" w:styleId="FooterChar">
    <w:name w:val="Footer Char"/>
    <w:link w:val="Footer"/>
    <w:uiPriority w:val="99"/>
    <w:rsid w:val="00BA0998"/>
    <w:rPr>
      <w:rFonts w:ascii="Arial" w:hAnsi="Arial"/>
      <w:sz w:val="22"/>
      <w:szCs w:val="24"/>
    </w:rPr>
  </w:style>
  <w:style w:type="character" w:customStyle="1" w:styleId="Textbold0">
    <w:name w:val="Text (bold)"/>
    <w:rsid w:val="00A77DDB"/>
    <w:rPr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6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s59\Desktop\CSE%20(Coping%20with%20a%20School%20Emergency%20-%20Practical%20Resources%20for%20Schools)\CSE%20(Coping%20with%20a%20School%20Emergency%20-%20Practical%20Resources%20for%20Schools)\CSE04%20(Exercising)\CSE04b%20(Tabletop%20exercise%20-%20severe%20weathe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CSE04b (Tabletop exercise - severe weather).dot</Template>
  <TotalTime>0</TotalTime>
  <Pages>3</Pages>
  <Words>506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Coping with a School Emergency: Practical Resources for Schools</vt:lpstr>
    </vt:vector>
  </TitlesOfParts>
  <Company>© Nottinghamshire County Council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Coping with a School Emergency: Practical Resources for Schools</dc:title>
  <dc:subject/>
  <dc:creator>es59</dc:creator>
  <cp:keywords/>
  <dc:description/>
  <cp:lastModifiedBy>Abby Stubley</cp:lastModifiedBy>
  <cp:revision>2</cp:revision>
  <cp:lastPrinted>2011-03-05T08:34:00Z</cp:lastPrinted>
  <dcterms:created xsi:type="dcterms:W3CDTF">2025-06-10T09:32:00Z</dcterms:created>
  <dcterms:modified xsi:type="dcterms:W3CDTF">2025-06-10T09:32:00Z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2023-02-22T16:46:12Z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8b4508cd-16b5-41af-8343-00006ba60031</vt:lpwstr>
  </property>
  <property fmtid="{D5CDD505-2E9C-101B-9397-08002B2CF9AE}" pid="8" name="MSIP_Label_3ecdfc32-7be5-4b17-9f97-00453388bdd7_ContentBits">
    <vt:lpwstr>2</vt:lpwstr>
  </property>
</Properties>
</file>