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734E3" w14:textId="77777777" w:rsidR="005C182E" w:rsidRDefault="005C182E" w:rsidP="005C182E">
      <w:pPr>
        <w:pStyle w:val="Heading1"/>
      </w:pPr>
      <w:bookmarkStart w:id="0" w:name="_Toc287175214"/>
      <w:r>
        <w:t xml:space="preserve">TABLETOP EXERCISE </w:t>
      </w:r>
      <w:r w:rsidR="00054DCB">
        <w:t>–</w:t>
      </w:r>
      <w:r>
        <w:t xml:space="preserve"> </w:t>
      </w:r>
      <w:bookmarkEnd w:id="0"/>
      <w:r w:rsidR="00BA0998">
        <w:t>Flooding</w:t>
      </w:r>
    </w:p>
    <w:p w14:paraId="2DD4E9DE" w14:textId="77777777" w:rsidR="0076009C" w:rsidRPr="0076009C" w:rsidRDefault="0076009C" w:rsidP="0076009C">
      <w:pPr>
        <w:pStyle w:val="Heading2"/>
      </w:pPr>
      <w:bookmarkStart w:id="1" w:name="_Toc287175215"/>
      <w:r>
        <w:t>Summary</w:t>
      </w:r>
      <w:bookmarkEnd w:id="1"/>
    </w:p>
    <w:p w14:paraId="5C1CB7CC" w14:textId="048F5162" w:rsidR="005C182E" w:rsidRDefault="00C91172" w:rsidP="005C182E">
      <w:r>
        <w:rPr>
          <w:noProof/>
        </w:rPr>
        <mc:AlternateContent>
          <mc:Choice Requires="wps">
            <w:drawing>
              <wp:inline distT="0" distB="0" distL="0" distR="0" wp14:anchorId="4700E108" wp14:editId="0931D866">
                <wp:extent cx="6480175" cy="635"/>
                <wp:effectExtent l="16510" t="15875" r="18415" b="12700"/>
                <wp:docPr id="1235924143" name="Line 9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511D508" id="Line 936" o:spid="_x0000_s1026" alt="&quot;&quot;"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54C3F842" w14:textId="77777777" w:rsidR="0076009C" w:rsidRDefault="0076009C" w:rsidP="00493E4F">
      <w:pPr>
        <w:rPr>
          <w:rStyle w:val="Textbold0"/>
        </w:rPr>
      </w:pPr>
    </w:p>
    <w:p w14:paraId="7D17CC12" w14:textId="77777777" w:rsidR="00493E4F" w:rsidRPr="00493E4F" w:rsidRDefault="00493E4F" w:rsidP="00493E4F">
      <w:r w:rsidRPr="00493E4F">
        <w:t xml:space="preserve">This tabletop exercise aims to test the response of </w:t>
      </w:r>
      <w:r w:rsidR="002A4EF3">
        <w:t>staff</w:t>
      </w:r>
      <w:r w:rsidRPr="00493E4F">
        <w:t xml:space="preserve"> when faced with the decision to close the </w:t>
      </w:r>
      <w:r w:rsidR="00BA0998">
        <w:t xml:space="preserve">education setting </w:t>
      </w:r>
      <w:r w:rsidR="002A4EF3">
        <w:t>during adverse weather.</w:t>
      </w:r>
    </w:p>
    <w:p w14:paraId="14FCD56A" w14:textId="77777777" w:rsidR="00493E4F" w:rsidRPr="00493E4F" w:rsidRDefault="00493E4F" w:rsidP="00493E4F"/>
    <w:p w14:paraId="4293F52F" w14:textId="77777777" w:rsidR="001C3168" w:rsidRPr="00D51BBD" w:rsidRDefault="001C3168" w:rsidP="001C3168">
      <w:r w:rsidRPr="00D51BBD">
        <w:t xml:space="preserve">This exercise is designed to </w:t>
      </w:r>
      <w:r>
        <w:t>last</w:t>
      </w:r>
      <w:r w:rsidRPr="00D51BBD">
        <w:t xml:space="preserve"> approximately </w:t>
      </w:r>
      <w:r>
        <w:t>one hour.</w:t>
      </w:r>
    </w:p>
    <w:p w14:paraId="4131F653" w14:textId="77777777" w:rsidR="001C3168" w:rsidRPr="00493E4F" w:rsidRDefault="001C3168" w:rsidP="001C3168"/>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602"/>
        <w:gridCol w:w="7602"/>
      </w:tblGrid>
      <w:tr w:rsidR="001C3168" w14:paraId="61EC2593" w14:textId="77777777" w:rsidTr="005D1645">
        <w:trPr>
          <w:cantSplit/>
        </w:trPr>
        <w:tc>
          <w:tcPr>
            <w:tcW w:w="2633" w:type="dxa"/>
            <w:tcBorders>
              <w:top w:val="nil"/>
              <w:left w:val="nil"/>
              <w:bottom w:val="nil"/>
              <w:right w:val="nil"/>
              <w:tl2br w:val="nil"/>
              <w:tr2bl w:val="nil"/>
            </w:tcBorders>
            <w:shd w:val="clear" w:color="auto" w:fill="0F4F75"/>
            <w:vAlign w:val="center"/>
          </w:tcPr>
          <w:p w14:paraId="34C3975C" w14:textId="77777777" w:rsidR="001C3168" w:rsidRPr="005D1645" w:rsidRDefault="001C3168" w:rsidP="001546E3">
            <w:pPr>
              <w:rPr>
                <w:b/>
                <w:color w:val="FFFFFF"/>
              </w:rPr>
            </w:pPr>
            <w:r w:rsidRPr="005D1645">
              <w:rPr>
                <w:b/>
                <w:color w:val="FFFFFF"/>
              </w:rPr>
              <w:t>Approximate timings</w:t>
            </w:r>
          </w:p>
        </w:tc>
        <w:tc>
          <w:tcPr>
            <w:tcW w:w="7787" w:type="dxa"/>
            <w:tcBorders>
              <w:top w:val="nil"/>
              <w:left w:val="nil"/>
              <w:bottom w:val="nil"/>
              <w:right w:val="nil"/>
              <w:tl2br w:val="nil"/>
              <w:tr2bl w:val="nil"/>
            </w:tcBorders>
            <w:shd w:val="clear" w:color="auto" w:fill="0F4F75"/>
            <w:vAlign w:val="center"/>
          </w:tcPr>
          <w:p w14:paraId="4E9269A8" w14:textId="77777777" w:rsidR="001C3168" w:rsidRPr="005D1645" w:rsidRDefault="001C3168" w:rsidP="001546E3">
            <w:pPr>
              <w:rPr>
                <w:b/>
                <w:color w:val="FFFFFF"/>
              </w:rPr>
            </w:pPr>
            <w:r w:rsidRPr="005D1645">
              <w:rPr>
                <w:b/>
                <w:color w:val="FFFFFF"/>
              </w:rPr>
              <w:t>Activity</w:t>
            </w:r>
          </w:p>
        </w:tc>
      </w:tr>
      <w:tr w:rsidR="001C3168" w14:paraId="49D2FDEC" w14:textId="77777777" w:rsidTr="005D1645">
        <w:trPr>
          <w:cantSplit/>
        </w:trPr>
        <w:tc>
          <w:tcPr>
            <w:tcW w:w="2633" w:type="dxa"/>
            <w:shd w:val="clear" w:color="auto" w:fill="FBFBFB"/>
          </w:tcPr>
          <w:p w14:paraId="3B6A668C" w14:textId="77777777" w:rsidR="001C3168" w:rsidRDefault="001C3168" w:rsidP="001546E3">
            <w:r>
              <w:t>5 minutes</w:t>
            </w:r>
          </w:p>
        </w:tc>
        <w:tc>
          <w:tcPr>
            <w:tcW w:w="7787" w:type="dxa"/>
            <w:shd w:val="clear" w:color="auto" w:fill="FBFBFB"/>
          </w:tcPr>
          <w:p w14:paraId="7BECE325" w14:textId="77777777" w:rsidR="001C3168" w:rsidRDefault="001C3168" w:rsidP="001546E3">
            <w:r>
              <w:t>Introduction to exercise</w:t>
            </w:r>
          </w:p>
        </w:tc>
      </w:tr>
      <w:tr w:rsidR="001C3168" w14:paraId="3B94740D" w14:textId="77777777" w:rsidTr="005D1645">
        <w:trPr>
          <w:cantSplit/>
        </w:trPr>
        <w:tc>
          <w:tcPr>
            <w:tcW w:w="2633" w:type="dxa"/>
            <w:shd w:val="clear" w:color="auto" w:fill="FBFBFB"/>
          </w:tcPr>
          <w:p w14:paraId="3E642DC3" w14:textId="77777777" w:rsidR="001C3168" w:rsidRDefault="001C3168" w:rsidP="001546E3">
            <w:r>
              <w:t>5 minutes</w:t>
            </w:r>
          </w:p>
        </w:tc>
        <w:tc>
          <w:tcPr>
            <w:tcW w:w="7787" w:type="dxa"/>
            <w:shd w:val="clear" w:color="auto" w:fill="FBFBFB"/>
          </w:tcPr>
          <w:p w14:paraId="243C6251" w14:textId="77777777" w:rsidR="001C3168" w:rsidRDefault="002E733E" w:rsidP="002E733E">
            <w:r>
              <w:t>Inject 1</w:t>
            </w:r>
          </w:p>
        </w:tc>
      </w:tr>
      <w:tr w:rsidR="001C3168" w14:paraId="653210A0" w14:textId="77777777" w:rsidTr="005D1645">
        <w:trPr>
          <w:cantSplit/>
        </w:trPr>
        <w:tc>
          <w:tcPr>
            <w:tcW w:w="2633" w:type="dxa"/>
            <w:shd w:val="clear" w:color="auto" w:fill="FBFBFB"/>
          </w:tcPr>
          <w:p w14:paraId="4934DA28" w14:textId="77777777" w:rsidR="001C3168" w:rsidRDefault="001C3168" w:rsidP="001546E3">
            <w:r>
              <w:t>15 minutes</w:t>
            </w:r>
          </w:p>
        </w:tc>
        <w:tc>
          <w:tcPr>
            <w:tcW w:w="7787" w:type="dxa"/>
            <w:shd w:val="clear" w:color="auto" w:fill="FBFBFB"/>
          </w:tcPr>
          <w:p w14:paraId="0BA21CA8" w14:textId="77777777" w:rsidR="001C3168" w:rsidRDefault="001C3168" w:rsidP="001546E3">
            <w:r>
              <w:t>Group discussion</w:t>
            </w:r>
          </w:p>
        </w:tc>
      </w:tr>
      <w:tr w:rsidR="001C3168" w14:paraId="0678454C" w14:textId="77777777" w:rsidTr="005D1645">
        <w:trPr>
          <w:cantSplit/>
        </w:trPr>
        <w:tc>
          <w:tcPr>
            <w:tcW w:w="2633" w:type="dxa"/>
            <w:shd w:val="clear" w:color="auto" w:fill="FBFBFB"/>
          </w:tcPr>
          <w:p w14:paraId="4CB4C1C9" w14:textId="77777777" w:rsidR="001C3168" w:rsidRDefault="001C3168" w:rsidP="001546E3">
            <w:r>
              <w:t>5 minutes</w:t>
            </w:r>
          </w:p>
        </w:tc>
        <w:tc>
          <w:tcPr>
            <w:tcW w:w="7787" w:type="dxa"/>
            <w:shd w:val="clear" w:color="auto" w:fill="FBFBFB"/>
          </w:tcPr>
          <w:p w14:paraId="4D7B18EE" w14:textId="77777777" w:rsidR="001C3168" w:rsidRDefault="002E733E" w:rsidP="002E733E">
            <w:r>
              <w:t>Inject 2</w:t>
            </w:r>
          </w:p>
        </w:tc>
      </w:tr>
      <w:tr w:rsidR="001C3168" w14:paraId="40DF2970" w14:textId="77777777" w:rsidTr="005D1645">
        <w:trPr>
          <w:cantSplit/>
        </w:trPr>
        <w:tc>
          <w:tcPr>
            <w:tcW w:w="2633" w:type="dxa"/>
            <w:shd w:val="clear" w:color="auto" w:fill="FBFBFB"/>
          </w:tcPr>
          <w:p w14:paraId="4F071820" w14:textId="77777777" w:rsidR="001C3168" w:rsidRDefault="001C3168" w:rsidP="001546E3">
            <w:r>
              <w:t>15 minutes</w:t>
            </w:r>
          </w:p>
        </w:tc>
        <w:tc>
          <w:tcPr>
            <w:tcW w:w="7787" w:type="dxa"/>
            <w:shd w:val="clear" w:color="auto" w:fill="FBFBFB"/>
          </w:tcPr>
          <w:p w14:paraId="5E356135" w14:textId="77777777" w:rsidR="001C3168" w:rsidRDefault="001C3168" w:rsidP="001546E3">
            <w:r>
              <w:t>Group discussion</w:t>
            </w:r>
          </w:p>
        </w:tc>
      </w:tr>
      <w:tr w:rsidR="001C3168" w14:paraId="604A8E4C" w14:textId="77777777" w:rsidTr="005D1645">
        <w:trPr>
          <w:cantSplit/>
        </w:trPr>
        <w:tc>
          <w:tcPr>
            <w:tcW w:w="2633" w:type="dxa"/>
            <w:shd w:val="clear" w:color="auto" w:fill="FBFBFB"/>
          </w:tcPr>
          <w:p w14:paraId="4C4578D7" w14:textId="77777777" w:rsidR="001C3168" w:rsidRDefault="001C3168" w:rsidP="001546E3">
            <w:r>
              <w:t>15 minutes</w:t>
            </w:r>
          </w:p>
        </w:tc>
        <w:tc>
          <w:tcPr>
            <w:tcW w:w="7787" w:type="dxa"/>
            <w:shd w:val="clear" w:color="auto" w:fill="FBFBFB"/>
          </w:tcPr>
          <w:p w14:paraId="2039B111" w14:textId="77777777" w:rsidR="001C3168" w:rsidRDefault="001C3168" w:rsidP="001546E3">
            <w:r>
              <w:t>Debrief</w:t>
            </w:r>
          </w:p>
        </w:tc>
      </w:tr>
    </w:tbl>
    <w:p w14:paraId="2741F17F" w14:textId="77777777" w:rsidR="0076009C" w:rsidRPr="00493E4F" w:rsidRDefault="0076009C" w:rsidP="00493E4F"/>
    <w:p w14:paraId="27DA6097" w14:textId="77777777" w:rsidR="00493E4F" w:rsidRPr="00493E4F" w:rsidRDefault="00493E4F" w:rsidP="00493E4F"/>
    <w:p w14:paraId="7FB85752" w14:textId="77777777" w:rsidR="00493E4F" w:rsidRPr="00493E4F" w:rsidRDefault="00493E4F" w:rsidP="00493E4F"/>
    <w:p w14:paraId="5DFAD627" w14:textId="77777777" w:rsidR="00493E4F" w:rsidRDefault="00493E4F" w:rsidP="005C182E"/>
    <w:p w14:paraId="7AF68FA0" w14:textId="77777777" w:rsidR="00493E4F" w:rsidRDefault="00493E4F" w:rsidP="005C182E"/>
    <w:p w14:paraId="5FF0D7D2" w14:textId="77777777" w:rsidR="00493E4F" w:rsidRDefault="00493E4F" w:rsidP="005C182E">
      <w:pPr>
        <w:sectPr w:rsidR="00493E4F" w:rsidSect="00665FB1">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567" w:footer="567" w:gutter="0"/>
          <w:cols w:space="708" w:equalWidth="0">
            <w:col w:w="10204" w:space="720"/>
          </w:cols>
          <w:docGrid w:linePitch="360"/>
        </w:sectPr>
      </w:pPr>
    </w:p>
    <w:p w14:paraId="3594864E" w14:textId="77777777" w:rsidR="00B04C61" w:rsidRDefault="00B04C61" w:rsidP="00B04C61">
      <w:pPr>
        <w:pStyle w:val="Heading2"/>
      </w:pPr>
      <w:bookmarkStart w:id="2" w:name="_Toc287175216"/>
      <w:r>
        <w:lastRenderedPageBreak/>
        <w:t>Inject 1</w:t>
      </w:r>
      <w:bookmarkEnd w:id="2"/>
    </w:p>
    <w:p w14:paraId="1DF13136" w14:textId="69102669" w:rsidR="00B04C61" w:rsidRDefault="00C91172" w:rsidP="00B04C61">
      <w:r>
        <w:rPr>
          <w:noProof/>
        </w:rPr>
        <mc:AlternateContent>
          <mc:Choice Requires="wps">
            <w:drawing>
              <wp:inline distT="0" distB="0" distL="0" distR="0" wp14:anchorId="4A1E72F4" wp14:editId="58477295">
                <wp:extent cx="6480175" cy="635"/>
                <wp:effectExtent l="16510" t="20320" r="18415" b="17780"/>
                <wp:docPr id="1427801619" name="Line 9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ABA444A" id="Line 946" o:spid="_x0000_s1026" alt="&quot;&quot;"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48F9940C" w14:textId="77777777" w:rsidR="00493E4F" w:rsidRPr="00493E4F" w:rsidRDefault="00493E4F" w:rsidP="00493E4F"/>
    <w:p w14:paraId="29B16960" w14:textId="77777777" w:rsidR="00493E4F" w:rsidRPr="00D474A9" w:rsidRDefault="00493E4F" w:rsidP="00D474A9">
      <w:pPr>
        <w:rPr>
          <w:rStyle w:val="Textbold0"/>
        </w:rPr>
      </w:pPr>
      <w:r w:rsidRPr="00D474A9">
        <w:rPr>
          <w:rStyle w:val="Textbold0"/>
        </w:rPr>
        <w:t>Scenario time</w:t>
      </w:r>
    </w:p>
    <w:p w14:paraId="162459A0" w14:textId="77777777" w:rsidR="00493E4F" w:rsidRPr="00493E4F" w:rsidRDefault="008D2A9A" w:rsidP="00493E4F">
      <w:r>
        <w:t>Tuesday</w:t>
      </w:r>
      <w:r w:rsidR="00493E4F" w:rsidRPr="00493E4F">
        <w:t xml:space="preserve">, </w:t>
      </w:r>
      <w:r>
        <w:t>7</w:t>
      </w:r>
      <w:r w:rsidR="00E92B37">
        <w:t>pm</w:t>
      </w:r>
      <w:r w:rsidR="0033545B">
        <w:t>.</w:t>
      </w:r>
    </w:p>
    <w:p w14:paraId="0B8F091F" w14:textId="77777777" w:rsidR="00493E4F" w:rsidRDefault="00493E4F" w:rsidP="00493E4F"/>
    <w:p w14:paraId="095DB45F" w14:textId="77777777" w:rsidR="0076009C" w:rsidRPr="00493E4F" w:rsidRDefault="0076009C" w:rsidP="00493E4F"/>
    <w:p w14:paraId="6ADD4646" w14:textId="77777777" w:rsidR="00493E4F" w:rsidRPr="00D474A9" w:rsidRDefault="00493E4F" w:rsidP="00D474A9">
      <w:pPr>
        <w:rPr>
          <w:rStyle w:val="Textbold0"/>
        </w:rPr>
      </w:pPr>
      <w:r w:rsidRPr="00D474A9">
        <w:rPr>
          <w:rStyle w:val="Textbold0"/>
        </w:rPr>
        <w:t>News bulletin</w:t>
      </w:r>
    </w:p>
    <w:p w14:paraId="45DDDA40" w14:textId="77777777" w:rsidR="00493E4F" w:rsidRPr="00610DBC" w:rsidRDefault="00493E4F" w:rsidP="00610DBC">
      <w:pPr>
        <w:rPr>
          <w:rStyle w:val="Textitalics"/>
        </w:rPr>
      </w:pPr>
      <w:r w:rsidRPr="00610DBC">
        <w:rPr>
          <w:rStyle w:val="Textitalics"/>
        </w:rPr>
        <w:t>“</w:t>
      </w:r>
      <w:r w:rsidR="008D2A9A">
        <w:rPr>
          <w:rStyle w:val="Textitalics"/>
        </w:rPr>
        <w:t xml:space="preserve">Storm Jane continues to cause havoc across the UK with 300,000 homes currently without electricity. People are being advised to stay at home wherever possible and to avoid unnecessary journeys. There are also concerns for two men who are missing after their car was swept into the River </w:t>
      </w:r>
      <w:r w:rsidR="00C02011">
        <w:rPr>
          <w:rStyle w:val="Textitalics"/>
        </w:rPr>
        <w:t>Rother</w:t>
      </w:r>
      <w:r w:rsidR="008D2A9A">
        <w:rPr>
          <w:rStyle w:val="Textitalics"/>
        </w:rPr>
        <w:t xml:space="preserve">. Heavy rain and </w:t>
      </w:r>
      <w:r w:rsidR="00C02011">
        <w:rPr>
          <w:rStyle w:val="Textitalics"/>
        </w:rPr>
        <w:t xml:space="preserve">high </w:t>
      </w:r>
      <w:r w:rsidR="008D2A9A">
        <w:rPr>
          <w:rStyle w:val="Textitalics"/>
        </w:rPr>
        <w:t>wind</w:t>
      </w:r>
      <w:r w:rsidR="00C02011">
        <w:rPr>
          <w:rStyle w:val="Textitalics"/>
        </w:rPr>
        <w:t>s</w:t>
      </w:r>
      <w:r w:rsidR="008D2A9A">
        <w:rPr>
          <w:rStyle w:val="Textitalics"/>
        </w:rPr>
        <w:t xml:space="preserve"> </w:t>
      </w:r>
      <w:r w:rsidR="00C02011">
        <w:rPr>
          <w:rStyle w:val="Textitalics"/>
        </w:rPr>
        <w:t>are</w:t>
      </w:r>
      <w:r w:rsidR="008D2A9A">
        <w:rPr>
          <w:rStyle w:val="Textitalics"/>
        </w:rPr>
        <w:t xml:space="preserve"> still forecast for the rest of the week with some areas already reporting empty shelves in supermarkets due to delivery problems.</w:t>
      </w:r>
      <w:r w:rsidRPr="00610DBC">
        <w:rPr>
          <w:rStyle w:val="Textitalics"/>
        </w:rPr>
        <w:t>”</w:t>
      </w:r>
    </w:p>
    <w:p w14:paraId="6B0A959A" w14:textId="77777777" w:rsidR="00493E4F" w:rsidRDefault="00493E4F" w:rsidP="00493E4F"/>
    <w:p w14:paraId="101A124F" w14:textId="77777777" w:rsidR="0076009C" w:rsidRPr="00493E4F" w:rsidRDefault="0076009C" w:rsidP="00493E4F"/>
    <w:p w14:paraId="533D20C3" w14:textId="77777777" w:rsidR="00493E4F" w:rsidRPr="00D474A9" w:rsidRDefault="00493E4F" w:rsidP="00D474A9">
      <w:pPr>
        <w:rPr>
          <w:rStyle w:val="Textbold0"/>
        </w:rPr>
      </w:pPr>
      <w:r w:rsidRPr="00D474A9">
        <w:rPr>
          <w:rStyle w:val="Textbold0"/>
        </w:rPr>
        <w:t>Information</w:t>
      </w:r>
    </w:p>
    <w:p w14:paraId="6B1EBE4A" w14:textId="77777777" w:rsidR="00FE41A8" w:rsidRDefault="000509BA" w:rsidP="00C7454D">
      <w:r>
        <w:t xml:space="preserve">Storm Jane has caused heavy rain with many properties in the local area flooded. Three families have had to leave their homes and there are several without electricity. </w:t>
      </w:r>
      <w:r w:rsidR="00FE41A8">
        <w:t xml:space="preserve"> </w:t>
      </w:r>
    </w:p>
    <w:p w14:paraId="15771AD7" w14:textId="77777777" w:rsidR="00FE41A8" w:rsidRDefault="00FE41A8" w:rsidP="00C7454D"/>
    <w:p w14:paraId="154D6A9F" w14:textId="77777777" w:rsidR="00FE41A8" w:rsidRPr="00C7454D" w:rsidRDefault="000509BA" w:rsidP="00C7454D">
      <w:r>
        <w:t xml:space="preserve">Heavy rain is forecast all </w:t>
      </w:r>
      <w:r w:rsidR="00C02011">
        <w:t>night,</w:t>
      </w:r>
      <w:r>
        <w:t xml:space="preserve"> and some parents have contacted </w:t>
      </w:r>
      <w:r w:rsidR="00BA0998">
        <w:t>the Education Setting</w:t>
      </w:r>
      <w:r>
        <w:t xml:space="preserve"> to ask if it will be closed. </w:t>
      </w:r>
    </w:p>
    <w:p w14:paraId="5600184C" w14:textId="77777777" w:rsidR="00E92B37" w:rsidRDefault="00E92B37" w:rsidP="00493E4F"/>
    <w:p w14:paraId="5CB100D6" w14:textId="77777777" w:rsidR="00965B57" w:rsidRDefault="00965B57" w:rsidP="00493E4F"/>
    <w:tbl>
      <w:tblPr>
        <w:tblW w:w="0" w:type="auto"/>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CellMar>
          <w:top w:w="113" w:type="dxa"/>
          <w:left w:w="113" w:type="dxa"/>
          <w:bottom w:w="113" w:type="dxa"/>
          <w:right w:w="113" w:type="dxa"/>
        </w:tblCellMar>
        <w:tblLook w:val="01E0" w:firstRow="1" w:lastRow="1" w:firstColumn="1" w:lastColumn="1" w:noHBand="0" w:noVBand="0"/>
      </w:tblPr>
      <w:tblGrid>
        <w:gridCol w:w="10158"/>
      </w:tblGrid>
      <w:tr w:rsidR="00AD323F" w:rsidRPr="00AD323F" w14:paraId="11F8F8F1" w14:textId="77777777" w:rsidTr="005D1645">
        <w:tc>
          <w:tcPr>
            <w:tcW w:w="10420" w:type="dxa"/>
            <w:shd w:val="clear" w:color="auto" w:fill="auto"/>
          </w:tcPr>
          <w:p w14:paraId="0D79FACC" w14:textId="77777777" w:rsidR="00E92B37" w:rsidRPr="00BA0998" w:rsidRDefault="00AD323F" w:rsidP="00BA0998">
            <w:pPr>
              <w:numPr>
                <w:ilvl w:val="0"/>
                <w:numId w:val="10"/>
              </w:numPr>
              <w:rPr>
                <w:rStyle w:val="Textbold0"/>
                <w:b w:val="0"/>
                <w:bCs/>
                <w:szCs w:val="22"/>
              </w:rPr>
            </w:pPr>
            <w:r w:rsidRPr="00BA0998">
              <w:rPr>
                <w:rStyle w:val="Textbold0"/>
                <w:b w:val="0"/>
                <w:bCs/>
                <w:szCs w:val="22"/>
              </w:rPr>
              <w:t xml:space="preserve">What arrangements should </w:t>
            </w:r>
            <w:r w:rsidR="001F0D94" w:rsidRPr="00BA0998">
              <w:rPr>
                <w:rStyle w:val="Textbold0"/>
                <w:b w:val="0"/>
                <w:bCs/>
                <w:szCs w:val="22"/>
              </w:rPr>
              <w:t>staff</w:t>
            </w:r>
            <w:r w:rsidR="00E92B37" w:rsidRPr="00BA0998">
              <w:rPr>
                <w:rStyle w:val="Textbold0"/>
                <w:b w:val="0"/>
                <w:bCs/>
                <w:szCs w:val="22"/>
              </w:rPr>
              <w:t xml:space="preserve"> </w:t>
            </w:r>
            <w:r w:rsidRPr="00BA0998">
              <w:rPr>
                <w:rStyle w:val="Textbold0"/>
                <w:b w:val="0"/>
                <w:bCs/>
                <w:szCs w:val="22"/>
              </w:rPr>
              <w:t xml:space="preserve">make </w:t>
            </w:r>
            <w:r w:rsidR="00C7454D" w:rsidRPr="00BA0998">
              <w:rPr>
                <w:rStyle w:val="Textbold0"/>
                <w:b w:val="0"/>
                <w:bCs/>
                <w:szCs w:val="22"/>
              </w:rPr>
              <w:t>today</w:t>
            </w:r>
            <w:r w:rsidRPr="00BA0998">
              <w:rPr>
                <w:rStyle w:val="Textbold0"/>
                <w:b w:val="0"/>
                <w:bCs/>
                <w:szCs w:val="22"/>
              </w:rPr>
              <w:t xml:space="preserve"> </w:t>
            </w:r>
            <w:proofErr w:type="gramStart"/>
            <w:r w:rsidRPr="00BA0998">
              <w:rPr>
                <w:rStyle w:val="Textbold0"/>
                <w:b w:val="0"/>
                <w:bCs/>
                <w:szCs w:val="22"/>
              </w:rPr>
              <w:t>in order to</w:t>
            </w:r>
            <w:proofErr w:type="gramEnd"/>
            <w:r w:rsidRPr="00BA0998">
              <w:rPr>
                <w:rStyle w:val="Textbold0"/>
                <w:b w:val="0"/>
                <w:bCs/>
                <w:szCs w:val="22"/>
              </w:rPr>
              <w:t xml:space="preserve"> prepare for a possible closure</w:t>
            </w:r>
            <w:r w:rsidR="00965B57" w:rsidRPr="00BA0998">
              <w:rPr>
                <w:rStyle w:val="Textbold0"/>
                <w:b w:val="0"/>
                <w:bCs/>
                <w:szCs w:val="22"/>
              </w:rPr>
              <w:t xml:space="preserve"> tomorrow</w:t>
            </w:r>
            <w:r w:rsidRPr="00BA0998">
              <w:rPr>
                <w:rStyle w:val="Textbold0"/>
                <w:b w:val="0"/>
                <w:bCs/>
                <w:szCs w:val="22"/>
              </w:rPr>
              <w:t>?</w:t>
            </w:r>
          </w:p>
          <w:p w14:paraId="1B970A8D" w14:textId="77777777" w:rsidR="00E92B37" w:rsidRPr="00BA0998" w:rsidRDefault="00E92B37" w:rsidP="00E92B37">
            <w:pPr>
              <w:rPr>
                <w:rStyle w:val="Textbold0"/>
                <w:b w:val="0"/>
                <w:bCs/>
                <w:szCs w:val="22"/>
              </w:rPr>
            </w:pPr>
          </w:p>
          <w:p w14:paraId="0C7C7DAC" w14:textId="77777777" w:rsidR="00E92B37" w:rsidRPr="00BA0998" w:rsidRDefault="00E92B37" w:rsidP="00BA0998">
            <w:pPr>
              <w:numPr>
                <w:ilvl w:val="0"/>
                <w:numId w:val="10"/>
              </w:numPr>
              <w:rPr>
                <w:rStyle w:val="Textbold0"/>
                <w:b w:val="0"/>
                <w:bCs/>
                <w:szCs w:val="22"/>
              </w:rPr>
            </w:pPr>
            <w:r w:rsidRPr="00BA0998">
              <w:rPr>
                <w:rStyle w:val="Textbold0"/>
                <w:b w:val="0"/>
                <w:bCs/>
                <w:szCs w:val="22"/>
              </w:rPr>
              <w:t>When would the decision to close be taken?</w:t>
            </w:r>
          </w:p>
          <w:p w14:paraId="1EEDD6AD" w14:textId="77777777" w:rsidR="00E92B37" w:rsidRPr="00BA0998" w:rsidRDefault="00E92B37" w:rsidP="00E92B37">
            <w:pPr>
              <w:rPr>
                <w:rStyle w:val="Textbold0"/>
                <w:b w:val="0"/>
                <w:bCs/>
                <w:szCs w:val="22"/>
              </w:rPr>
            </w:pPr>
          </w:p>
          <w:p w14:paraId="25515E40" w14:textId="77777777" w:rsidR="00BA0998" w:rsidRDefault="00965B57" w:rsidP="00BA0998">
            <w:pPr>
              <w:numPr>
                <w:ilvl w:val="0"/>
                <w:numId w:val="10"/>
              </w:numPr>
              <w:rPr>
                <w:rStyle w:val="Textbold0"/>
                <w:b w:val="0"/>
                <w:bCs/>
                <w:szCs w:val="22"/>
              </w:rPr>
            </w:pPr>
            <w:r w:rsidRPr="00BA0998">
              <w:rPr>
                <w:rStyle w:val="Textbold0"/>
                <w:b w:val="0"/>
                <w:bCs/>
                <w:szCs w:val="22"/>
              </w:rPr>
              <w:t xml:space="preserve">If </w:t>
            </w:r>
            <w:r w:rsidR="00BA0998">
              <w:rPr>
                <w:rStyle w:val="Textbold0"/>
                <w:b w:val="0"/>
                <w:bCs/>
                <w:szCs w:val="22"/>
              </w:rPr>
              <w:t>you are closing the education setting</w:t>
            </w:r>
            <w:r w:rsidRPr="00BA0998">
              <w:rPr>
                <w:rStyle w:val="Textbold0"/>
                <w:b w:val="0"/>
                <w:bCs/>
                <w:szCs w:val="22"/>
              </w:rPr>
              <w:t>, h</w:t>
            </w:r>
            <w:r w:rsidR="00E92B37" w:rsidRPr="00BA0998">
              <w:rPr>
                <w:rStyle w:val="Textbold0"/>
                <w:b w:val="0"/>
                <w:bCs/>
                <w:szCs w:val="22"/>
              </w:rPr>
              <w:t xml:space="preserve">ow </w:t>
            </w:r>
            <w:r w:rsidRPr="00BA0998">
              <w:rPr>
                <w:rStyle w:val="Textbold0"/>
                <w:b w:val="0"/>
                <w:bCs/>
                <w:szCs w:val="22"/>
              </w:rPr>
              <w:t>will</w:t>
            </w:r>
            <w:r w:rsidR="00E92B37" w:rsidRPr="00BA0998">
              <w:rPr>
                <w:rStyle w:val="Textbold0"/>
                <w:b w:val="0"/>
                <w:bCs/>
                <w:szCs w:val="22"/>
              </w:rPr>
              <w:t xml:space="preserve"> parents / carer</w:t>
            </w:r>
            <w:r w:rsidR="00BA0998">
              <w:rPr>
                <w:rStyle w:val="Textbold0"/>
                <w:b w:val="0"/>
                <w:bCs/>
                <w:szCs w:val="22"/>
              </w:rPr>
              <w:t xml:space="preserve"> giver</w:t>
            </w:r>
            <w:r w:rsidR="00E92B37" w:rsidRPr="00BA0998">
              <w:rPr>
                <w:rStyle w:val="Textbold0"/>
                <w:b w:val="0"/>
                <w:bCs/>
                <w:szCs w:val="22"/>
              </w:rPr>
              <w:t>s</w:t>
            </w:r>
            <w:r w:rsidR="00C7454D" w:rsidRPr="00BA0998">
              <w:rPr>
                <w:rStyle w:val="Textbold0"/>
                <w:b w:val="0"/>
                <w:bCs/>
                <w:szCs w:val="22"/>
              </w:rPr>
              <w:t xml:space="preserve"> and pupils be </w:t>
            </w:r>
            <w:r w:rsidRPr="00BA0998">
              <w:rPr>
                <w:rStyle w:val="Textbold0"/>
                <w:b w:val="0"/>
                <w:bCs/>
                <w:szCs w:val="22"/>
              </w:rPr>
              <w:t>informed</w:t>
            </w:r>
            <w:r w:rsidR="00E92B37" w:rsidRPr="00BA0998">
              <w:rPr>
                <w:rStyle w:val="Textbold0"/>
                <w:b w:val="0"/>
                <w:bCs/>
                <w:szCs w:val="22"/>
              </w:rPr>
              <w:t>?</w:t>
            </w:r>
          </w:p>
          <w:p w14:paraId="3D9987F4" w14:textId="77777777" w:rsidR="00E83529" w:rsidRPr="00BA0998" w:rsidRDefault="00E92B37" w:rsidP="00BA0998">
            <w:pPr>
              <w:numPr>
                <w:ilvl w:val="1"/>
                <w:numId w:val="10"/>
              </w:numPr>
              <w:rPr>
                <w:rStyle w:val="Textbold0"/>
                <w:b w:val="0"/>
                <w:bCs/>
                <w:szCs w:val="22"/>
              </w:rPr>
            </w:pPr>
            <w:r w:rsidRPr="00BA0998">
              <w:rPr>
                <w:rStyle w:val="Textbold0"/>
                <w:b w:val="0"/>
                <w:bCs/>
                <w:szCs w:val="22"/>
              </w:rPr>
              <w:t xml:space="preserve">Who else </w:t>
            </w:r>
            <w:r w:rsidR="00CA3CD6" w:rsidRPr="00BA0998">
              <w:rPr>
                <w:rStyle w:val="Textbold0"/>
                <w:b w:val="0"/>
                <w:bCs/>
                <w:szCs w:val="22"/>
              </w:rPr>
              <w:t xml:space="preserve">would </w:t>
            </w:r>
            <w:r w:rsidRPr="00BA0998">
              <w:rPr>
                <w:rStyle w:val="Textbold0"/>
                <w:b w:val="0"/>
                <w:bCs/>
                <w:szCs w:val="22"/>
              </w:rPr>
              <w:t>n</w:t>
            </w:r>
            <w:r w:rsidR="00CA3CD6" w:rsidRPr="00BA0998">
              <w:rPr>
                <w:rStyle w:val="Textbold0"/>
                <w:b w:val="0"/>
                <w:bCs/>
                <w:szCs w:val="22"/>
              </w:rPr>
              <w:t>eed</w:t>
            </w:r>
            <w:r w:rsidRPr="00BA0998">
              <w:rPr>
                <w:rStyle w:val="Textbold0"/>
                <w:b w:val="0"/>
                <w:bCs/>
                <w:szCs w:val="22"/>
              </w:rPr>
              <w:t xml:space="preserve"> to be notified</w:t>
            </w:r>
            <w:r w:rsidR="00965B57" w:rsidRPr="00BA0998">
              <w:rPr>
                <w:rStyle w:val="Textbold0"/>
                <w:b w:val="0"/>
                <w:bCs/>
                <w:szCs w:val="22"/>
              </w:rPr>
              <w:t xml:space="preserve"> and are the</w:t>
            </w:r>
            <w:r w:rsidR="008A5883" w:rsidRPr="00BA0998">
              <w:rPr>
                <w:rStyle w:val="Textbold0"/>
                <w:b w:val="0"/>
                <w:bCs/>
                <w:szCs w:val="22"/>
              </w:rPr>
              <w:t xml:space="preserve"> necessary </w:t>
            </w:r>
            <w:r w:rsidRPr="00BA0998">
              <w:rPr>
                <w:rStyle w:val="Textbold0"/>
                <w:b w:val="0"/>
                <w:bCs/>
                <w:szCs w:val="22"/>
              </w:rPr>
              <w:t xml:space="preserve">contact details </w:t>
            </w:r>
            <w:r w:rsidR="008A5883" w:rsidRPr="00BA0998">
              <w:rPr>
                <w:rStyle w:val="Textbold0"/>
                <w:b w:val="0"/>
                <w:bCs/>
                <w:szCs w:val="22"/>
              </w:rPr>
              <w:t>available</w:t>
            </w:r>
            <w:r w:rsidRPr="00BA0998">
              <w:rPr>
                <w:rStyle w:val="Textbold0"/>
                <w:b w:val="0"/>
                <w:bCs/>
                <w:szCs w:val="22"/>
              </w:rPr>
              <w:t xml:space="preserve">? </w:t>
            </w:r>
          </w:p>
          <w:p w14:paraId="46017927" w14:textId="77777777" w:rsidR="00EB2932" w:rsidRPr="00BA0998" w:rsidRDefault="00EB2932" w:rsidP="00EB2932">
            <w:pPr>
              <w:rPr>
                <w:rStyle w:val="Textbold0"/>
                <w:b w:val="0"/>
                <w:bCs/>
                <w:szCs w:val="22"/>
              </w:rPr>
            </w:pPr>
          </w:p>
          <w:p w14:paraId="41919B05" w14:textId="77777777" w:rsidR="00EB2932" w:rsidRPr="00BA0998" w:rsidRDefault="00EB2932" w:rsidP="00BA0998">
            <w:pPr>
              <w:numPr>
                <w:ilvl w:val="0"/>
                <w:numId w:val="10"/>
              </w:numPr>
              <w:rPr>
                <w:rStyle w:val="Textbold0"/>
                <w:b w:val="0"/>
                <w:bCs/>
                <w:color w:val="000000"/>
                <w:szCs w:val="22"/>
              </w:rPr>
            </w:pPr>
            <w:r w:rsidRPr="00BA0998">
              <w:rPr>
                <w:rStyle w:val="Textbold0"/>
                <w:b w:val="0"/>
                <w:bCs/>
                <w:szCs w:val="22"/>
              </w:rPr>
              <w:t xml:space="preserve">Are </w:t>
            </w:r>
            <w:r w:rsidR="00BA0998">
              <w:rPr>
                <w:rStyle w:val="Textbold0"/>
                <w:b w:val="0"/>
                <w:bCs/>
                <w:szCs w:val="22"/>
              </w:rPr>
              <w:t xml:space="preserve">any </w:t>
            </w:r>
            <w:r w:rsidRPr="00BA0998">
              <w:rPr>
                <w:rStyle w:val="Textbold0"/>
                <w:b w:val="0"/>
                <w:bCs/>
                <w:szCs w:val="22"/>
              </w:rPr>
              <w:t>other actions required?</w:t>
            </w:r>
          </w:p>
          <w:p w14:paraId="09F4DE18" w14:textId="77777777" w:rsidR="00E92B37" w:rsidRPr="005D1645" w:rsidRDefault="00E92B37" w:rsidP="00E92B37">
            <w:pPr>
              <w:rPr>
                <w:b/>
                <w:szCs w:val="22"/>
              </w:rPr>
            </w:pPr>
          </w:p>
        </w:tc>
      </w:tr>
    </w:tbl>
    <w:p w14:paraId="1772EE33" w14:textId="77777777" w:rsidR="00AD323F" w:rsidRPr="00493E4F" w:rsidRDefault="00AD323F" w:rsidP="00493E4F"/>
    <w:p w14:paraId="2F28DA4B" w14:textId="77777777" w:rsidR="00493E4F" w:rsidRPr="00493E4F" w:rsidRDefault="00493E4F" w:rsidP="00493E4F"/>
    <w:p w14:paraId="4D4B38D3" w14:textId="77777777" w:rsidR="00E92B37" w:rsidRDefault="00E92B37" w:rsidP="00B04C61">
      <w:pPr>
        <w:pStyle w:val="Heading2"/>
        <w:sectPr w:rsidR="00E92B37" w:rsidSect="00665FB1">
          <w:pgSz w:w="11906" w:h="16838"/>
          <w:pgMar w:top="851" w:right="851" w:bottom="851" w:left="851" w:header="567" w:footer="567" w:gutter="0"/>
          <w:cols w:space="708" w:equalWidth="0">
            <w:col w:w="10204" w:space="720"/>
          </w:cols>
          <w:docGrid w:linePitch="360"/>
        </w:sectPr>
      </w:pPr>
      <w:bookmarkStart w:id="3" w:name="_Toc287175218"/>
    </w:p>
    <w:p w14:paraId="59CFDEBA" w14:textId="77777777" w:rsidR="00B04C61" w:rsidRDefault="00B04C61" w:rsidP="00B04C61">
      <w:pPr>
        <w:pStyle w:val="Heading2"/>
      </w:pPr>
      <w:r>
        <w:lastRenderedPageBreak/>
        <w:t xml:space="preserve">Inject </w:t>
      </w:r>
      <w:bookmarkEnd w:id="3"/>
      <w:r w:rsidR="00E92B37">
        <w:t>2</w:t>
      </w:r>
    </w:p>
    <w:p w14:paraId="16A06AE0" w14:textId="0F1879A5" w:rsidR="00B04C61" w:rsidRDefault="00C91172" w:rsidP="00B04C61">
      <w:r>
        <w:rPr>
          <w:noProof/>
        </w:rPr>
        <mc:AlternateContent>
          <mc:Choice Requires="wps">
            <w:drawing>
              <wp:inline distT="0" distB="0" distL="0" distR="0" wp14:anchorId="0E3BE933" wp14:editId="48039A71">
                <wp:extent cx="6480175" cy="635"/>
                <wp:effectExtent l="16510" t="20320" r="18415" b="17780"/>
                <wp:docPr id="1501060193" name="Line 9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70BE6EB" id="Line 944" o:spid="_x0000_s1026" alt="&quot;&quot;"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2330DD08" w14:textId="77777777" w:rsidR="00493E4F" w:rsidRPr="00493E4F" w:rsidRDefault="00493E4F" w:rsidP="00493E4F"/>
    <w:p w14:paraId="249C4497" w14:textId="77777777" w:rsidR="00493E4F" w:rsidRPr="00D474A9" w:rsidRDefault="00493E4F" w:rsidP="00D474A9">
      <w:pPr>
        <w:rPr>
          <w:rStyle w:val="Textbold0"/>
        </w:rPr>
      </w:pPr>
      <w:r w:rsidRPr="00D474A9">
        <w:rPr>
          <w:rStyle w:val="Textbold0"/>
        </w:rPr>
        <w:t>Scenario time</w:t>
      </w:r>
    </w:p>
    <w:p w14:paraId="1A000FAD" w14:textId="77777777" w:rsidR="00493E4F" w:rsidRPr="00493E4F" w:rsidRDefault="000509BA" w:rsidP="00493E4F">
      <w:r>
        <w:t>Wednesday</w:t>
      </w:r>
      <w:r w:rsidR="00493E4F" w:rsidRPr="00493E4F">
        <w:t xml:space="preserve">, </w:t>
      </w:r>
      <w:r w:rsidR="00E92B37">
        <w:t>7</w:t>
      </w:r>
      <w:r w:rsidR="00493E4F" w:rsidRPr="00493E4F">
        <w:t>am</w:t>
      </w:r>
      <w:r w:rsidR="0033545B">
        <w:t>.</w:t>
      </w:r>
    </w:p>
    <w:p w14:paraId="0F6629E1" w14:textId="77777777" w:rsidR="00493E4F" w:rsidRDefault="00493E4F" w:rsidP="00493E4F"/>
    <w:p w14:paraId="5D6161E5" w14:textId="77777777" w:rsidR="0076009C" w:rsidRPr="00493E4F" w:rsidRDefault="0076009C" w:rsidP="00493E4F"/>
    <w:p w14:paraId="7BF58121" w14:textId="77777777" w:rsidR="00493E4F" w:rsidRPr="00D474A9" w:rsidRDefault="00493E4F" w:rsidP="00D474A9">
      <w:pPr>
        <w:rPr>
          <w:rStyle w:val="Textbold0"/>
        </w:rPr>
      </w:pPr>
      <w:r w:rsidRPr="00D474A9">
        <w:rPr>
          <w:rStyle w:val="Textbold0"/>
        </w:rPr>
        <w:t>News bulletin</w:t>
      </w:r>
    </w:p>
    <w:p w14:paraId="1467C142" w14:textId="77777777" w:rsidR="00493E4F" w:rsidRPr="00610DBC" w:rsidRDefault="00493E4F" w:rsidP="00610DBC">
      <w:pPr>
        <w:rPr>
          <w:rStyle w:val="Textitalics"/>
        </w:rPr>
      </w:pPr>
      <w:r w:rsidRPr="00610DBC">
        <w:rPr>
          <w:rStyle w:val="Textitalics"/>
        </w:rPr>
        <w:t>“With the severe weather the country has been experiencing there has been much disruption to many transport services and businesses. In many counties, hundreds of schools</w:t>
      </w:r>
      <w:r w:rsidR="00BA0998">
        <w:rPr>
          <w:rStyle w:val="Textitalics"/>
        </w:rPr>
        <w:t>, education settings and childcare settings</w:t>
      </w:r>
      <w:r w:rsidRPr="00610DBC">
        <w:rPr>
          <w:rStyle w:val="Textitalics"/>
        </w:rPr>
        <w:t xml:space="preserve"> have taken the decision to close.”</w:t>
      </w:r>
    </w:p>
    <w:p w14:paraId="6B6DB49A" w14:textId="77777777" w:rsidR="00493E4F" w:rsidRDefault="00493E4F" w:rsidP="00493E4F"/>
    <w:p w14:paraId="6AB6578D" w14:textId="77777777" w:rsidR="0076009C" w:rsidRPr="00493E4F" w:rsidRDefault="0076009C" w:rsidP="00493E4F"/>
    <w:p w14:paraId="7049B3BB" w14:textId="77777777" w:rsidR="00493E4F" w:rsidRPr="00D474A9" w:rsidRDefault="00493E4F" w:rsidP="00D474A9">
      <w:pPr>
        <w:rPr>
          <w:rStyle w:val="Textbold0"/>
        </w:rPr>
      </w:pPr>
      <w:r w:rsidRPr="00D474A9">
        <w:rPr>
          <w:rStyle w:val="Textbold0"/>
        </w:rPr>
        <w:t>Information</w:t>
      </w:r>
    </w:p>
    <w:p w14:paraId="56810245" w14:textId="77777777" w:rsidR="00493E4F" w:rsidRPr="00493E4F" w:rsidRDefault="004C7A03" w:rsidP="00493E4F">
      <w:r>
        <w:t>A</w:t>
      </w:r>
      <w:r w:rsidR="00E83529">
        <w:t xml:space="preserve"> significant amount of </w:t>
      </w:r>
      <w:r w:rsidR="000B2A76">
        <w:t>rain</w:t>
      </w:r>
      <w:r w:rsidR="00CA3CD6">
        <w:t xml:space="preserve"> fell overni</w:t>
      </w:r>
      <w:r w:rsidR="00E83529">
        <w:t xml:space="preserve">ght </w:t>
      </w:r>
      <w:r w:rsidR="000B2A76">
        <w:t xml:space="preserve">and the headteacher has arrived to find </w:t>
      </w:r>
      <w:r w:rsidR="00942CCA">
        <w:t xml:space="preserve">that </w:t>
      </w:r>
      <w:r w:rsidR="000B2A76">
        <w:t>the hall and two classrooms have floodwater in t</w:t>
      </w:r>
      <w:r w:rsidR="00942CCA">
        <w:t>hem</w:t>
      </w:r>
      <w:r w:rsidR="00493E4F" w:rsidRPr="00493E4F">
        <w:t xml:space="preserve">. </w:t>
      </w:r>
      <w:r w:rsidR="002D6606">
        <w:t xml:space="preserve">It is unlikely that they will be in use for several weeks. </w:t>
      </w:r>
      <w:r w:rsidR="00942CCA">
        <w:t xml:space="preserve">The forecast for the day is light rain and parents are already emailing to ask if </w:t>
      </w:r>
      <w:r w:rsidR="00BA0998">
        <w:t>we will</w:t>
      </w:r>
      <w:r w:rsidR="00942CCA">
        <w:t xml:space="preserve"> be open.</w:t>
      </w:r>
    </w:p>
    <w:p w14:paraId="2E40FC4A" w14:textId="77777777" w:rsidR="00493E4F" w:rsidRPr="00493E4F" w:rsidRDefault="00493E4F" w:rsidP="00493E4F"/>
    <w:p w14:paraId="0E1B79F4" w14:textId="77777777" w:rsidR="003665D1" w:rsidRDefault="003665D1" w:rsidP="00493E4F"/>
    <w:p w14:paraId="4F223BAA" w14:textId="77777777" w:rsidR="00BA7D39" w:rsidRDefault="00BA7D39" w:rsidP="00493E4F"/>
    <w:tbl>
      <w:tblPr>
        <w:tblW w:w="0" w:type="auto"/>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CellMar>
          <w:top w:w="113" w:type="dxa"/>
          <w:left w:w="113" w:type="dxa"/>
          <w:bottom w:w="113" w:type="dxa"/>
          <w:right w:w="113" w:type="dxa"/>
        </w:tblCellMar>
        <w:tblLook w:val="01E0" w:firstRow="1" w:lastRow="1" w:firstColumn="1" w:lastColumn="1" w:noHBand="0" w:noVBand="0"/>
      </w:tblPr>
      <w:tblGrid>
        <w:gridCol w:w="10158"/>
      </w:tblGrid>
      <w:tr w:rsidR="00AD323F" w:rsidRPr="00AD323F" w14:paraId="3644EC93" w14:textId="77777777" w:rsidTr="005D1645">
        <w:tc>
          <w:tcPr>
            <w:tcW w:w="10420" w:type="dxa"/>
            <w:shd w:val="clear" w:color="auto" w:fill="auto"/>
          </w:tcPr>
          <w:p w14:paraId="6F57C12C" w14:textId="77777777" w:rsidR="00942CCA" w:rsidRDefault="00BA0998" w:rsidP="00BA0998">
            <w:pPr>
              <w:numPr>
                <w:ilvl w:val="0"/>
                <w:numId w:val="11"/>
              </w:numPr>
              <w:rPr>
                <w:rStyle w:val="Textbold0"/>
                <w:b w:val="0"/>
                <w:bCs/>
                <w:szCs w:val="22"/>
              </w:rPr>
            </w:pPr>
            <w:r>
              <w:rPr>
                <w:rStyle w:val="Textbold0"/>
                <w:b w:val="0"/>
                <w:bCs/>
                <w:szCs w:val="22"/>
              </w:rPr>
              <w:t xml:space="preserve">Should the education </w:t>
            </w:r>
            <w:proofErr w:type="gramStart"/>
            <w:r>
              <w:rPr>
                <w:rStyle w:val="Textbold0"/>
                <w:b w:val="0"/>
                <w:bCs/>
                <w:szCs w:val="22"/>
              </w:rPr>
              <w:t>setting</w:t>
            </w:r>
            <w:proofErr w:type="gramEnd"/>
            <w:r>
              <w:rPr>
                <w:rStyle w:val="Textbold0"/>
                <w:b w:val="0"/>
                <w:bCs/>
                <w:szCs w:val="22"/>
              </w:rPr>
              <w:t xml:space="preserve"> c</w:t>
            </w:r>
            <w:r w:rsidR="002D6606" w:rsidRPr="00BA0998">
              <w:rPr>
                <w:rStyle w:val="Textbold0"/>
                <w:b w:val="0"/>
                <w:bCs/>
                <w:szCs w:val="22"/>
              </w:rPr>
              <w:t>lose?</w:t>
            </w:r>
          </w:p>
          <w:p w14:paraId="149A9BB7" w14:textId="77777777" w:rsidR="00BA0998" w:rsidRPr="00BA0998" w:rsidRDefault="00BA0998" w:rsidP="00BA0998">
            <w:pPr>
              <w:numPr>
                <w:ilvl w:val="1"/>
                <w:numId w:val="11"/>
              </w:numPr>
              <w:rPr>
                <w:rStyle w:val="Textbold0"/>
                <w:b w:val="0"/>
                <w:bCs/>
                <w:szCs w:val="22"/>
              </w:rPr>
            </w:pPr>
            <w:r>
              <w:rPr>
                <w:rStyle w:val="Textbold0"/>
                <w:b w:val="0"/>
                <w:bCs/>
                <w:szCs w:val="22"/>
              </w:rPr>
              <w:t>Who decides to close the education setting?</w:t>
            </w:r>
          </w:p>
          <w:p w14:paraId="0A547029" w14:textId="77777777" w:rsidR="00942CCA" w:rsidRDefault="00BA0998" w:rsidP="00CF4FAB">
            <w:pPr>
              <w:numPr>
                <w:ilvl w:val="1"/>
                <w:numId w:val="11"/>
              </w:numPr>
              <w:rPr>
                <w:rStyle w:val="Textbold0"/>
                <w:b w:val="0"/>
                <w:bCs/>
                <w:szCs w:val="22"/>
              </w:rPr>
            </w:pPr>
            <w:r w:rsidRPr="00BA0998">
              <w:rPr>
                <w:rStyle w:val="Textbold0"/>
                <w:b w:val="0"/>
                <w:bCs/>
                <w:szCs w:val="22"/>
              </w:rPr>
              <w:t>How soon can online learning begin</w:t>
            </w:r>
            <w:r w:rsidR="00970B17">
              <w:rPr>
                <w:rStyle w:val="Textbold0"/>
                <w:b w:val="0"/>
                <w:bCs/>
                <w:szCs w:val="22"/>
              </w:rPr>
              <w:t>?</w:t>
            </w:r>
          </w:p>
          <w:p w14:paraId="645F7C9B" w14:textId="77777777" w:rsidR="00CF4FAB" w:rsidRPr="00BA0998" w:rsidRDefault="00CF4FAB" w:rsidP="00CF4FAB">
            <w:pPr>
              <w:ind w:left="1080"/>
              <w:rPr>
                <w:rStyle w:val="Textbold0"/>
                <w:b w:val="0"/>
                <w:bCs/>
                <w:szCs w:val="22"/>
              </w:rPr>
            </w:pPr>
          </w:p>
          <w:p w14:paraId="3E3C2A7D" w14:textId="77777777" w:rsidR="00CA3CD6" w:rsidRPr="00BA0998" w:rsidRDefault="00AD323F" w:rsidP="00BA0998">
            <w:pPr>
              <w:numPr>
                <w:ilvl w:val="0"/>
                <w:numId w:val="11"/>
              </w:numPr>
              <w:rPr>
                <w:rStyle w:val="Textbold0"/>
                <w:b w:val="0"/>
                <w:bCs/>
                <w:color w:val="000000"/>
                <w:szCs w:val="22"/>
              </w:rPr>
            </w:pPr>
            <w:r w:rsidRPr="00BA0998">
              <w:rPr>
                <w:rStyle w:val="Textbold0"/>
                <w:b w:val="0"/>
                <w:bCs/>
                <w:szCs w:val="22"/>
              </w:rPr>
              <w:t>How will staff, parents</w:t>
            </w:r>
            <w:r w:rsidR="00E870BA" w:rsidRPr="00BA0998">
              <w:rPr>
                <w:rStyle w:val="Textbold0"/>
                <w:b w:val="0"/>
                <w:bCs/>
                <w:szCs w:val="22"/>
              </w:rPr>
              <w:t xml:space="preserve"> / care</w:t>
            </w:r>
            <w:r w:rsidR="00BA0998">
              <w:rPr>
                <w:rStyle w:val="Textbold0"/>
                <w:b w:val="0"/>
                <w:bCs/>
                <w:szCs w:val="22"/>
              </w:rPr>
              <w:t xml:space="preserve"> give</w:t>
            </w:r>
            <w:r w:rsidR="00E870BA" w:rsidRPr="00BA0998">
              <w:rPr>
                <w:rStyle w:val="Textbold0"/>
                <w:b w:val="0"/>
                <w:bCs/>
                <w:szCs w:val="22"/>
              </w:rPr>
              <w:t>rs</w:t>
            </w:r>
            <w:r w:rsidRPr="00BA0998">
              <w:rPr>
                <w:rStyle w:val="Textbold0"/>
                <w:b w:val="0"/>
                <w:bCs/>
                <w:szCs w:val="22"/>
              </w:rPr>
              <w:t>, pupils, the local authority and the media</w:t>
            </w:r>
            <w:r w:rsidR="00BA0998">
              <w:rPr>
                <w:rStyle w:val="Textbold0"/>
                <w:b w:val="0"/>
                <w:bCs/>
                <w:szCs w:val="22"/>
              </w:rPr>
              <w:t xml:space="preserve"> be</w:t>
            </w:r>
            <w:r w:rsidRPr="00BA0998">
              <w:rPr>
                <w:rStyle w:val="Textbold0"/>
                <w:b w:val="0"/>
                <w:bCs/>
                <w:szCs w:val="22"/>
              </w:rPr>
              <w:t xml:space="preserve"> informed of developments</w:t>
            </w:r>
            <w:r w:rsidR="00BA0998">
              <w:rPr>
                <w:rStyle w:val="Textbold0"/>
                <w:b w:val="0"/>
                <w:bCs/>
                <w:szCs w:val="22"/>
              </w:rPr>
              <w:t xml:space="preserve"> and kept up to date?</w:t>
            </w:r>
          </w:p>
          <w:p w14:paraId="2536D1A2" w14:textId="77777777" w:rsidR="00E92B37" w:rsidRPr="00BA0998" w:rsidRDefault="00E92B37" w:rsidP="00E92B37">
            <w:pPr>
              <w:rPr>
                <w:rStyle w:val="Textbold0"/>
                <w:b w:val="0"/>
                <w:bCs/>
                <w:szCs w:val="22"/>
              </w:rPr>
            </w:pPr>
          </w:p>
          <w:p w14:paraId="4314ED9F" w14:textId="77777777" w:rsidR="00BA0998" w:rsidRDefault="00BA0998" w:rsidP="00BA0998">
            <w:pPr>
              <w:numPr>
                <w:ilvl w:val="0"/>
                <w:numId w:val="11"/>
              </w:numPr>
              <w:rPr>
                <w:rStyle w:val="Textbold0"/>
                <w:b w:val="0"/>
                <w:bCs/>
                <w:szCs w:val="22"/>
              </w:rPr>
            </w:pPr>
            <w:r>
              <w:rPr>
                <w:rStyle w:val="Textbold0"/>
                <w:b w:val="0"/>
                <w:bCs/>
                <w:szCs w:val="22"/>
              </w:rPr>
              <w:t>What welfare and safeguarding measures would need to be put in place?</w:t>
            </w:r>
          </w:p>
          <w:p w14:paraId="14ECC854" w14:textId="77777777" w:rsidR="00BA0998" w:rsidRDefault="00BA0998" w:rsidP="00BA0998">
            <w:pPr>
              <w:ind w:left="720"/>
              <w:rPr>
                <w:rStyle w:val="Textbold0"/>
                <w:b w:val="0"/>
                <w:bCs/>
                <w:szCs w:val="22"/>
              </w:rPr>
            </w:pPr>
          </w:p>
          <w:p w14:paraId="5ACDF0A4" w14:textId="77777777" w:rsidR="00BA0998" w:rsidRPr="00BA0998" w:rsidRDefault="00BA0998" w:rsidP="00BA0998">
            <w:pPr>
              <w:numPr>
                <w:ilvl w:val="0"/>
                <w:numId w:val="11"/>
              </w:numPr>
              <w:rPr>
                <w:rStyle w:val="Textbold0"/>
                <w:b w:val="0"/>
                <w:bCs/>
                <w:szCs w:val="22"/>
              </w:rPr>
            </w:pPr>
            <w:r w:rsidRPr="00BA0998">
              <w:rPr>
                <w:rStyle w:val="Textbold0"/>
                <w:b w:val="0"/>
                <w:bCs/>
                <w:szCs w:val="22"/>
              </w:rPr>
              <w:t>What support is needed to recover from damage caused by the flooding?</w:t>
            </w:r>
          </w:p>
          <w:p w14:paraId="2995B146" w14:textId="77777777" w:rsidR="00EB2932" w:rsidRPr="00BA0998" w:rsidRDefault="00EB2932" w:rsidP="00EB2932">
            <w:pPr>
              <w:rPr>
                <w:rStyle w:val="Textbold0"/>
                <w:b w:val="0"/>
                <w:bCs/>
                <w:szCs w:val="22"/>
              </w:rPr>
            </w:pPr>
          </w:p>
          <w:p w14:paraId="6EBEA145" w14:textId="77777777" w:rsidR="00EB2932" w:rsidRPr="00BA0998" w:rsidRDefault="00EB2932" w:rsidP="00BA0998">
            <w:pPr>
              <w:numPr>
                <w:ilvl w:val="0"/>
                <w:numId w:val="11"/>
              </w:numPr>
              <w:rPr>
                <w:b/>
                <w:bCs/>
                <w:color w:val="000000"/>
                <w:szCs w:val="22"/>
              </w:rPr>
            </w:pPr>
            <w:r w:rsidRPr="00BA0998">
              <w:rPr>
                <w:rStyle w:val="Textbold0"/>
                <w:b w:val="0"/>
                <w:bCs/>
                <w:szCs w:val="22"/>
              </w:rPr>
              <w:t>Are any other actions required?</w:t>
            </w:r>
          </w:p>
          <w:p w14:paraId="223DC1EA" w14:textId="77777777" w:rsidR="00E92B37" w:rsidRPr="005D1645" w:rsidRDefault="00E92B37" w:rsidP="00E92B37">
            <w:pPr>
              <w:rPr>
                <w:color w:val="000000"/>
                <w:szCs w:val="22"/>
              </w:rPr>
            </w:pPr>
          </w:p>
        </w:tc>
      </w:tr>
    </w:tbl>
    <w:p w14:paraId="0D349095" w14:textId="77777777" w:rsidR="00E92B37" w:rsidRPr="00D474A9" w:rsidRDefault="00E92B37" w:rsidP="00E92B37">
      <w:pPr>
        <w:rPr>
          <w:rStyle w:val="Textbold0"/>
        </w:rPr>
      </w:pPr>
    </w:p>
    <w:p w14:paraId="349B5B0D" w14:textId="77777777" w:rsidR="005C182E" w:rsidRDefault="005C182E" w:rsidP="005C182E"/>
    <w:sectPr w:rsidR="005C182E" w:rsidSect="00665FB1">
      <w:pgSz w:w="11906" w:h="16838"/>
      <w:pgMar w:top="851" w:right="851" w:bottom="851" w:left="851" w:header="567" w:footer="567" w:gutter="0"/>
      <w:cols w:space="708" w:equalWidth="0">
        <w:col w:w="10204"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AF53" w14:textId="77777777" w:rsidR="00632F6B" w:rsidRDefault="00632F6B">
      <w:r>
        <w:separator/>
      </w:r>
    </w:p>
  </w:endnote>
  <w:endnote w:type="continuationSeparator" w:id="0">
    <w:p w14:paraId="0FDE3594" w14:textId="77777777" w:rsidR="00632F6B" w:rsidRDefault="0063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D5C7" w14:textId="77777777" w:rsidR="00055509" w:rsidRDefault="00055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ECA6" w14:textId="40FAA2A7" w:rsidR="00BA0998" w:rsidRPr="005301EC" w:rsidRDefault="00C91172" w:rsidP="005301EC">
    <w:pPr>
      <w:pStyle w:val="Footer"/>
      <w:jc w:val="center"/>
      <w:rPr>
        <w:sz w:val="20"/>
        <w:szCs w:val="22"/>
      </w:rPr>
    </w:pPr>
    <w:r>
      <w:rPr>
        <w:noProof/>
        <w:sz w:val="20"/>
        <w:szCs w:val="22"/>
      </w:rPr>
      <mc:AlternateContent>
        <mc:Choice Requires="wps">
          <w:drawing>
            <wp:anchor distT="0" distB="0" distL="114300" distR="114300" simplePos="0" relativeHeight="251657728" behindDoc="0" locked="0" layoutInCell="0" allowOverlap="1" wp14:anchorId="58D96BB9" wp14:editId="35E583B6">
              <wp:simplePos x="0" y="0"/>
              <wp:positionH relativeFrom="page">
                <wp:posOffset>0</wp:posOffset>
              </wp:positionH>
              <wp:positionV relativeFrom="page">
                <wp:posOffset>10227945</wp:posOffset>
              </wp:positionV>
              <wp:extent cx="7560310" cy="273685"/>
              <wp:effectExtent l="0" t="0" r="2540" b="4445"/>
              <wp:wrapNone/>
              <wp:docPr id="1391669932" name="MSIPCM867b4eecb0acc3388899ff5a" descr="{&quot;HashCode&quot;:-139927281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lgn="ctr">
                            <a:solidFill>
                              <a:srgbClr val="C0C0C0"/>
                            </a:solidFill>
                            <a:miter lim="800000"/>
                            <a:headEnd/>
                            <a:tailEnd/>
                          </a14:hiddenLine>
                        </a:ext>
                        <a:ext uri="{AF507438-7753-43E0-B8FC-AC1667EBCBE1}">
                          <a14:hiddenEffects xmlns:a14="http://schemas.microsoft.com/office/drawing/2010/main">
                            <a:effectLst/>
                          </a14:hiddenEffects>
                        </a:ext>
                      </a:extLst>
                    </wps:spPr>
                    <wps:txbx>
                      <w:txbxContent>
                        <w:p w14:paraId="28066CCE" w14:textId="77777777" w:rsidR="005301EC" w:rsidRPr="00055509" w:rsidRDefault="00C02011" w:rsidP="00055509">
                          <w:pPr>
                            <w:rPr>
                              <w:rFonts w:ascii="Calibri" w:hAnsi="Calibri" w:cs="Calibri"/>
                              <w:sz w:val="20"/>
                            </w:rPr>
                          </w:pPr>
                          <w:r w:rsidRPr="00055509">
                            <w:rPr>
                              <w:rFonts w:ascii="Calibri" w:hAnsi="Calibri" w:cs="Calibri"/>
                              <w:sz w:val="20"/>
                            </w:rPr>
                            <w:t>TABLETOP EXERCISE – Flooding</w:t>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t>June 2025</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96BB9" id="_x0000_t202" coordsize="21600,21600" o:spt="202" path="m,l,21600r21600,l21600,xe">
              <v:stroke joinstyle="miter"/>
              <v:path gradientshapeok="t" o:connecttype="rect"/>
            </v:shapetype>
            <v:shape id="MSIPCM867b4eecb0acc3388899ff5a" o:spid="_x0000_s1026" type="#_x0000_t202" alt="{&quot;HashCode&quot;:-1399272816,&quot;Height&quot;:841.0,&quot;Width&quot;:595.0,&quot;Placement&quot;:&quot;Footer&quot;,&quot;Index&quot;:&quot;Primary&quot;,&quot;Section&quot;:1,&quot;Top&quot;:0.0,&quot;Left&quot;:0.0}" style="position:absolute;left:0;text-align:left;margin-left:0;margin-top:805.3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" o:allowincell="f" filled="f" stroked="f" strokecolor="silver" strokeweight="1.75pt">
              <v:textbox inset=",0,,0">
                <w:txbxContent>
                  <w:p w14:paraId="28066CCE" w14:textId="77777777" w:rsidR="005301EC" w:rsidRPr="00055509" w:rsidRDefault="00C02011" w:rsidP="00055509">
                    <w:pPr>
                      <w:rPr>
                        <w:rFonts w:ascii="Calibri" w:hAnsi="Calibri" w:cs="Calibri"/>
                        <w:sz w:val="20"/>
                      </w:rPr>
                    </w:pPr>
                    <w:r w:rsidRPr="00055509">
                      <w:rPr>
                        <w:rFonts w:ascii="Calibri" w:hAnsi="Calibri" w:cs="Calibri"/>
                        <w:sz w:val="20"/>
                      </w:rPr>
                      <w:t>TABLETOP EXERCISE – Flooding</w:t>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t>June 2025</w:t>
                    </w:r>
                  </w:p>
                </w:txbxContent>
              </v:textbox>
              <w10:wrap anchorx="page" anchory="page"/>
            </v:shape>
          </w:pict>
        </mc:Fallback>
      </mc:AlternateContent>
    </w:r>
    <w:r w:rsidR="005301EC" w:rsidRPr="005301EC">
      <w:rPr>
        <w:sz w:val="20"/>
        <w:szCs w:val="22"/>
      </w:rPr>
      <w:fldChar w:fldCharType="begin"/>
    </w:r>
    <w:r w:rsidR="005301EC" w:rsidRPr="005301EC">
      <w:rPr>
        <w:sz w:val="20"/>
        <w:szCs w:val="22"/>
      </w:rPr>
      <w:instrText>PAGE   \* MERGEFORMAT</w:instrText>
    </w:r>
    <w:r w:rsidR="005301EC" w:rsidRPr="005301EC">
      <w:rPr>
        <w:sz w:val="20"/>
        <w:szCs w:val="22"/>
      </w:rPr>
      <w:fldChar w:fldCharType="separate"/>
    </w:r>
    <w:r w:rsidR="005301EC" w:rsidRPr="005301EC">
      <w:rPr>
        <w:sz w:val="20"/>
        <w:szCs w:val="22"/>
      </w:rPr>
      <w:t>2</w:t>
    </w:r>
    <w:r w:rsidR="005301EC" w:rsidRPr="005301EC">
      <w:rPr>
        <w:sz w:val="20"/>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4C4B" w14:textId="77777777" w:rsidR="00055509" w:rsidRDefault="00055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EF9B" w14:textId="77777777" w:rsidR="00632F6B" w:rsidRDefault="00632F6B">
      <w:r>
        <w:separator/>
      </w:r>
    </w:p>
  </w:footnote>
  <w:footnote w:type="continuationSeparator" w:id="0">
    <w:p w14:paraId="40C458B2" w14:textId="77777777" w:rsidR="00632F6B" w:rsidRDefault="0063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8099" w14:textId="77777777" w:rsidR="00055509" w:rsidRDefault="00055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A8AC" w14:textId="77777777" w:rsidR="00432A87" w:rsidRDefault="00432A87" w:rsidP="005663B7">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4057" w14:textId="77777777" w:rsidR="00055509" w:rsidRDefault="00055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03C"/>
    <w:multiLevelType w:val="multilevel"/>
    <w:tmpl w:val="677C6000"/>
    <w:numStyleLink w:val="Listplussign"/>
  </w:abstractNum>
  <w:abstractNum w:abstractNumId="1" w15:restartNumberingAfterBreak="0">
    <w:nsid w:val="0BCB2648"/>
    <w:multiLevelType w:val="multilevel"/>
    <w:tmpl w:val="677C6000"/>
    <w:numStyleLink w:val="Listplussign"/>
  </w:abstractNum>
  <w:abstractNum w:abstractNumId="2" w15:restartNumberingAfterBreak="0">
    <w:nsid w:val="25C702F6"/>
    <w:multiLevelType w:val="hybridMultilevel"/>
    <w:tmpl w:val="A30477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812C9"/>
    <w:multiLevelType w:val="hybridMultilevel"/>
    <w:tmpl w:val="9682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20F58"/>
    <w:multiLevelType w:val="hybridMultilevel"/>
    <w:tmpl w:val="981E2D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1348A9"/>
    <w:multiLevelType w:val="multilevel"/>
    <w:tmpl w:val="0809001D"/>
    <w:styleLink w:val="Listbulletpointwithindentation"/>
    <w:lvl w:ilvl="0">
      <w:start w:val="1"/>
      <w:numFmt w:val="bullet"/>
      <w:lvlText w:val=""/>
      <w:lvlJc w:val="left"/>
      <w:pPr>
        <w:tabs>
          <w:tab w:val="num" w:pos="360"/>
        </w:tabs>
        <w:ind w:left="108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4A07AB0"/>
    <w:multiLevelType w:val="multilevel"/>
    <w:tmpl w:val="0809001D"/>
    <w:styleLink w:val="Listbulletpoint"/>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7B061D9"/>
    <w:multiLevelType w:val="multilevel"/>
    <w:tmpl w:val="677C6000"/>
    <w:numStyleLink w:val="Listplussign"/>
  </w:abstractNum>
  <w:abstractNum w:abstractNumId="8" w15:restartNumberingAfterBreak="0">
    <w:nsid w:val="4F3A2720"/>
    <w:multiLevelType w:val="multilevel"/>
    <w:tmpl w:val="3EB03D72"/>
    <w:styleLink w:val="Listtickbox"/>
    <w:lvl w:ilvl="0">
      <w:start w:val="1"/>
      <w:numFmt w:val="bullet"/>
      <w:lvlText w:val=""/>
      <w:lvlJc w:val="left"/>
      <w:pPr>
        <w:tabs>
          <w:tab w:val="num" w:pos="360"/>
        </w:tabs>
        <w:ind w:left="680" w:hanging="680"/>
      </w:pPr>
      <w:rPr>
        <w:rFonts w:ascii="Wingdings" w:hAnsi="Wingdings" w:hint="default"/>
        <w:spacing w:val="40"/>
        <w:w w:val="100"/>
        <w:position w:val="-6"/>
        <w:sz w:val="36"/>
        <w:szCs w:val="36"/>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3272997"/>
    <w:multiLevelType w:val="multilevel"/>
    <w:tmpl w:val="677C6000"/>
    <w:styleLink w:val="Listplussign"/>
    <w:lvl w:ilvl="0">
      <w:start w:val="1"/>
      <w:numFmt w:val="bullet"/>
      <w:lvlText w:val="+"/>
      <w:lvlJc w:val="left"/>
      <w:pPr>
        <w:tabs>
          <w:tab w:val="num" w:pos="360"/>
        </w:tabs>
        <w:ind w:left="357" w:hanging="357"/>
      </w:pPr>
      <w:rPr>
        <w:rFonts w:ascii="Arial" w:hAnsi="Arial"/>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47A73A2"/>
    <w:multiLevelType w:val="multilevel"/>
    <w:tmpl w:val="677C6000"/>
    <w:numStyleLink w:val="Listplussign"/>
  </w:abstractNum>
  <w:num w:numId="1" w16cid:durableId="2043167898">
    <w:abstractNumId w:val="8"/>
  </w:num>
  <w:num w:numId="2" w16cid:durableId="482283472">
    <w:abstractNumId w:val="6"/>
  </w:num>
  <w:num w:numId="3" w16cid:durableId="1537082899">
    <w:abstractNumId w:val="9"/>
  </w:num>
  <w:num w:numId="4" w16cid:durableId="1036806535">
    <w:abstractNumId w:val="10"/>
  </w:num>
  <w:num w:numId="5" w16cid:durableId="945307567">
    <w:abstractNumId w:val="7"/>
  </w:num>
  <w:num w:numId="6" w16cid:durableId="1716154678">
    <w:abstractNumId w:val="0"/>
  </w:num>
  <w:num w:numId="7" w16cid:durableId="1650983971">
    <w:abstractNumId w:val="5"/>
  </w:num>
  <w:num w:numId="8" w16cid:durableId="1792822448">
    <w:abstractNumId w:val="1"/>
  </w:num>
  <w:num w:numId="9" w16cid:durableId="1040787890">
    <w:abstractNumId w:val="3"/>
  </w:num>
  <w:num w:numId="10" w16cid:durableId="1510946251">
    <w:abstractNumId w:val="2"/>
  </w:num>
  <w:num w:numId="11" w16cid:durableId="178457494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074" style="mso-position-vertical-relative:line" strokecolor="silver">
      <v:stroke endarrow="block" color="silver" weight="1.75pt"/>
      <o:colormru v:ext="edit" colors="#0f4f75,#fbfbf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E0"/>
    <w:rsid w:val="000011E9"/>
    <w:rsid w:val="000014FF"/>
    <w:rsid w:val="00001B0D"/>
    <w:rsid w:val="00001C29"/>
    <w:rsid w:val="00001E15"/>
    <w:rsid w:val="000030FF"/>
    <w:rsid w:val="00003718"/>
    <w:rsid w:val="00004E8A"/>
    <w:rsid w:val="000072EB"/>
    <w:rsid w:val="00007EAC"/>
    <w:rsid w:val="00007FEF"/>
    <w:rsid w:val="00010423"/>
    <w:rsid w:val="000110CF"/>
    <w:rsid w:val="00011681"/>
    <w:rsid w:val="000116E2"/>
    <w:rsid w:val="00012400"/>
    <w:rsid w:val="000146C0"/>
    <w:rsid w:val="0001512E"/>
    <w:rsid w:val="000155FB"/>
    <w:rsid w:val="000164FC"/>
    <w:rsid w:val="00016C17"/>
    <w:rsid w:val="000172D7"/>
    <w:rsid w:val="00017C68"/>
    <w:rsid w:val="0002076F"/>
    <w:rsid w:val="00020A0A"/>
    <w:rsid w:val="00021611"/>
    <w:rsid w:val="00021AD9"/>
    <w:rsid w:val="000231FB"/>
    <w:rsid w:val="0002342D"/>
    <w:rsid w:val="00023936"/>
    <w:rsid w:val="000239A0"/>
    <w:rsid w:val="00023BA4"/>
    <w:rsid w:val="00027740"/>
    <w:rsid w:val="00030EFC"/>
    <w:rsid w:val="0003128A"/>
    <w:rsid w:val="0003476B"/>
    <w:rsid w:val="00036630"/>
    <w:rsid w:val="0003709A"/>
    <w:rsid w:val="00037C19"/>
    <w:rsid w:val="0004036C"/>
    <w:rsid w:val="00040654"/>
    <w:rsid w:val="00040BB9"/>
    <w:rsid w:val="00042C5D"/>
    <w:rsid w:val="00042D74"/>
    <w:rsid w:val="00042E9F"/>
    <w:rsid w:val="0004630C"/>
    <w:rsid w:val="00046389"/>
    <w:rsid w:val="000464D4"/>
    <w:rsid w:val="000477DA"/>
    <w:rsid w:val="000509BA"/>
    <w:rsid w:val="0005158E"/>
    <w:rsid w:val="00052583"/>
    <w:rsid w:val="00052F7A"/>
    <w:rsid w:val="0005303C"/>
    <w:rsid w:val="00053AE4"/>
    <w:rsid w:val="00054257"/>
    <w:rsid w:val="00054DCB"/>
    <w:rsid w:val="00055509"/>
    <w:rsid w:val="00055BC6"/>
    <w:rsid w:val="00056F52"/>
    <w:rsid w:val="000602FD"/>
    <w:rsid w:val="00061190"/>
    <w:rsid w:val="0006233F"/>
    <w:rsid w:val="00062393"/>
    <w:rsid w:val="000638D4"/>
    <w:rsid w:val="00064F89"/>
    <w:rsid w:val="00065158"/>
    <w:rsid w:val="00065CF3"/>
    <w:rsid w:val="00065FDA"/>
    <w:rsid w:val="00066DF7"/>
    <w:rsid w:val="00066F9A"/>
    <w:rsid w:val="0006715E"/>
    <w:rsid w:val="00070520"/>
    <w:rsid w:val="00070AC8"/>
    <w:rsid w:val="00070AD5"/>
    <w:rsid w:val="00070F25"/>
    <w:rsid w:val="00071FE8"/>
    <w:rsid w:val="000721E4"/>
    <w:rsid w:val="00072561"/>
    <w:rsid w:val="00072ED9"/>
    <w:rsid w:val="00073CC7"/>
    <w:rsid w:val="00074458"/>
    <w:rsid w:val="000765D7"/>
    <w:rsid w:val="0007768A"/>
    <w:rsid w:val="00081D15"/>
    <w:rsid w:val="00081D32"/>
    <w:rsid w:val="0008253C"/>
    <w:rsid w:val="000826C2"/>
    <w:rsid w:val="00082C67"/>
    <w:rsid w:val="00083634"/>
    <w:rsid w:val="00085B0C"/>
    <w:rsid w:val="0009039F"/>
    <w:rsid w:val="0009197C"/>
    <w:rsid w:val="00093F64"/>
    <w:rsid w:val="00094B6E"/>
    <w:rsid w:val="00094BDF"/>
    <w:rsid w:val="00095AAE"/>
    <w:rsid w:val="0009611C"/>
    <w:rsid w:val="00096860"/>
    <w:rsid w:val="000A0324"/>
    <w:rsid w:val="000A0CA8"/>
    <w:rsid w:val="000A0EF8"/>
    <w:rsid w:val="000A0F7F"/>
    <w:rsid w:val="000A1C49"/>
    <w:rsid w:val="000A4B4B"/>
    <w:rsid w:val="000A504A"/>
    <w:rsid w:val="000A54BA"/>
    <w:rsid w:val="000A55EE"/>
    <w:rsid w:val="000A597B"/>
    <w:rsid w:val="000A5BEE"/>
    <w:rsid w:val="000A6182"/>
    <w:rsid w:val="000A6ECE"/>
    <w:rsid w:val="000A7FEE"/>
    <w:rsid w:val="000B0DE2"/>
    <w:rsid w:val="000B13A3"/>
    <w:rsid w:val="000B1868"/>
    <w:rsid w:val="000B1976"/>
    <w:rsid w:val="000B1E5F"/>
    <w:rsid w:val="000B2A76"/>
    <w:rsid w:val="000B3938"/>
    <w:rsid w:val="000B425E"/>
    <w:rsid w:val="000B4524"/>
    <w:rsid w:val="000B4F3A"/>
    <w:rsid w:val="000B58F5"/>
    <w:rsid w:val="000B5BA3"/>
    <w:rsid w:val="000B6411"/>
    <w:rsid w:val="000B6CF5"/>
    <w:rsid w:val="000B70BE"/>
    <w:rsid w:val="000C1A8B"/>
    <w:rsid w:val="000C48E4"/>
    <w:rsid w:val="000C6BCB"/>
    <w:rsid w:val="000C6E14"/>
    <w:rsid w:val="000C6FC3"/>
    <w:rsid w:val="000C75C6"/>
    <w:rsid w:val="000C774A"/>
    <w:rsid w:val="000D2532"/>
    <w:rsid w:val="000D2AA6"/>
    <w:rsid w:val="000D4A7B"/>
    <w:rsid w:val="000D5A38"/>
    <w:rsid w:val="000D5C24"/>
    <w:rsid w:val="000D69E6"/>
    <w:rsid w:val="000D6A26"/>
    <w:rsid w:val="000D6C5C"/>
    <w:rsid w:val="000D72C0"/>
    <w:rsid w:val="000E0805"/>
    <w:rsid w:val="000E2F61"/>
    <w:rsid w:val="000E472C"/>
    <w:rsid w:val="000E4EA5"/>
    <w:rsid w:val="000E599B"/>
    <w:rsid w:val="000E6C94"/>
    <w:rsid w:val="000E748C"/>
    <w:rsid w:val="000E7BC7"/>
    <w:rsid w:val="000E7F50"/>
    <w:rsid w:val="000F0E29"/>
    <w:rsid w:val="000F0F8D"/>
    <w:rsid w:val="000F1A5A"/>
    <w:rsid w:val="000F1FE5"/>
    <w:rsid w:val="000F3219"/>
    <w:rsid w:val="000F379D"/>
    <w:rsid w:val="000F4B38"/>
    <w:rsid w:val="000F4C63"/>
    <w:rsid w:val="000F4D3F"/>
    <w:rsid w:val="000F59CE"/>
    <w:rsid w:val="00100966"/>
    <w:rsid w:val="00101FA1"/>
    <w:rsid w:val="00104890"/>
    <w:rsid w:val="00104A59"/>
    <w:rsid w:val="0010599B"/>
    <w:rsid w:val="001062C8"/>
    <w:rsid w:val="00106997"/>
    <w:rsid w:val="00107391"/>
    <w:rsid w:val="001076C4"/>
    <w:rsid w:val="00107A72"/>
    <w:rsid w:val="00107CC6"/>
    <w:rsid w:val="00110377"/>
    <w:rsid w:val="00110CD8"/>
    <w:rsid w:val="00111595"/>
    <w:rsid w:val="001122DD"/>
    <w:rsid w:val="00112878"/>
    <w:rsid w:val="00113954"/>
    <w:rsid w:val="00113BED"/>
    <w:rsid w:val="001143DD"/>
    <w:rsid w:val="00114450"/>
    <w:rsid w:val="00114CA3"/>
    <w:rsid w:val="001153B7"/>
    <w:rsid w:val="0011547B"/>
    <w:rsid w:val="001154EC"/>
    <w:rsid w:val="00115C9B"/>
    <w:rsid w:val="001167A6"/>
    <w:rsid w:val="00116869"/>
    <w:rsid w:val="00116D4A"/>
    <w:rsid w:val="00117E29"/>
    <w:rsid w:val="00120298"/>
    <w:rsid w:val="00120EDB"/>
    <w:rsid w:val="00121A00"/>
    <w:rsid w:val="00122709"/>
    <w:rsid w:val="00123E93"/>
    <w:rsid w:val="00124241"/>
    <w:rsid w:val="001249E3"/>
    <w:rsid w:val="00125863"/>
    <w:rsid w:val="00126361"/>
    <w:rsid w:val="00127338"/>
    <w:rsid w:val="001275C0"/>
    <w:rsid w:val="00127AC1"/>
    <w:rsid w:val="001305EB"/>
    <w:rsid w:val="00132182"/>
    <w:rsid w:val="0013264D"/>
    <w:rsid w:val="00132D70"/>
    <w:rsid w:val="0013450E"/>
    <w:rsid w:val="00134C10"/>
    <w:rsid w:val="001350A6"/>
    <w:rsid w:val="001358B9"/>
    <w:rsid w:val="00135EFB"/>
    <w:rsid w:val="00137117"/>
    <w:rsid w:val="001412F9"/>
    <w:rsid w:val="001423BB"/>
    <w:rsid w:val="0014271C"/>
    <w:rsid w:val="001446B6"/>
    <w:rsid w:val="001447F8"/>
    <w:rsid w:val="001449E6"/>
    <w:rsid w:val="00145521"/>
    <w:rsid w:val="001470B2"/>
    <w:rsid w:val="00150AD5"/>
    <w:rsid w:val="00152BE5"/>
    <w:rsid w:val="0015349B"/>
    <w:rsid w:val="00153871"/>
    <w:rsid w:val="001543EB"/>
    <w:rsid w:val="001546E3"/>
    <w:rsid w:val="00155570"/>
    <w:rsid w:val="00155792"/>
    <w:rsid w:val="00156DB5"/>
    <w:rsid w:val="00156DDE"/>
    <w:rsid w:val="00156EE9"/>
    <w:rsid w:val="00157F2A"/>
    <w:rsid w:val="00160525"/>
    <w:rsid w:val="0016239A"/>
    <w:rsid w:val="00162A9D"/>
    <w:rsid w:val="00162CFD"/>
    <w:rsid w:val="001633AE"/>
    <w:rsid w:val="0016465B"/>
    <w:rsid w:val="00164F7F"/>
    <w:rsid w:val="00165894"/>
    <w:rsid w:val="00165B38"/>
    <w:rsid w:val="001660C5"/>
    <w:rsid w:val="0016748E"/>
    <w:rsid w:val="001677A7"/>
    <w:rsid w:val="00167B8A"/>
    <w:rsid w:val="00167BFD"/>
    <w:rsid w:val="0017210D"/>
    <w:rsid w:val="001723CD"/>
    <w:rsid w:val="00174649"/>
    <w:rsid w:val="00175419"/>
    <w:rsid w:val="00175E85"/>
    <w:rsid w:val="00176ADB"/>
    <w:rsid w:val="00176B30"/>
    <w:rsid w:val="00176E3D"/>
    <w:rsid w:val="00177515"/>
    <w:rsid w:val="001775BF"/>
    <w:rsid w:val="001777F4"/>
    <w:rsid w:val="00177E62"/>
    <w:rsid w:val="00180BCB"/>
    <w:rsid w:val="00181C84"/>
    <w:rsid w:val="001823A8"/>
    <w:rsid w:val="00182466"/>
    <w:rsid w:val="001829AC"/>
    <w:rsid w:val="00184694"/>
    <w:rsid w:val="00184797"/>
    <w:rsid w:val="0018528F"/>
    <w:rsid w:val="0018571B"/>
    <w:rsid w:val="00185C1A"/>
    <w:rsid w:val="0018647F"/>
    <w:rsid w:val="0018710D"/>
    <w:rsid w:val="00190B75"/>
    <w:rsid w:val="00190E3B"/>
    <w:rsid w:val="00190E8E"/>
    <w:rsid w:val="001911E1"/>
    <w:rsid w:val="00193A50"/>
    <w:rsid w:val="00195A94"/>
    <w:rsid w:val="00195DFC"/>
    <w:rsid w:val="00195E6E"/>
    <w:rsid w:val="00195F82"/>
    <w:rsid w:val="00196374"/>
    <w:rsid w:val="00196F2C"/>
    <w:rsid w:val="00197276"/>
    <w:rsid w:val="001A0437"/>
    <w:rsid w:val="001A1063"/>
    <w:rsid w:val="001A1578"/>
    <w:rsid w:val="001A1DBD"/>
    <w:rsid w:val="001A1EC1"/>
    <w:rsid w:val="001A2308"/>
    <w:rsid w:val="001A2431"/>
    <w:rsid w:val="001A2B4D"/>
    <w:rsid w:val="001A31AC"/>
    <w:rsid w:val="001A42EE"/>
    <w:rsid w:val="001A5D97"/>
    <w:rsid w:val="001A68FE"/>
    <w:rsid w:val="001A74A0"/>
    <w:rsid w:val="001A7834"/>
    <w:rsid w:val="001A7D68"/>
    <w:rsid w:val="001B2D82"/>
    <w:rsid w:val="001B3FBE"/>
    <w:rsid w:val="001B4B8C"/>
    <w:rsid w:val="001B4BE8"/>
    <w:rsid w:val="001B597C"/>
    <w:rsid w:val="001B5C50"/>
    <w:rsid w:val="001B69C8"/>
    <w:rsid w:val="001B6CF1"/>
    <w:rsid w:val="001C04D2"/>
    <w:rsid w:val="001C1E79"/>
    <w:rsid w:val="001C23F7"/>
    <w:rsid w:val="001C3168"/>
    <w:rsid w:val="001C5169"/>
    <w:rsid w:val="001C539D"/>
    <w:rsid w:val="001C6B8F"/>
    <w:rsid w:val="001C7024"/>
    <w:rsid w:val="001C7039"/>
    <w:rsid w:val="001C757A"/>
    <w:rsid w:val="001D0E3F"/>
    <w:rsid w:val="001D0E72"/>
    <w:rsid w:val="001D183B"/>
    <w:rsid w:val="001D1E17"/>
    <w:rsid w:val="001D2E40"/>
    <w:rsid w:val="001D3E22"/>
    <w:rsid w:val="001D402F"/>
    <w:rsid w:val="001D40C5"/>
    <w:rsid w:val="001D4C86"/>
    <w:rsid w:val="001D759E"/>
    <w:rsid w:val="001E0307"/>
    <w:rsid w:val="001E09BF"/>
    <w:rsid w:val="001E1C09"/>
    <w:rsid w:val="001E1FE4"/>
    <w:rsid w:val="001E2BE4"/>
    <w:rsid w:val="001E3D4E"/>
    <w:rsid w:val="001E4F7A"/>
    <w:rsid w:val="001E4FCD"/>
    <w:rsid w:val="001E61AE"/>
    <w:rsid w:val="001E6511"/>
    <w:rsid w:val="001E6734"/>
    <w:rsid w:val="001E6828"/>
    <w:rsid w:val="001E6F24"/>
    <w:rsid w:val="001F0B12"/>
    <w:rsid w:val="001F0D94"/>
    <w:rsid w:val="001F2002"/>
    <w:rsid w:val="001F3EA1"/>
    <w:rsid w:val="001F4BA1"/>
    <w:rsid w:val="001F62AA"/>
    <w:rsid w:val="00201E7A"/>
    <w:rsid w:val="00202498"/>
    <w:rsid w:val="00202AB6"/>
    <w:rsid w:val="00202AEC"/>
    <w:rsid w:val="00203F88"/>
    <w:rsid w:val="00204EB5"/>
    <w:rsid w:val="00205C54"/>
    <w:rsid w:val="00205F4C"/>
    <w:rsid w:val="00206560"/>
    <w:rsid w:val="002100B8"/>
    <w:rsid w:val="0021299B"/>
    <w:rsid w:val="00212B7B"/>
    <w:rsid w:val="00212FC3"/>
    <w:rsid w:val="002134E7"/>
    <w:rsid w:val="0021371C"/>
    <w:rsid w:val="00213B85"/>
    <w:rsid w:val="002143CB"/>
    <w:rsid w:val="0021481C"/>
    <w:rsid w:val="002169E8"/>
    <w:rsid w:val="00216AC1"/>
    <w:rsid w:val="0021757D"/>
    <w:rsid w:val="00217C03"/>
    <w:rsid w:val="00220835"/>
    <w:rsid w:val="00220C3E"/>
    <w:rsid w:val="00220D9E"/>
    <w:rsid w:val="002219D9"/>
    <w:rsid w:val="00222A30"/>
    <w:rsid w:val="00223325"/>
    <w:rsid w:val="0022613D"/>
    <w:rsid w:val="00226252"/>
    <w:rsid w:val="00227128"/>
    <w:rsid w:val="00230AF7"/>
    <w:rsid w:val="00232D95"/>
    <w:rsid w:val="00232E1B"/>
    <w:rsid w:val="00232F49"/>
    <w:rsid w:val="00233A88"/>
    <w:rsid w:val="002341BE"/>
    <w:rsid w:val="00235AE1"/>
    <w:rsid w:val="00236692"/>
    <w:rsid w:val="0024292B"/>
    <w:rsid w:val="00243067"/>
    <w:rsid w:val="0024394F"/>
    <w:rsid w:val="00243966"/>
    <w:rsid w:val="002460A0"/>
    <w:rsid w:val="00247347"/>
    <w:rsid w:val="0024782D"/>
    <w:rsid w:val="00247E8B"/>
    <w:rsid w:val="0025252A"/>
    <w:rsid w:val="0025258F"/>
    <w:rsid w:val="00252837"/>
    <w:rsid w:val="002528A3"/>
    <w:rsid w:val="00253295"/>
    <w:rsid w:val="00253C96"/>
    <w:rsid w:val="00253EFC"/>
    <w:rsid w:val="0025477A"/>
    <w:rsid w:val="00254823"/>
    <w:rsid w:val="0025525E"/>
    <w:rsid w:val="002552E8"/>
    <w:rsid w:val="0025592E"/>
    <w:rsid w:val="00256480"/>
    <w:rsid w:val="00256B7B"/>
    <w:rsid w:val="00257267"/>
    <w:rsid w:val="00257810"/>
    <w:rsid w:val="00257DDF"/>
    <w:rsid w:val="00257EE7"/>
    <w:rsid w:val="002600F7"/>
    <w:rsid w:val="0026094A"/>
    <w:rsid w:val="00260B31"/>
    <w:rsid w:val="0026232A"/>
    <w:rsid w:val="0026242A"/>
    <w:rsid w:val="002626D3"/>
    <w:rsid w:val="00263FC9"/>
    <w:rsid w:val="0026417B"/>
    <w:rsid w:val="002641A2"/>
    <w:rsid w:val="00265ACC"/>
    <w:rsid w:val="00265B66"/>
    <w:rsid w:val="00265F2D"/>
    <w:rsid w:val="0026787A"/>
    <w:rsid w:val="002709C8"/>
    <w:rsid w:val="00271974"/>
    <w:rsid w:val="00273C1A"/>
    <w:rsid w:val="002742E0"/>
    <w:rsid w:val="00275B68"/>
    <w:rsid w:val="0027643C"/>
    <w:rsid w:val="00276A23"/>
    <w:rsid w:val="00276AFD"/>
    <w:rsid w:val="0027736E"/>
    <w:rsid w:val="00277FA0"/>
    <w:rsid w:val="00280A87"/>
    <w:rsid w:val="00280A92"/>
    <w:rsid w:val="00281C8B"/>
    <w:rsid w:val="00283520"/>
    <w:rsid w:val="00283CBB"/>
    <w:rsid w:val="00284437"/>
    <w:rsid w:val="00284B51"/>
    <w:rsid w:val="0028559F"/>
    <w:rsid w:val="00286A2B"/>
    <w:rsid w:val="00286BAB"/>
    <w:rsid w:val="00286E4C"/>
    <w:rsid w:val="00286E6C"/>
    <w:rsid w:val="00287F63"/>
    <w:rsid w:val="002905AF"/>
    <w:rsid w:val="00290915"/>
    <w:rsid w:val="00291B05"/>
    <w:rsid w:val="00291B40"/>
    <w:rsid w:val="00291FA4"/>
    <w:rsid w:val="0029300E"/>
    <w:rsid w:val="00294231"/>
    <w:rsid w:val="00294925"/>
    <w:rsid w:val="002956EB"/>
    <w:rsid w:val="00295822"/>
    <w:rsid w:val="00295870"/>
    <w:rsid w:val="00296206"/>
    <w:rsid w:val="002A03D6"/>
    <w:rsid w:val="002A0DE8"/>
    <w:rsid w:val="002A16D8"/>
    <w:rsid w:val="002A219F"/>
    <w:rsid w:val="002A29CD"/>
    <w:rsid w:val="002A29DD"/>
    <w:rsid w:val="002A2AC3"/>
    <w:rsid w:val="002A4A4A"/>
    <w:rsid w:val="002A4EF3"/>
    <w:rsid w:val="002A53BC"/>
    <w:rsid w:val="002A5695"/>
    <w:rsid w:val="002A698C"/>
    <w:rsid w:val="002A6AAF"/>
    <w:rsid w:val="002A7881"/>
    <w:rsid w:val="002A7D26"/>
    <w:rsid w:val="002B1B0E"/>
    <w:rsid w:val="002B341D"/>
    <w:rsid w:val="002B3BBB"/>
    <w:rsid w:val="002B3F31"/>
    <w:rsid w:val="002B77F7"/>
    <w:rsid w:val="002B7B86"/>
    <w:rsid w:val="002C0101"/>
    <w:rsid w:val="002C03C5"/>
    <w:rsid w:val="002C0536"/>
    <w:rsid w:val="002C0812"/>
    <w:rsid w:val="002C1006"/>
    <w:rsid w:val="002C1E11"/>
    <w:rsid w:val="002C2871"/>
    <w:rsid w:val="002C2A14"/>
    <w:rsid w:val="002C2AAB"/>
    <w:rsid w:val="002C37C7"/>
    <w:rsid w:val="002C3B00"/>
    <w:rsid w:val="002C4917"/>
    <w:rsid w:val="002C4DBD"/>
    <w:rsid w:val="002C54CA"/>
    <w:rsid w:val="002C6987"/>
    <w:rsid w:val="002C7EA4"/>
    <w:rsid w:val="002C7F37"/>
    <w:rsid w:val="002D27AF"/>
    <w:rsid w:val="002D2BC7"/>
    <w:rsid w:val="002D4AE5"/>
    <w:rsid w:val="002D6606"/>
    <w:rsid w:val="002D69CF"/>
    <w:rsid w:val="002D6A76"/>
    <w:rsid w:val="002D6E13"/>
    <w:rsid w:val="002D71D9"/>
    <w:rsid w:val="002D728F"/>
    <w:rsid w:val="002E2DD5"/>
    <w:rsid w:val="002E30A0"/>
    <w:rsid w:val="002E4FE8"/>
    <w:rsid w:val="002E61F1"/>
    <w:rsid w:val="002E6B99"/>
    <w:rsid w:val="002E733E"/>
    <w:rsid w:val="002E758F"/>
    <w:rsid w:val="002E7F8C"/>
    <w:rsid w:val="002F1EBA"/>
    <w:rsid w:val="002F2082"/>
    <w:rsid w:val="002F2C21"/>
    <w:rsid w:val="002F3698"/>
    <w:rsid w:val="002F3F0E"/>
    <w:rsid w:val="002F3F19"/>
    <w:rsid w:val="002F42D6"/>
    <w:rsid w:val="002F4C18"/>
    <w:rsid w:val="002F4DEC"/>
    <w:rsid w:val="002F598A"/>
    <w:rsid w:val="002F5E2A"/>
    <w:rsid w:val="002F60F2"/>
    <w:rsid w:val="002F60F8"/>
    <w:rsid w:val="002F6214"/>
    <w:rsid w:val="002F7310"/>
    <w:rsid w:val="003022F7"/>
    <w:rsid w:val="00302E64"/>
    <w:rsid w:val="00304B3A"/>
    <w:rsid w:val="0030735B"/>
    <w:rsid w:val="00307B44"/>
    <w:rsid w:val="00307C70"/>
    <w:rsid w:val="00307FCF"/>
    <w:rsid w:val="003104E1"/>
    <w:rsid w:val="0031055A"/>
    <w:rsid w:val="00310AF9"/>
    <w:rsid w:val="00311228"/>
    <w:rsid w:val="00311960"/>
    <w:rsid w:val="00311C9D"/>
    <w:rsid w:val="00311DED"/>
    <w:rsid w:val="0031219D"/>
    <w:rsid w:val="0031264F"/>
    <w:rsid w:val="00312784"/>
    <w:rsid w:val="00312D71"/>
    <w:rsid w:val="00315BC4"/>
    <w:rsid w:val="00315E14"/>
    <w:rsid w:val="00316579"/>
    <w:rsid w:val="00316BA1"/>
    <w:rsid w:val="003171DE"/>
    <w:rsid w:val="00320111"/>
    <w:rsid w:val="003201D4"/>
    <w:rsid w:val="003204A6"/>
    <w:rsid w:val="00320A95"/>
    <w:rsid w:val="00320D30"/>
    <w:rsid w:val="003219C7"/>
    <w:rsid w:val="00322395"/>
    <w:rsid w:val="00323147"/>
    <w:rsid w:val="0032373E"/>
    <w:rsid w:val="00323929"/>
    <w:rsid w:val="00323DAB"/>
    <w:rsid w:val="00324E7E"/>
    <w:rsid w:val="0032669D"/>
    <w:rsid w:val="00326CAE"/>
    <w:rsid w:val="00327935"/>
    <w:rsid w:val="00327DF9"/>
    <w:rsid w:val="0033151C"/>
    <w:rsid w:val="003320AA"/>
    <w:rsid w:val="00332601"/>
    <w:rsid w:val="003331C3"/>
    <w:rsid w:val="0033366C"/>
    <w:rsid w:val="00334A77"/>
    <w:rsid w:val="0033545B"/>
    <w:rsid w:val="00337C1E"/>
    <w:rsid w:val="00341187"/>
    <w:rsid w:val="0034132D"/>
    <w:rsid w:val="00341C9A"/>
    <w:rsid w:val="003425E9"/>
    <w:rsid w:val="003461AB"/>
    <w:rsid w:val="003466A8"/>
    <w:rsid w:val="00346A79"/>
    <w:rsid w:val="00351599"/>
    <w:rsid w:val="00351928"/>
    <w:rsid w:val="00352957"/>
    <w:rsid w:val="003529B1"/>
    <w:rsid w:val="00352BCC"/>
    <w:rsid w:val="003531C4"/>
    <w:rsid w:val="00353209"/>
    <w:rsid w:val="00353770"/>
    <w:rsid w:val="003553A6"/>
    <w:rsid w:val="00355F32"/>
    <w:rsid w:val="00357308"/>
    <w:rsid w:val="00357F6B"/>
    <w:rsid w:val="00360CF5"/>
    <w:rsid w:val="003616E0"/>
    <w:rsid w:val="00361E3F"/>
    <w:rsid w:val="00362311"/>
    <w:rsid w:val="0036264F"/>
    <w:rsid w:val="00363F07"/>
    <w:rsid w:val="00364DD6"/>
    <w:rsid w:val="003665D1"/>
    <w:rsid w:val="00367205"/>
    <w:rsid w:val="0037078A"/>
    <w:rsid w:val="00371245"/>
    <w:rsid w:val="003716E3"/>
    <w:rsid w:val="00371702"/>
    <w:rsid w:val="00371F4B"/>
    <w:rsid w:val="00371F5D"/>
    <w:rsid w:val="0037357A"/>
    <w:rsid w:val="0037378E"/>
    <w:rsid w:val="00373BDE"/>
    <w:rsid w:val="003745A2"/>
    <w:rsid w:val="00374DA5"/>
    <w:rsid w:val="00375D6E"/>
    <w:rsid w:val="00381488"/>
    <w:rsid w:val="00382FD1"/>
    <w:rsid w:val="0038331C"/>
    <w:rsid w:val="00383BC3"/>
    <w:rsid w:val="003851D4"/>
    <w:rsid w:val="003861C8"/>
    <w:rsid w:val="00387188"/>
    <w:rsid w:val="003876E5"/>
    <w:rsid w:val="00387FC9"/>
    <w:rsid w:val="0039040C"/>
    <w:rsid w:val="00391A02"/>
    <w:rsid w:val="00391BC5"/>
    <w:rsid w:val="00392E68"/>
    <w:rsid w:val="00393914"/>
    <w:rsid w:val="00393B4B"/>
    <w:rsid w:val="00396076"/>
    <w:rsid w:val="00396230"/>
    <w:rsid w:val="00396676"/>
    <w:rsid w:val="00397F01"/>
    <w:rsid w:val="003A03C1"/>
    <w:rsid w:val="003A0423"/>
    <w:rsid w:val="003A11A3"/>
    <w:rsid w:val="003A2988"/>
    <w:rsid w:val="003A2C50"/>
    <w:rsid w:val="003A3E6A"/>
    <w:rsid w:val="003A4129"/>
    <w:rsid w:val="003A5941"/>
    <w:rsid w:val="003A5E54"/>
    <w:rsid w:val="003A74D0"/>
    <w:rsid w:val="003A7F3D"/>
    <w:rsid w:val="003B1758"/>
    <w:rsid w:val="003B18C8"/>
    <w:rsid w:val="003B24E5"/>
    <w:rsid w:val="003B2BC7"/>
    <w:rsid w:val="003B3090"/>
    <w:rsid w:val="003B35B2"/>
    <w:rsid w:val="003B3D58"/>
    <w:rsid w:val="003B50C3"/>
    <w:rsid w:val="003B515D"/>
    <w:rsid w:val="003B5423"/>
    <w:rsid w:val="003B5593"/>
    <w:rsid w:val="003B61AE"/>
    <w:rsid w:val="003B62CB"/>
    <w:rsid w:val="003B6C6C"/>
    <w:rsid w:val="003B7D16"/>
    <w:rsid w:val="003B7FD8"/>
    <w:rsid w:val="003C20AC"/>
    <w:rsid w:val="003C3087"/>
    <w:rsid w:val="003C3295"/>
    <w:rsid w:val="003C341E"/>
    <w:rsid w:val="003C3668"/>
    <w:rsid w:val="003C3707"/>
    <w:rsid w:val="003C39A4"/>
    <w:rsid w:val="003C68C0"/>
    <w:rsid w:val="003C6D37"/>
    <w:rsid w:val="003D03DA"/>
    <w:rsid w:val="003D099F"/>
    <w:rsid w:val="003D153E"/>
    <w:rsid w:val="003D15AD"/>
    <w:rsid w:val="003D1B3E"/>
    <w:rsid w:val="003D212D"/>
    <w:rsid w:val="003D3090"/>
    <w:rsid w:val="003D492B"/>
    <w:rsid w:val="003D5135"/>
    <w:rsid w:val="003D5279"/>
    <w:rsid w:val="003D6860"/>
    <w:rsid w:val="003E0B2D"/>
    <w:rsid w:val="003E1756"/>
    <w:rsid w:val="003E186F"/>
    <w:rsid w:val="003E247A"/>
    <w:rsid w:val="003E2F47"/>
    <w:rsid w:val="003E3015"/>
    <w:rsid w:val="003E4097"/>
    <w:rsid w:val="003E4ABC"/>
    <w:rsid w:val="003E4CCF"/>
    <w:rsid w:val="003E4E5B"/>
    <w:rsid w:val="003E7AE4"/>
    <w:rsid w:val="003E7CDC"/>
    <w:rsid w:val="003F144C"/>
    <w:rsid w:val="003F191C"/>
    <w:rsid w:val="003F3174"/>
    <w:rsid w:val="003F317E"/>
    <w:rsid w:val="003F456B"/>
    <w:rsid w:val="003F5E03"/>
    <w:rsid w:val="003F6700"/>
    <w:rsid w:val="003F7B79"/>
    <w:rsid w:val="003F7FEF"/>
    <w:rsid w:val="00400290"/>
    <w:rsid w:val="0040198B"/>
    <w:rsid w:val="0040299A"/>
    <w:rsid w:val="00402AE0"/>
    <w:rsid w:val="00403811"/>
    <w:rsid w:val="00403885"/>
    <w:rsid w:val="00403B68"/>
    <w:rsid w:val="004054A4"/>
    <w:rsid w:val="004065B4"/>
    <w:rsid w:val="00406B91"/>
    <w:rsid w:val="00407840"/>
    <w:rsid w:val="00410521"/>
    <w:rsid w:val="00410AF5"/>
    <w:rsid w:val="004125F0"/>
    <w:rsid w:val="00412A8F"/>
    <w:rsid w:val="00413FD5"/>
    <w:rsid w:val="004146ED"/>
    <w:rsid w:val="00414AC6"/>
    <w:rsid w:val="00415825"/>
    <w:rsid w:val="0041592D"/>
    <w:rsid w:val="00416640"/>
    <w:rsid w:val="00416FD1"/>
    <w:rsid w:val="00417685"/>
    <w:rsid w:val="0042080E"/>
    <w:rsid w:val="00421229"/>
    <w:rsid w:val="00422792"/>
    <w:rsid w:val="004228AD"/>
    <w:rsid w:val="00423884"/>
    <w:rsid w:val="004241D2"/>
    <w:rsid w:val="004260D2"/>
    <w:rsid w:val="0043217C"/>
    <w:rsid w:val="00432A87"/>
    <w:rsid w:val="00432E46"/>
    <w:rsid w:val="00435F58"/>
    <w:rsid w:val="00437916"/>
    <w:rsid w:val="0044055F"/>
    <w:rsid w:val="004423EC"/>
    <w:rsid w:val="004431F5"/>
    <w:rsid w:val="00443AF5"/>
    <w:rsid w:val="00446588"/>
    <w:rsid w:val="00447314"/>
    <w:rsid w:val="004474A4"/>
    <w:rsid w:val="00447592"/>
    <w:rsid w:val="00447FD0"/>
    <w:rsid w:val="00450A1C"/>
    <w:rsid w:val="00452F48"/>
    <w:rsid w:val="004539A8"/>
    <w:rsid w:val="00453EC5"/>
    <w:rsid w:val="004550EC"/>
    <w:rsid w:val="004552BB"/>
    <w:rsid w:val="004560ED"/>
    <w:rsid w:val="004570C7"/>
    <w:rsid w:val="0046007F"/>
    <w:rsid w:val="00460295"/>
    <w:rsid w:val="00460FF4"/>
    <w:rsid w:val="0046175E"/>
    <w:rsid w:val="00463637"/>
    <w:rsid w:val="0046444C"/>
    <w:rsid w:val="00464A66"/>
    <w:rsid w:val="00467B5F"/>
    <w:rsid w:val="0047030D"/>
    <w:rsid w:val="00470407"/>
    <w:rsid w:val="004705A9"/>
    <w:rsid w:val="00471D9C"/>
    <w:rsid w:val="00472334"/>
    <w:rsid w:val="004723CC"/>
    <w:rsid w:val="00472542"/>
    <w:rsid w:val="004731A6"/>
    <w:rsid w:val="004736E0"/>
    <w:rsid w:val="00473AD3"/>
    <w:rsid w:val="00473F26"/>
    <w:rsid w:val="00474482"/>
    <w:rsid w:val="004747CC"/>
    <w:rsid w:val="00475058"/>
    <w:rsid w:val="00475CC3"/>
    <w:rsid w:val="00480126"/>
    <w:rsid w:val="0048079B"/>
    <w:rsid w:val="00481379"/>
    <w:rsid w:val="00481415"/>
    <w:rsid w:val="00481B11"/>
    <w:rsid w:val="00482C0B"/>
    <w:rsid w:val="0048331A"/>
    <w:rsid w:val="00484340"/>
    <w:rsid w:val="00485401"/>
    <w:rsid w:val="00485893"/>
    <w:rsid w:val="00486AD2"/>
    <w:rsid w:val="00487B9D"/>
    <w:rsid w:val="00492419"/>
    <w:rsid w:val="00492634"/>
    <w:rsid w:val="0049313F"/>
    <w:rsid w:val="00493E4F"/>
    <w:rsid w:val="00495792"/>
    <w:rsid w:val="00495B04"/>
    <w:rsid w:val="00496358"/>
    <w:rsid w:val="004978CE"/>
    <w:rsid w:val="004A08B2"/>
    <w:rsid w:val="004A0B1C"/>
    <w:rsid w:val="004A0C1E"/>
    <w:rsid w:val="004A14D5"/>
    <w:rsid w:val="004A375B"/>
    <w:rsid w:val="004A6847"/>
    <w:rsid w:val="004B0A7C"/>
    <w:rsid w:val="004B15A6"/>
    <w:rsid w:val="004B18CC"/>
    <w:rsid w:val="004B1A2F"/>
    <w:rsid w:val="004B27CB"/>
    <w:rsid w:val="004B348E"/>
    <w:rsid w:val="004B392A"/>
    <w:rsid w:val="004B4338"/>
    <w:rsid w:val="004B4AF1"/>
    <w:rsid w:val="004B5466"/>
    <w:rsid w:val="004B55D6"/>
    <w:rsid w:val="004B5C48"/>
    <w:rsid w:val="004B6A15"/>
    <w:rsid w:val="004B73CE"/>
    <w:rsid w:val="004B77AB"/>
    <w:rsid w:val="004B7966"/>
    <w:rsid w:val="004C17AC"/>
    <w:rsid w:val="004C270C"/>
    <w:rsid w:val="004C2867"/>
    <w:rsid w:val="004C29C6"/>
    <w:rsid w:val="004C3084"/>
    <w:rsid w:val="004C390A"/>
    <w:rsid w:val="004C440F"/>
    <w:rsid w:val="004C4491"/>
    <w:rsid w:val="004C479A"/>
    <w:rsid w:val="004C48B2"/>
    <w:rsid w:val="004C71CB"/>
    <w:rsid w:val="004C72EB"/>
    <w:rsid w:val="004C7A03"/>
    <w:rsid w:val="004C7B04"/>
    <w:rsid w:val="004D1108"/>
    <w:rsid w:val="004D259D"/>
    <w:rsid w:val="004D572F"/>
    <w:rsid w:val="004D5786"/>
    <w:rsid w:val="004D5B1C"/>
    <w:rsid w:val="004D6760"/>
    <w:rsid w:val="004D6D87"/>
    <w:rsid w:val="004D6E1F"/>
    <w:rsid w:val="004D7BEF"/>
    <w:rsid w:val="004D7E61"/>
    <w:rsid w:val="004E20F6"/>
    <w:rsid w:val="004E38A7"/>
    <w:rsid w:val="004E3DB4"/>
    <w:rsid w:val="004E460A"/>
    <w:rsid w:val="004E56B1"/>
    <w:rsid w:val="004E65BD"/>
    <w:rsid w:val="004E6950"/>
    <w:rsid w:val="004E7852"/>
    <w:rsid w:val="004F1782"/>
    <w:rsid w:val="004F1D08"/>
    <w:rsid w:val="004F25FA"/>
    <w:rsid w:val="004F2AC0"/>
    <w:rsid w:val="004F2B0D"/>
    <w:rsid w:val="004F4444"/>
    <w:rsid w:val="004F5870"/>
    <w:rsid w:val="004F5F2A"/>
    <w:rsid w:val="004F6F16"/>
    <w:rsid w:val="004F7854"/>
    <w:rsid w:val="004F7B78"/>
    <w:rsid w:val="005025FD"/>
    <w:rsid w:val="00502988"/>
    <w:rsid w:val="005037C4"/>
    <w:rsid w:val="005038EF"/>
    <w:rsid w:val="005042E5"/>
    <w:rsid w:val="0050480E"/>
    <w:rsid w:val="00504F3A"/>
    <w:rsid w:val="005054C9"/>
    <w:rsid w:val="0050578A"/>
    <w:rsid w:val="005065DB"/>
    <w:rsid w:val="00506CB0"/>
    <w:rsid w:val="00507666"/>
    <w:rsid w:val="00507B62"/>
    <w:rsid w:val="005147A8"/>
    <w:rsid w:val="00514E45"/>
    <w:rsid w:val="00515308"/>
    <w:rsid w:val="00515421"/>
    <w:rsid w:val="00515B9A"/>
    <w:rsid w:val="0051626A"/>
    <w:rsid w:val="005179AB"/>
    <w:rsid w:val="00517C26"/>
    <w:rsid w:val="0052004E"/>
    <w:rsid w:val="00521DCB"/>
    <w:rsid w:val="00522213"/>
    <w:rsid w:val="00522DEF"/>
    <w:rsid w:val="0052332C"/>
    <w:rsid w:val="00524FBE"/>
    <w:rsid w:val="005252ED"/>
    <w:rsid w:val="00526A7F"/>
    <w:rsid w:val="00526C2D"/>
    <w:rsid w:val="005301EC"/>
    <w:rsid w:val="0053034A"/>
    <w:rsid w:val="005311CD"/>
    <w:rsid w:val="0053144E"/>
    <w:rsid w:val="00532423"/>
    <w:rsid w:val="00536140"/>
    <w:rsid w:val="005367CD"/>
    <w:rsid w:val="00536F25"/>
    <w:rsid w:val="005371DA"/>
    <w:rsid w:val="005373A6"/>
    <w:rsid w:val="005405C6"/>
    <w:rsid w:val="00540A98"/>
    <w:rsid w:val="00541841"/>
    <w:rsid w:val="005418BA"/>
    <w:rsid w:val="00541E94"/>
    <w:rsid w:val="00542647"/>
    <w:rsid w:val="00542E05"/>
    <w:rsid w:val="00543079"/>
    <w:rsid w:val="00543456"/>
    <w:rsid w:val="005438B8"/>
    <w:rsid w:val="005442A9"/>
    <w:rsid w:val="00544E10"/>
    <w:rsid w:val="005452FD"/>
    <w:rsid w:val="00545752"/>
    <w:rsid w:val="0054649F"/>
    <w:rsid w:val="00546EFD"/>
    <w:rsid w:val="00550F87"/>
    <w:rsid w:val="00551D07"/>
    <w:rsid w:val="0055234E"/>
    <w:rsid w:val="00552501"/>
    <w:rsid w:val="00553367"/>
    <w:rsid w:val="00553713"/>
    <w:rsid w:val="0055393A"/>
    <w:rsid w:val="00554F10"/>
    <w:rsid w:val="0055670C"/>
    <w:rsid w:val="0055695F"/>
    <w:rsid w:val="00557124"/>
    <w:rsid w:val="00557588"/>
    <w:rsid w:val="0056009C"/>
    <w:rsid w:val="005607DE"/>
    <w:rsid w:val="00562ACF"/>
    <w:rsid w:val="005638E6"/>
    <w:rsid w:val="00563A47"/>
    <w:rsid w:val="00563F66"/>
    <w:rsid w:val="00564403"/>
    <w:rsid w:val="00564A00"/>
    <w:rsid w:val="005663B7"/>
    <w:rsid w:val="00566774"/>
    <w:rsid w:val="00570075"/>
    <w:rsid w:val="00570101"/>
    <w:rsid w:val="00570451"/>
    <w:rsid w:val="00570720"/>
    <w:rsid w:val="00571C6F"/>
    <w:rsid w:val="005724C9"/>
    <w:rsid w:val="0057268A"/>
    <w:rsid w:val="005734E5"/>
    <w:rsid w:val="00573687"/>
    <w:rsid w:val="00573756"/>
    <w:rsid w:val="0057665F"/>
    <w:rsid w:val="00576800"/>
    <w:rsid w:val="005772A4"/>
    <w:rsid w:val="00577B56"/>
    <w:rsid w:val="00580249"/>
    <w:rsid w:val="005808B4"/>
    <w:rsid w:val="00581277"/>
    <w:rsid w:val="00581650"/>
    <w:rsid w:val="005823D5"/>
    <w:rsid w:val="00582A03"/>
    <w:rsid w:val="00582E01"/>
    <w:rsid w:val="0058320B"/>
    <w:rsid w:val="00583CEF"/>
    <w:rsid w:val="00583EE8"/>
    <w:rsid w:val="005841B5"/>
    <w:rsid w:val="00584645"/>
    <w:rsid w:val="00584C5D"/>
    <w:rsid w:val="005855C2"/>
    <w:rsid w:val="00586602"/>
    <w:rsid w:val="00587F99"/>
    <w:rsid w:val="005909B2"/>
    <w:rsid w:val="005916A1"/>
    <w:rsid w:val="00592407"/>
    <w:rsid w:val="005932C3"/>
    <w:rsid w:val="0059380D"/>
    <w:rsid w:val="00593CB9"/>
    <w:rsid w:val="005949E9"/>
    <w:rsid w:val="00594BFF"/>
    <w:rsid w:val="00594DD9"/>
    <w:rsid w:val="00595238"/>
    <w:rsid w:val="0059610C"/>
    <w:rsid w:val="0059652B"/>
    <w:rsid w:val="00596BF0"/>
    <w:rsid w:val="005977D5"/>
    <w:rsid w:val="005A0A39"/>
    <w:rsid w:val="005A15C9"/>
    <w:rsid w:val="005A19AF"/>
    <w:rsid w:val="005A2052"/>
    <w:rsid w:val="005A22A6"/>
    <w:rsid w:val="005A2A6C"/>
    <w:rsid w:val="005A3288"/>
    <w:rsid w:val="005A3EB2"/>
    <w:rsid w:val="005A471D"/>
    <w:rsid w:val="005A4858"/>
    <w:rsid w:val="005A4C71"/>
    <w:rsid w:val="005A68D2"/>
    <w:rsid w:val="005A6C6C"/>
    <w:rsid w:val="005A6C98"/>
    <w:rsid w:val="005A7319"/>
    <w:rsid w:val="005A7365"/>
    <w:rsid w:val="005A7CEA"/>
    <w:rsid w:val="005B1697"/>
    <w:rsid w:val="005B265E"/>
    <w:rsid w:val="005B2FDA"/>
    <w:rsid w:val="005B3261"/>
    <w:rsid w:val="005B559F"/>
    <w:rsid w:val="005B62AA"/>
    <w:rsid w:val="005B64DC"/>
    <w:rsid w:val="005B67BF"/>
    <w:rsid w:val="005B697B"/>
    <w:rsid w:val="005B6EF6"/>
    <w:rsid w:val="005B7EB4"/>
    <w:rsid w:val="005C009D"/>
    <w:rsid w:val="005C0A77"/>
    <w:rsid w:val="005C0F53"/>
    <w:rsid w:val="005C1445"/>
    <w:rsid w:val="005C145A"/>
    <w:rsid w:val="005C182E"/>
    <w:rsid w:val="005C24F3"/>
    <w:rsid w:val="005C286A"/>
    <w:rsid w:val="005C2BB9"/>
    <w:rsid w:val="005C2FD2"/>
    <w:rsid w:val="005C3BC9"/>
    <w:rsid w:val="005C44A7"/>
    <w:rsid w:val="005C4C22"/>
    <w:rsid w:val="005C5CDF"/>
    <w:rsid w:val="005C632C"/>
    <w:rsid w:val="005C71B7"/>
    <w:rsid w:val="005C7206"/>
    <w:rsid w:val="005C772F"/>
    <w:rsid w:val="005D0B11"/>
    <w:rsid w:val="005D1645"/>
    <w:rsid w:val="005D2916"/>
    <w:rsid w:val="005D323D"/>
    <w:rsid w:val="005D32B2"/>
    <w:rsid w:val="005D3C91"/>
    <w:rsid w:val="005D5DC3"/>
    <w:rsid w:val="005D7367"/>
    <w:rsid w:val="005D789B"/>
    <w:rsid w:val="005E366F"/>
    <w:rsid w:val="005E3D32"/>
    <w:rsid w:val="005E3F23"/>
    <w:rsid w:val="005E568A"/>
    <w:rsid w:val="005E6760"/>
    <w:rsid w:val="005E6911"/>
    <w:rsid w:val="005E6CCD"/>
    <w:rsid w:val="005E73D2"/>
    <w:rsid w:val="005E7792"/>
    <w:rsid w:val="005F01D3"/>
    <w:rsid w:val="005F023E"/>
    <w:rsid w:val="005F0C14"/>
    <w:rsid w:val="005F1F56"/>
    <w:rsid w:val="005F3B79"/>
    <w:rsid w:val="005F70ED"/>
    <w:rsid w:val="006009D4"/>
    <w:rsid w:val="00601984"/>
    <w:rsid w:val="00601FD8"/>
    <w:rsid w:val="00602AD1"/>
    <w:rsid w:val="00604076"/>
    <w:rsid w:val="0060429A"/>
    <w:rsid w:val="006050A7"/>
    <w:rsid w:val="006056D5"/>
    <w:rsid w:val="00606E6E"/>
    <w:rsid w:val="0060764E"/>
    <w:rsid w:val="006079A1"/>
    <w:rsid w:val="00607A57"/>
    <w:rsid w:val="006106DF"/>
    <w:rsid w:val="00610DBC"/>
    <w:rsid w:val="006136D3"/>
    <w:rsid w:val="006144E1"/>
    <w:rsid w:val="00614C6A"/>
    <w:rsid w:val="00616E41"/>
    <w:rsid w:val="0061730F"/>
    <w:rsid w:val="006209DB"/>
    <w:rsid w:val="00621754"/>
    <w:rsid w:val="0062263D"/>
    <w:rsid w:val="006234DC"/>
    <w:rsid w:val="006237BF"/>
    <w:rsid w:val="00623A33"/>
    <w:rsid w:val="00623E91"/>
    <w:rsid w:val="00623F15"/>
    <w:rsid w:val="006241FA"/>
    <w:rsid w:val="00625755"/>
    <w:rsid w:val="006258D7"/>
    <w:rsid w:val="006260C5"/>
    <w:rsid w:val="00626924"/>
    <w:rsid w:val="006269A1"/>
    <w:rsid w:val="00626F49"/>
    <w:rsid w:val="00631C03"/>
    <w:rsid w:val="00632F6B"/>
    <w:rsid w:val="006340ED"/>
    <w:rsid w:val="006354F5"/>
    <w:rsid w:val="00635CAB"/>
    <w:rsid w:val="00635D14"/>
    <w:rsid w:val="00635DA5"/>
    <w:rsid w:val="00636198"/>
    <w:rsid w:val="006369D4"/>
    <w:rsid w:val="00636D3E"/>
    <w:rsid w:val="00636FC5"/>
    <w:rsid w:val="00637984"/>
    <w:rsid w:val="00637F7F"/>
    <w:rsid w:val="00643B48"/>
    <w:rsid w:val="00644C64"/>
    <w:rsid w:val="006455CD"/>
    <w:rsid w:val="0064616D"/>
    <w:rsid w:val="00646774"/>
    <w:rsid w:val="0064774C"/>
    <w:rsid w:val="00650652"/>
    <w:rsid w:val="006519D1"/>
    <w:rsid w:val="0065390C"/>
    <w:rsid w:val="006540F3"/>
    <w:rsid w:val="00654C55"/>
    <w:rsid w:val="0065577A"/>
    <w:rsid w:val="00656B13"/>
    <w:rsid w:val="00657F14"/>
    <w:rsid w:val="00660B24"/>
    <w:rsid w:val="006618E7"/>
    <w:rsid w:val="00662732"/>
    <w:rsid w:val="006629BE"/>
    <w:rsid w:val="00662DCA"/>
    <w:rsid w:val="0066464D"/>
    <w:rsid w:val="00665FB1"/>
    <w:rsid w:val="006666CC"/>
    <w:rsid w:val="00666799"/>
    <w:rsid w:val="00666900"/>
    <w:rsid w:val="00666921"/>
    <w:rsid w:val="00673550"/>
    <w:rsid w:val="00673A17"/>
    <w:rsid w:val="00674173"/>
    <w:rsid w:val="00680081"/>
    <w:rsid w:val="0068149A"/>
    <w:rsid w:val="00681689"/>
    <w:rsid w:val="0068309E"/>
    <w:rsid w:val="0068345D"/>
    <w:rsid w:val="006846F5"/>
    <w:rsid w:val="00685577"/>
    <w:rsid w:val="00687004"/>
    <w:rsid w:val="00687138"/>
    <w:rsid w:val="006877B6"/>
    <w:rsid w:val="0068794A"/>
    <w:rsid w:val="00690529"/>
    <w:rsid w:val="00693204"/>
    <w:rsid w:val="0069504A"/>
    <w:rsid w:val="006964D4"/>
    <w:rsid w:val="00696A82"/>
    <w:rsid w:val="006A0E1E"/>
    <w:rsid w:val="006A1130"/>
    <w:rsid w:val="006A11DF"/>
    <w:rsid w:val="006A1DC9"/>
    <w:rsid w:val="006A1E84"/>
    <w:rsid w:val="006A23E3"/>
    <w:rsid w:val="006A2D22"/>
    <w:rsid w:val="006A36BF"/>
    <w:rsid w:val="006A432C"/>
    <w:rsid w:val="006A684F"/>
    <w:rsid w:val="006A68F5"/>
    <w:rsid w:val="006A6D80"/>
    <w:rsid w:val="006A7AC7"/>
    <w:rsid w:val="006B0227"/>
    <w:rsid w:val="006B103B"/>
    <w:rsid w:val="006B3A11"/>
    <w:rsid w:val="006B4716"/>
    <w:rsid w:val="006B4980"/>
    <w:rsid w:val="006B62D6"/>
    <w:rsid w:val="006B75A4"/>
    <w:rsid w:val="006B7CAD"/>
    <w:rsid w:val="006C04BB"/>
    <w:rsid w:val="006C08BB"/>
    <w:rsid w:val="006C1089"/>
    <w:rsid w:val="006C18BF"/>
    <w:rsid w:val="006C3FA1"/>
    <w:rsid w:val="006C4CB1"/>
    <w:rsid w:val="006C58F2"/>
    <w:rsid w:val="006C6326"/>
    <w:rsid w:val="006C769A"/>
    <w:rsid w:val="006C7867"/>
    <w:rsid w:val="006C7C37"/>
    <w:rsid w:val="006C7E2D"/>
    <w:rsid w:val="006C7F9A"/>
    <w:rsid w:val="006D1A1C"/>
    <w:rsid w:val="006D20E4"/>
    <w:rsid w:val="006D2898"/>
    <w:rsid w:val="006D2CAA"/>
    <w:rsid w:val="006D3319"/>
    <w:rsid w:val="006D3C5C"/>
    <w:rsid w:val="006D4FFB"/>
    <w:rsid w:val="006D5993"/>
    <w:rsid w:val="006D59E7"/>
    <w:rsid w:val="006D6195"/>
    <w:rsid w:val="006D6342"/>
    <w:rsid w:val="006D776E"/>
    <w:rsid w:val="006E0559"/>
    <w:rsid w:val="006E16A2"/>
    <w:rsid w:val="006E22A1"/>
    <w:rsid w:val="006E246C"/>
    <w:rsid w:val="006E30E9"/>
    <w:rsid w:val="006E364F"/>
    <w:rsid w:val="006E6098"/>
    <w:rsid w:val="006E71BC"/>
    <w:rsid w:val="006E750A"/>
    <w:rsid w:val="006E7D3E"/>
    <w:rsid w:val="006F02B2"/>
    <w:rsid w:val="006F118E"/>
    <w:rsid w:val="006F11E5"/>
    <w:rsid w:val="006F1CB8"/>
    <w:rsid w:val="006F1EA6"/>
    <w:rsid w:val="006F34FE"/>
    <w:rsid w:val="006F40A0"/>
    <w:rsid w:val="006F45B9"/>
    <w:rsid w:val="006F6348"/>
    <w:rsid w:val="006F6B2E"/>
    <w:rsid w:val="006F6C0D"/>
    <w:rsid w:val="00700328"/>
    <w:rsid w:val="00701907"/>
    <w:rsid w:val="007032D2"/>
    <w:rsid w:val="00703FFC"/>
    <w:rsid w:val="0070469A"/>
    <w:rsid w:val="007048EB"/>
    <w:rsid w:val="007053EA"/>
    <w:rsid w:val="00706209"/>
    <w:rsid w:val="00706ECA"/>
    <w:rsid w:val="007072FF"/>
    <w:rsid w:val="0070730C"/>
    <w:rsid w:val="00710942"/>
    <w:rsid w:val="00710A9D"/>
    <w:rsid w:val="00712894"/>
    <w:rsid w:val="00712E3C"/>
    <w:rsid w:val="00713029"/>
    <w:rsid w:val="00713BF5"/>
    <w:rsid w:val="007143F6"/>
    <w:rsid w:val="00714870"/>
    <w:rsid w:val="00714D66"/>
    <w:rsid w:val="00715E18"/>
    <w:rsid w:val="00715F05"/>
    <w:rsid w:val="00716A9F"/>
    <w:rsid w:val="00717091"/>
    <w:rsid w:val="007170E6"/>
    <w:rsid w:val="00717E25"/>
    <w:rsid w:val="00720A68"/>
    <w:rsid w:val="007218DC"/>
    <w:rsid w:val="007223EA"/>
    <w:rsid w:val="00723448"/>
    <w:rsid w:val="00723931"/>
    <w:rsid w:val="00725C53"/>
    <w:rsid w:val="00727417"/>
    <w:rsid w:val="00727696"/>
    <w:rsid w:val="007303EB"/>
    <w:rsid w:val="007324C9"/>
    <w:rsid w:val="00732502"/>
    <w:rsid w:val="007349E2"/>
    <w:rsid w:val="00734B84"/>
    <w:rsid w:val="0073566A"/>
    <w:rsid w:val="00735AFA"/>
    <w:rsid w:val="00735D1B"/>
    <w:rsid w:val="00736938"/>
    <w:rsid w:val="007374BF"/>
    <w:rsid w:val="00740360"/>
    <w:rsid w:val="007405A0"/>
    <w:rsid w:val="0074153B"/>
    <w:rsid w:val="00742E17"/>
    <w:rsid w:val="007438EC"/>
    <w:rsid w:val="00745EA0"/>
    <w:rsid w:val="007477EA"/>
    <w:rsid w:val="007505B8"/>
    <w:rsid w:val="00750814"/>
    <w:rsid w:val="00752226"/>
    <w:rsid w:val="0075323A"/>
    <w:rsid w:val="0075344C"/>
    <w:rsid w:val="00753500"/>
    <w:rsid w:val="007537B9"/>
    <w:rsid w:val="007537C9"/>
    <w:rsid w:val="00753CDE"/>
    <w:rsid w:val="00753D1F"/>
    <w:rsid w:val="00755858"/>
    <w:rsid w:val="007565CD"/>
    <w:rsid w:val="007568DE"/>
    <w:rsid w:val="00757C29"/>
    <w:rsid w:val="00757E0C"/>
    <w:rsid w:val="0076009C"/>
    <w:rsid w:val="00761153"/>
    <w:rsid w:val="00761FA9"/>
    <w:rsid w:val="00763AFD"/>
    <w:rsid w:val="00766214"/>
    <w:rsid w:val="00767413"/>
    <w:rsid w:val="007707D3"/>
    <w:rsid w:val="007710A2"/>
    <w:rsid w:val="00772EF3"/>
    <w:rsid w:val="00773B40"/>
    <w:rsid w:val="0077558C"/>
    <w:rsid w:val="007757E3"/>
    <w:rsid w:val="00775CC1"/>
    <w:rsid w:val="00775D9A"/>
    <w:rsid w:val="0077607C"/>
    <w:rsid w:val="00776496"/>
    <w:rsid w:val="00777C06"/>
    <w:rsid w:val="00783879"/>
    <w:rsid w:val="0078391F"/>
    <w:rsid w:val="00786948"/>
    <w:rsid w:val="007876E6"/>
    <w:rsid w:val="00790004"/>
    <w:rsid w:val="007904A8"/>
    <w:rsid w:val="00790E12"/>
    <w:rsid w:val="00791116"/>
    <w:rsid w:val="00792D9A"/>
    <w:rsid w:val="0079303B"/>
    <w:rsid w:val="007942D7"/>
    <w:rsid w:val="0079439B"/>
    <w:rsid w:val="00796C7E"/>
    <w:rsid w:val="00797575"/>
    <w:rsid w:val="00797B09"/>
    <w:rsid w:val="007A0667"/>
    <w:rsid w:val="007A15FD"/>
    <w:rsid w:val="007A182B"/>
    <w:rsid w:val="007A2D24"/>
    <w:rsid w:val="007A32E4"/>
    <w:rsid w:val="007A43ED"/>
    <w:rsid w:val="007A44BB"/>
    <w:rsid w:val="007A5961"/>
    <w:rsid w:val="007A59D2"/>
    <w:rsid w:val="007A62F1"/>
    <w:rsid w:val="007A75FB"/>
    <w:rsid w:val="007B07F3"/>
    <w:rsid w:val="007B2ADE"/>
    <w:rsid w:val="007B342B"/>
    <w:rsid w:val="007B41E1"/>
    <w:rsid w:val="007B63C1"/>
    <w:rsid w:val="007B6949"/>
    <w:rsid w:val="007B6DB9"/>
    <w:rsid w:val="007B7763"/>
    <w:rsid w:val="007C0B1C"/>
    <w:rsid w:val="007C10EC"/>
    <w:rsid w:val="007C144F"/>
    <w:rsid w:val="007C163F"/>
    <w:rsid w:val="007C2879"/>
    <w:rsid w:val="007C32AA"/>
    <w:rsid w:val="007C333C"/>
    <w:rsid w:val="007C3D0A"/>
    <w:rsid w:val="007C5B4C"/>
    <w:rsid w:val="007C67C3"/>
    <w:rsid w:val="007C688B"/>
    <w:rsid w:val="007C6A5F"/>
    <w:rsid w:val="007C7000"/>
    <w:rsid w:val="007C7654"/>
    <w:rsid w:val="007C796E"/>
    <w:rsid w:val="007D357D"/>
    <w:rsid w:val="007D4102"/>
    <w:rsid w:val="007D4D6E"/>
    <w:rsid w:val="007D5856"/>
    <w:rsid w:val="007D5FCE"/>
    <w:rsid w:val="007D7255"/>
    <w:rsid w:val="007D7343"/>
    <w:rsid w:val="007D77E5"/>
    <w:rsid w:val="007E0180"/>
    <w:rsid w:val="007E085C"/>
    <w:rsid w:val="007E12C5"/>
    <w:rsid w:val="007E1689"/>
    <w:rsid w:val="007E1D1B"/>
    <w:rsid w:val="007E1D26"/>
    <w:rsid w:val="007E1F51"/>
    <w:rsid w:val="007E231A"/>
    <w:rsid w:val="007E2727"/>
    <w:rsid w:val="007E335D"/>
    <w:rsid w:val="007E35D3"/>
    <w:rsid w:val="007E4154"/>
    <w:rsid w:val="007E5696"/>
    <w:rsid w:val="007E69F7"/>
    <w:rsid w:val="007E6F3C"/>
    <w:rsid w:val="007F042D"/>
    <w:rsid w:val="007F05EC"/>
    <w:rsid w:val="007F12B1"/>
    <w:rsid w:val="007F2B6A"/>
    <w:rsid w:val="007F4744"/>
    <w:rsid w:val="007F558F"/>
    <w:rsid w:val="007F6F71"/>
    <w:rsid w:val="00800C1D"/>
    <w:rsid w:val="0080236E"/>
    <w:rsid w:val="008032CF"/>
    <w:rsid w:val="00803B12"/>
    <w:rsid w:val="00803B4E"/>
    <w:rsid w:val="00803FD0"/>
    <w:rsid w:val="00804BC4"/>
    <w:rsid w:val="00805065"/>
    <w:rsid w:val="008067A0"/>
    <w:rsid w:val="00806DC7"/>
    <w:rsid w:val="00807093"/>
    <w:rsid w:val="00807562"/>
    <w:rsid w:val="00810FBC"/>
    <w:rsid w:val="00811669"/>
    <w:rsid w:val="00811B0B"/>
    <w:rsid w:val="0081211C"/>
    <w:rsid w:val="0081406F"/>
    <w:rsid w:val="00814749"/>
    <w:rsid w:val="0081497C"/>
    <w:rsid w:val="00814DFD"/>
    <w:rsid w:val="0081599B"/>
    <w:rsid w:val="00817834"/>
    <w:rsid w:val="00817F8D"/>
    <w:rsid w:val="008204B5"/>
    <w:rsid w:val="00820D81"/>
    <w:rsid w:val="00821100"/>
    <w:rsid w:val="00821665"/>
    <w:rsid w:val="008226ED"/>
    <w:rsid w:val="00823E6A"/>
    <w:rsid w:val="00824AA2"/>
    <w:rsid w:val="00825508"/>
    <w:rsid w:val="00826546"/>
    <w:rsid w:val="00826FAE"/>
    <w:rsid w:val="00830038"/>
    <w:rsid w:val="00830805"/>
    <w:rsid w:val="008322BF"/>
    <w:rsid w:val="008328BC"/>
    <w:rsid w:val="008329F3"/>
    <w:rsid w:val="00832B8D"/>
    <w:rsid w:val="008337A0"/>
    <w:rsid w:val="008354D9"/>
    <w:rsid w:val="00835876"/>
    <w:rsid w:val="0083637E"/>
    <w:rsid w:val="008369C9"/>
    <w:rsid w:val="00840452"/>
    <w:rsid w:val="008412A4"/>
    <w:rsid w:val="00842094"/>
    <w:rsid w:val="00842337"/>
    <w:rsid w:val="00844B08"/>
    <w:rsid w:val="00846337"/>
    <w:rsid w:val="0084714C"/>
    <w:rsid w:val="0085135E"/>
    <w:rsid w:val="008518D2"/>
    <w:rsid w:val="008524CC"/>
    <w:rsid w:val="008536FE"/>
    <w:rsid w:val="008540B1"/>
    <w:rsid w:val="00854BAF"/>
    <w:rsid w:val="00854D03"/>
    <w:rsid w:val="00854E14"/>
    <w:rsid w:val="00854FE2"/>
    <w:rsid w:val="00855431"/>
    <w:rsid w:val="00855DB0"/>
    <w:rsid w:val="00857CEB"/>
    <w:rsid w:val="008620C3"/>
    <w:rsid w:val="0086324D"/>
    <w:rsid w:val="00863BD6"/>
    <w:rsid w:val="008650DB"/>
    <w:rsid w:val="008655AD"/>
    <w:rsid w:val="00866F9D"/>
    <w:rsid w:val="00870DC6"/>
    <w:rsid w:val="00872CFE"/>
    <w:rsid w:val="00874422"/>
    <w:rsid w:val="00875C8B"/>
    <w:rsid w:val="0087653F"/>
    <w:rsid w:val="00877928"/>
    <w:rsid w:val="00880C8E"/>
    <w:rsid w:val="00882232"/>
    <w:rsid w:val="0088231E"/>
    <w:rsid w:val="0088391A"/>
    <w:rsid w:val="008839C4"/>
    <w:rsid w:val="00883EA7"/>
    <w:rsid w:val="00884EF1"/>
    <w:rsid w:val="00885AC4"/>
    <w:rsid w:val="00885BC1"/>
    <w:rsid w:val="00886236"/>
    <w:rsid w:val="00886AEE"/>
    <w:rsid w:val="00890C43"/>
    <w:rsid w:val="0089129B"/>
    <w:rsid w:val="0089181D"/>
    <w:rsid w:val="00891E0B"/>
    <w:rsid w:val="00891F0D"/>
    <w:rsid w:val="00892589"/>
    <w:rsid w:val="008927D5"/>
    <w:rsid w:val="0089426D"/>
    <w:rsid w:val="00894F07"/>
    <w:rsid w:val="00896746"/>
    <w:rsid w:val="00896985"/>
    <w:rsid w:val="00896BD8"/>
    <w:rsid w:val="0089759A"/>
    <w:rsid w:val="00897EC0"/>
    <w:rsid w:val="008A0454"/>
    <w:rsid w:val="008A14F7"/>
    <w:rsid w:val="008A2E54"/>
    <w:rsid w:val="008A3777"/>
    <w:rsid w:val="008A445F"/>
    <w:rsid w:val="008A506F"/>
    <w:rsid w:val="008A55E4"/>
    <w:rsid w:val="008A5883"/>
    <w:rsid w:val="008A6681"/>
    <w:rsid w:val="008B0560"/>
    <w:rsid w:val="008B062C"/>
    <w:rsid w:val="008B0885"/>
    <w:rsid w:val="008B1A95"/>
    <w:rsid w:val="008B2667"/>
    <w:rsid w:val="008B2FDD"/>
    <w:rsid w:val="008B434A"/>
    <w:rsid w:val="008B4A6C"/>
    <w:rsid w:val="008B4DA9"/>
    <w:rsid w:val="008B6E35"/>
    <w:rsid w:val="008B785D"/>
    <w:rsid w:val="008B7DB9"/>
    <w:rsid w:val="008C0130"/>
    <w:rsid w:val="008C03EE"/>
    <w:rsid w:val="008C0A59"/>
    <w:rsid w:val="008C0C95"/>
    <w:rsid w:val="008C1070"/>
    <w:rsid w:val="008C1CA7"/>
    <w:rsid w:val="008C3FD6"/>
    <w:rsid w:val="008C41C8"/>
    <w:rsid w:val="008C5627"/>
    <w:rsid w:val="008C5C2A"/>
    <w:rsid w:val="008C675D"/>
    <w:rsid w:val="008C6A74"/>
    <w:rsid w:val="008C737A"/>
    <w:rsid w:val="008C7905"/>
    <w:rsid w:val="008D0A5F"/>
    <w:rsid w:val="008D1059"/>
    <w:rsid w:val="008D2A79"/>
    <w:rsid w:val="008D2A9A"/>
    <w:rsid w:val="008D3799"/>
    <w:rsid w:val="008E00F2"/>
    <w:rsid w:val="008E0632"/>
    <w:rsid w:val="008E0827"/>
    <w:rsid w:val="008E16C4"/>
    <w:rsid w:val="008E231D"/>
    <w:rsid w:val="008E3537"/>
    <w:rsid w:val="008E354C"/>
    <w:rsid w:val="008E3E23"/>
    <w:rsid w:val="008E56F0"/>
    <w:rsid w:val="008E5A9A"/>
    <w:rsid w:val="008E5EB6"/>
    <w:rsid w:val="008E6495"/>
    <w:rsid w:val="008E6EDD"/>
    <w:rsid w:val="008E7674"/>
    <w:rsid w:val="008E78A7"/>
    <w:rsid w:val="008E7FE0"/>
    <w:rsid w:val="008F0D4D"/>
    <w:rsid w:val="008F105E"/>
    <w:rsid w:val="008F3F64"/>
    <w:rsid w:val="008F48F5"/>
    <w:rsid w:val="008F4F45"/>
    <w:rsid w:val="009009FE"/>
    <w:rsid w:val="0090225E"/>
    <w:rsid w:val="00902291"/>
    <w:rsid w:val="00902635"/>
    <w:rsid w:val="009028B0"/>
    <w:rsid w:val="00902A58"/>
    <w:rsid w:val="00902AFD"/>
    <w:rsid w:val="009049D6"/>
    <w:rsid w:val="00905247"/>
    <w:rsid w:val="009059BF"/>
    <w:rsid w:val="00905E60"/>
    <w:rsid w:val="00905FD3"/>
    <w:rsid w:val="009062A3"/>
    <w:rsid w:val="00906AB8"/>
    <w:rsid w:val="0090715E"/>
    <w:rsid w:val="00907274"/>
    <w:rsid w:val="00910154"/>
    <w:rsid w:val="00910559"/>
    <w:rsid w:val="00910DF7"/>
    <w:rsid w:val="009115A3"/>
    <w:rsid w:val="00911C78"/>
    <w:rsid w:val="00912087"/>
    <w:rsid w:val="009123D3"/>
    <w:rsid w:val="00913183"/>
    <w:rsid w:val="00913D8A"/>
    <w:rsid w:val="00914C88"/>
    <w:rsid w:val="00916053"/>
    <w:rsid w:val="00916D5C"/>
    <w:rsid w:val="00917B32"/>
    <w:rsid w:val="00920652"/>
    <w:rsid w:val="00920C12"/>
    <w:rsid w:val="00920FBB"/>
    <w:rsid w:val="00921B5C"/>
    <w:rsid w:val="0092290C"/>
    <w:rsid w:val="009230E9"/>
    <w:rsid w:val="00924921"/>
    <w:rsid w:val="00924DF5"/>
    <w:rsid w:val="0092546D"/>
    <w:rsid w:val="009254D6"/>
    <w:rsid w:val="009256E1"/>
    <w:rsid w:val="00925B23"/>
    <w:rsid w:val="00925C9B"/>
    <w:rsid w:val="00927D34"/>
    <w:rsid w:val="00930D9A"/>
    <w:rsid w:val="00931C13"/>
    <w:rsid w:val="00932425"/>
    <w:rsid w:val="00932505"/>
    <w:rsid w:val="00935DA7"/>
    <w:rsid w:val="00935F0E"/>
    <w:rsid w:val="009362E5"/>
    <w:rsid w:val="0094041E"/>
    <w:rsid w:val="00940D51"/>
    <w:rsid w:val="00941595"/>
    <w:rsid w:val="0094213B"/>
    <w:rsid w:val="0094281C"/>
    <w:rsid w:val="00942CCA"/>
    <w:rsid w:val="0094306E"/>
    <w:rsid w:val="00943AC0"/>
    <w:rsid w:val="00943C87"/>
    <w:rsid w:val="0094443A"/>
    <w:rsid w:val="00944F27"/>
    <w:rsid w:val="00945769"/>
    <w:rsid w:val="00945D3F"/>
    <w:rsid w:val="00945E03"/>
    <w:rsid w:val="009464A9"/>
    <w:rsid w:val="00946EDC"/>
    <w:rsid w:val="0094729F"/>
    <w:rsid w:val="009500DD"/>
    <w:rsid w:val="009501D7"/>
    <w:rsid w:val="00950A39"/>
    <w:rsid w:val="00950AEE"/>
    <w:rsid w:val="00950ED0"/>
    <w:rsid w:val="009515D2"/>
    <w:rsid w:val="00951606"/>
    <w:rsid w:val="0095171E"/>
    <w:rsid w:val="00951A51"/>
    <w:rsid w:val="009540EB"/>
    <w:rsid w:val="0095427E"/>
    <w:rsid w:val="00954491"/>
    <w:rsid w:val="00954AC0"/>
    <w:rsid w:val="009557FA"/>
    <w:rsid w:val="00956BD8"/>
    <w:rsid w:val="0096190F"/>
    <w:rsid w:val="00961936"/>
    <w:rsid w:val="00961A58"/>
    <w:rsid w:val="009623D4"/>
    <w:rsid w:val="00962472"/>
    <w:rsid w:val="009628F4"/>
    <w:rsid w:val="00963F78"/>
    <w:rsid w:val="00964663"/>
    <w:rsid w:val="0096538E"/>
    <w:rsid w:val="009659B9"/>
    <w:rsid w:val="00965B57"/>
    <w:rsid w:val="00965F40"/>
    <w:rsid w:val="0096649D"/>
    <w:rsid w:val="0096660F"/>
    <w:rsid w:val="009667E4"/>
    <w:rsid w:val="00966827"/>
    <w:rsid w:val="009672CF"/>
    <w:rsid w:val="009674C0"/>
    <w:rsid w:val="00967A72"/>
    <w:rsid w:val="00967E71"/>
    <w:rsid w:val="00967EE4"/>
    <w:rsid w:val="00970B17"/>
    <w:rsid w:val="00971344"/>
    <w:rsid w:val="00971DA8"/>
    <w:rsid w:val="0097293E"/>
    <w:rsid w:val="00972DE3"/>
    <w:rsid w:val="00973935"/>
    <w:rsid w:val="00973E58"/>
    <w:rsid w:val="00973F6D"/>
    <w:rsid w:val="00974DF8"/>
    <w:rsid w:val="009750DB"/>
    <w:rsid w:val="0097525A"/>
    <w:rsid w:val="009768FA"/>
    <w:rsid w:val="00976E65"/>
    <w:rsid w:val="00977176"/>
    <w:rsid w:val="00981058"/>
    <w:rsid w:val="009814F8"/>
    <w:rsid w:val="009834D9"/>
    <w:rsid w:val="00987056"/>
    <w:rsid w:val="00987A2D"/>
    <w:rsid w:val="00990FC9"/>
    <w:rsid w:val="0099196D"/>
    <w:rsid w:val="00995971"/>
    <w:rsid w:val="00996B27"/>
    <w:rsid w:val="00996F87"/>
    <w:rsid w:val="009A0B8F"/>
    <w:rsid w:val="009A1287"/>
    <w:rsid w:val="009A16B8"/>
    <w:rsid w:val="009A35C9"/>
    <w:rsid w:val="009A4C35"/>
    <w:rsid w:val="009A4E8B"/>
    <w:rsid w:val="009A4E9C"/>
    <w:rsid w:val="009A5C18"/>
    <w:rsid w:val="009A5C20"/>
    <w:rsid w:val="009A5DC0"/>
    <w:rsid w:val="009A61E2"/>
    <w:rsid w:val="009A66C1"/>
    <w:rsid w:val="009A7100"/>
    <w:rsid w:val="009A7149"/>
    <w:rsid w:val="009B0232"/>
    <w:rsid w:val="009B099D"/>
    <w:rsid w:val="009B1241"/>
    <w:rsid w:val="009B14F7"/>
    <w:rsid w:val="009B1C00"/>
    <w:rsid w:val="009B1E2A"/>
    <w:rsid w:val="009B1ECC"/>
    <w:rsid w:val="009B21D1"/>
    <w:rsid w:val="009B2246"/>
    <w:rsid w:val="009B29AF"/>
    <w:rsid w:val="009B3772"/>
    <w:rsid w:val="009B39DD"/>
    <w:rsid w:val="009B52A1"/>
    <w:rsid w:val="009B5348"/>
    <w:rsid w:val="009C0AF5"/>
    <w:rsid w:val="009C0B04"/>
    <w:rsid w:val="009C30D2"/>
    <w:rsid w:val="009C33AB"/>
    <w:rsid w:val="009C3A26"/>
    <w:rsid w:val="009D0B7B"/>
    <w:rsid w:val="009D0B8F"/>
    <w:rsid w:val="009D1707"/>
    <w:rsid w:val="009D1715"/>
    <w:rsid w:val="009D306F"/>
    <w:rsid w:val="009D3072"/>
    <w:rsid w:val="009D354E"/>
    <w:rsid w:val="009D3D87"/>
    <w:rsid w:val="009D5721"/>
    <w:rsid w:val="009D6671"/>
    <w:rsid w:val="009D6A79"/>
    <w:rsid w:val="009D7852"/>
    <w:rsid w:val="009D798A"/>
    <w:rsid w:val="009D7C6A"/>
    <w:rsid w:val="009E1C77"/>
    <w:rsid w:val="009E1D29"/>
    <w:rsid w:val="009E23C2"/>
    <w:rsid w:val="009E5114"/>
    <w:rsid w:val="009E5155"/>
    <w:rsid w:val="009E52CD"/>
    <w:rsid w:val="009E5A4F"/>
    <w:rsid w:val="009E5C88"/>
    <w:rsid w:val="009E5D55"/>
    <w:rsid w:val="009E6017"/>
    <w:rsid w:val="009E61B6"/>
    <w:rsid w:val="009E7353"/>
    <w:rsid w:val="009E7518"/>
    <w:rsid w:val="009F1480"/>
    <w:rsid w:val="009F231B"/>
    <w:rsid w:val="009F233A"/>
    <w:rsid w:val="009F399A"/>
    <w:rsid w:val="009F3A35"/>
    <w:rsid w:val="009F6FBE"/>
    <w:rsid w:val="009F71B0"/>
    <w:rsid w:val="009F7927"/>
    <w:rsid w:val="00A01964"/>
    <w:rsid w:val="00A02F09"/>
    <w:rsid w:val="00A035F5"/>
    <w:rsid w:val="00A0509D"/>
    <w:rsid w:val="00A051C6"/>
    <w:rsid w:val="00A05875"/>
    <w:rsid w:val="00A06DA7"/>
    <w:rsid w:val="00A103E4"/>
    <w:rsid w:val="00A13D89"/>
    <w:rsid w:val="00A13F6B"/>
    <w:rsid w:val="00A144E9"/>
    <w:rsid w:val="00A14CB6"/>
    <w:rsid w:val="00A14E95"/>
    <w:rsid w:val="00A15C78"/>
    <w:rsid w:val="00A164C3"/>
    <w:rsid w:val="00A16663"/>
    <w:rsid w:val="00A21DD9"/>
    <w:rsid w:val="00A2231D"/>
    <w:rsid w:val="00A2248C"/>
    <w:rsid w:val="00A2259F"/>
    <w:rsid w:val="00A22F45"/>
    <w:rsid w:val="00A23B64"/>
    <w:rsid w:val="00A25A39"/>
    <w:rsid w:val="00A25E31"/>
    <w:rsid w:val="00A27C44"/>
    <w:rsid w:val="00A27C52"/>
    <w:rsid w:val="00A30732"/>
    <w:rsid w:val="00A30AE5"/>
    <w:rsid w:val="00A312C1"/>
    <w:rsid w:val="00A3156D"/>
    <w:rsid w:val="00A31F59"/>
    <w:rsid w:val="00A32397"/>
    <w:rsid w:val="00A32A5A"/>
    <w:rsid w:val="00A35714"/>
    <w:rsid w:val="00A37673"/>
    <w:rsid w:val="00A402E8"/>
    <w:rsid w:val="00A40F68"/>
    <w:rsid w:val="00A421A9"/>
    <w:rsid w:val="00A43507"/>
    <w:rsid w:val="00A43E6B"/>
    <w:rsid w:val="00A44DFF"/>
    <w:rsid w:val="00A5025E"/>
    <w:rsid w:val="00A5080C"/>
    <w:rsid w:val="00A50922"/>
    <w:rsid w:val="00A50FEB"/>
    <w:rsid w:val="00A51FBD"/>
    <w:rsid w:val="00A52D67"/>
    <w:rsid w:val="00A536C0"/>
    <w:rsid w:val="00A53ABF"/>
    <w:rsid w:val="00A53DFA"/>
    <w:rsid w:val="00A55180"/>
    <w:rsid w:val="00A563E6"/>
    <w:rsid w:val="00A565E8"/>
    <w:rsid w:val="00A5662F"/>
    <w:rsid w:val="00A568AA"/>
    <w:rsid w:val="00A5731E"/>
    <w:rsid w:val="00A575E9"/>
    <w:rsid w:val="00A57A8E"/>
    <w:rsid w:val="00A60CB5"/>
    <w:rsid w:val="00A6181F"/>
    <w:rsid w:val="00A61EA3"/>
    <w:rsid w:val="00A6368E"/>
    <w:rsid w:val="00A6506C"/>
    <w:rsid w:val="00A65266"/>
    <w:rsid w:val="00A65358"/>
    <w:rsid w:val="00A65469"/>
    <w:rsid w:val="00A6787B"/>
    <w:rsid w:val="00A6790B"/>
    <w:rsid w:val="00A67B96"/>
    <w:rsid w:val="00A70692"/>
    <w:rsid w:val="00A706DA"/>
    <w:rsid w:val="00A70897"/>
    <w:rsid w:val="00A71A73"/>
    <w:rsid w:val="00A73327"/>
    <w:rsid w:val="00A73674"/>
    <w:rsid w:val="00A73B73"/>
    <w:rsid w:val="00A7418C"/>
    <w:rsid w:val="00A74BFE"/>
    <w:rsid w:val="00A7622D"/>
    <w:rsid w:val="00A76AD1"/>
    <w:rsid w:val="00A76E40"/>
    <w:rsid w:val="00A770DE"/>
    <w:rsid w:val="00A77DD4"/>
    <w:rsid w:val="00A77DDB"/>
    <w:rsid w:val="00A77EE5"/>
    <w:rsid w:val="00A80619"/>
    <w:rsid w:val="00A813AE"/>
    <w:rsid w:val="00A81CCE"/>
    <w:rsid w:val="00A83193"/>
    <w:rsid w:val="00A83EAA"/>
    <w:rsid w:val="00A83FA2"/>
    <w:rsid w:val="00A846D2"/>
    <w:rsid w:val="00A84E1D"/>
    <w:rsid w:val="00A86566"/>
    <w:rsid w:val="00A8679E"/>
    <w:rsid w:val="00A86FB0"/>
    <w:rsid w:val="00A874EC"/>
    <w:rsid w:val="00A8782F"/>
    <w:rsid w:val="00A90717"/>
    <w:rsid w:val="00A91967"/>
    <w:rsid w:val="00A92057"/>
    <w:rsid w:val="00A9240F"/>
    <w:rsid w:val="00A92880"/>
    <w:rsid w:val="00A928D4"/>
    <w:rsid w:val="00A92AF7"/>
    <w:rsid w:val="00A94871"/>
    <w:rsid w:val="00A94AA9"/>
    <w:rsid w:val="00A94FF9"/>
    <w:rsid w:val="00A95700"/>
    <w:rsid w:val="00A96932"/>
    <w:rsid w:val="00A97B9B"/>
    <w:rsid w:val="00AA153C"/>
    <w:rsid w:val="00AA1E9C"/>
    <w:rsid w:val="00AA26A3"/>
    <w:rsid w:val="00AA2E7C"/>
    <w:rsid w:val="00AA3CF0"/>
    <w:rsid w:val="00AA4F50"/>
    <w:rsid w:val="00AA5069"/>
    <w:rsid w:val="00AA68D1"/>
    <w:rsid w:val="00AA6B96"/>
    <w:rsid w:val="00AB00C9"/>
    <w:rsid w:val="00AB0B60"/>
    <w:rsid w:val="00AB4A24"/>
    <w:rsid w:val="00AB5257"/>
    <w:rsid w:val="00AB722A"/>
    <w:rsid w:val="00AB783B"/>
    <w:rsid w:val="00AB78FF"/>
    <w:rsid w:val="00AC0144"/>
    <w:rsid w:val="00AC0224"/>
    <w:rsid w:val="00AC032B"/>
    <w:rsid w:val="00AC04DF"/>
    <w:rsid w:val="00AC08D4"/>
    <w:rsid w:val="00AC0EDA"/>
    <w:rsid w:val="00AC3E23"/>
    <w:rsid w:val="00AC5791"/>
    <w:rsid w:val="00AC6BC9"/>
    <w:rsid w:val="00AD02BF"/>
    <w:rsid w:val="00AD04EE"/>
    <w:rsid w:val="00AD17E4"/>
    <w:rsid w:val="00AD2BC4"/>
    <w:rsid w:val="00AD2ED3"/>
    <w:rsid w:val="00AD323F"/>
    <w:rsid w:val="00AD376B"/>
    <w:rsid w:val="00AD3F83"/>
    <w:rsid w:val="00AD4245"/>
    <w:rsid w:val="00AD647B"/>
    <w:rsid w:val="00AD6B5D"/>
    <w:rsid w:val="00AD7737"/>
    <w:rsid w:val="00AE0EBC"/>
    <w:rsid w:val="00AE0FDC"/>
    <w:rsid w:val="00AE1B34"/>
    <w:rsid w:val="00AE1C09"/>
    <w:rsid w:val="00AE280C"/>
    <w:rsid w:val="00AE2952"/>
    <w:rsid w:val="00AE308F"/>
    <w:rsid w:val="00AE33D8"/>
    <w:rsid w:val="00AE4427"/>
    <w:rsid w:val="00AE4D2B"/>
    <w:rsid w:val="00AE57A3"/>
    <w:rsid w:val="00AE62E4"/>
    <w:rsid w:val="00AE6854"/>
    <w:rsid w:val="00AF00E9"/>
    <w:rsid w:val="00AF04C4"/>
    <w:rsid w:val="00AF0D40"/>
    <w:rsid w:val="00AF170D"/>
    <w:rsid w:val="00AF171B"/>
    <w:rsid w:val="00AF1890"/>
    <w:rsid w:val="00AF2BE2"/>
    <w:rsid w:val="00AF43FB"/>
    <w:rsid w:val="00AF5BB2"/>
    <w:rsid w:val="00AF609E"/>
    <w:rsid w:val="00AF6175"/>
    <w:rsid w:val="00B007D8"/>
    <w:rsid w:val="00B00F64"/>
    <w:rsid w:val="00B00FE9"/>
    <w:rsid w:val="00B0192A"/>
    <w:rsid w:val="00B038D9"/>
    <w:rsid w:val="00B03A6B"/>
    <w:rsid w:val="00B04112"/>
    <w:rsid w:val="00B04856"/>
    <w:rsid w:val="00B0495D"/>
    <w:rsid w:val="00B04C61"/>
    <w:rsid w:val="00B057AD"/>
    <w:rsid w:val="00B05D51"/>
    <w:rsid w:val="00B06B93"/>
    <w:rsid w:val="00B07193"/>
    <w:rsid w:val="00B102D6"/>
    <w:rsid w:val="00B1033B"/>
    <w:rsid w:val="00B10CB7"/>
    <w:rsid w:val="00B1169C"/>
    <w:rsid w:val="00B14F41"/>
    <w:rsid w:val="00B16A49"/>
    <w:rsid w:val="00B208F8"/>
    <w:rsid w:val="00B210EF"/>
    <w:rsid w:val="00B216DA"/>
    <w:rsid w:val="00B21FBC"/>
    <w:rsid w:val="00B239DF"/>
    <w:rsid w:val="00B23F3D"/>
    <w:rsid w:val="00B242AF"/>
    <w:rsid w:val="00B25828"/>
    <w:rsid w:val="00B266D3"/>
    <w:rsid w:val="00B269B1"/>
    <w:rsid w:val="00B269BF"/>
    <w:rsid w:val="00B27822"/>
    <w:rsid w:val="00B30CAD"/>
    <w:rsid w:val="00B31F08"/>
    <w:rsid w:val="00B3412F"/>
    <w:rsid w:val="00B34465"/>
    <w:rsid w:val="00B345AC"/>
    <w:rsid w:val="00B353FB"/>
    <w:rsid w:val="00B358A6"/>
    <w:rsid w:val="00B368F9"/>
    <w:rsid w:val="00B37717"/>
    <w:rsid w:val="00B37A02"/>
    <w:rsid w:val="00B37D78"/>
    <w:rsid w:val="00B43106"/>
    <w:rsid w:val="00B43315"/>
    <w:rsid w:val="00B446A3"/>
    <w:rsid w:val="00B44C40"/>
    <w:rsid w:val="00B453BC"/>
    <w:rsid w:val="00B45488"/>
    <w:rsid w:val="00B45E43"/>
    <w:rsid w:val="00B470D6"/>
    <w:rsid w:val="00B47476"/>
    <w:rsid w:val="00B47590"/>
    <w:rsid w:val="00B478F5"/>
    <w:rsid w:val="00B47B09"/>
    <w:rsid w:val="00B50B6C"/>
    <w:rsid w:val="00B51DDF"/>
    <w:rsid w:val="00B52D6B"/>
    <w:rsid w:val="00B538ED"/>
    <w:rsid w:val="00B53C22"/>
    <w:rsid w:val="00B53FE2"/>
    <w:rsid w:val="00B54298"/>
    <w:rsid w:val="00B54877"/>
    <w:rsid w:val="00B54B4A"/>
    <w:rsid w:val="00B54B84"/>
    <w:rsid w:val="00B54BAD"/>
    <w:rsid w:val="00B56CA0"/>
    <w:rsid w:val="00B572C6"/>
    <w:rsid w:val="00B57FF4"/>
    <w:rsid w:val="00B60549"/>
    <w:rsid w:val="00B61E73"/>
    <w:rsid w:val="00B62A33"/>
    <w:rsid w:val="00B630F6"/>
    <w:rsid w:val="00B633A6"/>
    <w:rsid w:val="00B653C7"/>
    <w:rsid w:val="00B6576C"/>
    <w:rsid w:val="00B66B2A"/>
    <w:rsid w:val="00B671E1"/>
    <w:rsid w:val="00B67EFF"/>
    <w:rsid w:val="00B702AE"/>
    <w:rsid w:val="00B7171B"/>
    <w:rsid w:val="00B7190A"/>
    <w:rsid w:val="00B71DCD"/>
    <w:rsid w:val="00B71F7D"/>
    <w:rsid w:val="00B72D7A"/>
    <w:rsid w:val="00B73E1E"/>
    <w:rsid w:val="00B753A9"/>
    <w:rsid w:val="00B753C1"/>
    <w:rsid w:val="00B762BD"/>
    <w:rsid w:val="00B76528"/>
    <w:rsid w:val="00B767C4"/>
    <w:rsid w:val="00B77A49"/>
    <w:rsid w:val="00B803DC"/>
    <w:rsid w:val="00B8152D"/>
    <w:rsid w:val="00B81C5B"/>
    <w:rsid w:val="00B81E87"/>
    <w:rsid w:val="00B843A6"/>
    <w:rsid w:val="00B85277"/>
    <w:rsid w:val="00B86900"/>
    <w:rsid w:val="00B86D46"/>
    <w:rsid w:val="00B875BC"/>
    <w:rsid w:val="00B90EED"/>
    <w:rsid w:val="00B91112"/>
    <w:rsid w:val="00B91908"/>
    <w:rsid w:val="00B9319B"/>
    <w:rsid w:val="00B93BB2"/>
    <w:rsid w:val="00B953E3"/>
    <w:rsid w:val="00B9544C"/>
    <w:rsid w:val="00B956BF"/>
    <w:rsid w:val="00B9694C"/>
    <w:rsid w:val="00B9700B"/>
    <w:rsid w:val="00B97499"/>
    <w:rsid w:val="00B97513"/>
    <w:rsid w:val="00B97A5F"/>
    <w:rsid w:val="00B97E8E"/>
    <w:rsid w:val="00BA0998"/>
    <w:rsid w:val="00BA0E93"/>
    <w:rsid w:val="00BA102B"/>
    <w:rsid w:val="00BA1840"/>
    <w:rsid w:val="00BA2101"/>
    <w:rsid w:val="00BA251A"/>
    <w:rsid w:val="00BA48BA"/>
    <w:rsid w:val="00BA5568"/>
    <w:rsid w:val="00BA55F2"/>
    <w:rsid w:val="00BA5666"/>
    <w:rsid w:val="00BA5EF6"/>
    <w:rsid w:val="00BA716B"/>
    <w:rsid w:val="00BA7277"/>
    <w:rsid w:val="00BA73BA"/>
    <w:rsid w:val="00BA7D39"/>
    <w:rsid w:val="00BB01FA"/>
    <w:rsid w:val="00BB0240"/>
    <w:rsid w:val="00BB05E1"/>
    <w:rsid w:val="00BB0C29"/>
    <w:rsid w:val="00BB1FEB"/>
    <w:rsid w:val="00BB354F"/>
    <w:rsid w:val="00BB38AF"/>
    <w:rsid w:val="00BB3FF8"/>
    <w:rsid w:val="00BB619A"/>
    <w:rsid w:val="00BB65F1"/>
    <w:rsid w:val="00BB6BA3"/>
    <w:rsid w:val="00BB6DB9"/>
    <w:rsid w:val="00BB7770"/>
    <w:rsid w:val="00BB7D10"/>
    <w:rsid w:val="00BC073D"/>
    <w:rsid w:val="00BC0B08"/>
    <w:rsid w:val="00BC104C"/>
    <w:rsid w:val="00BC127B"/>
    <w:rsid w:val="00BC1739"/>
    <w:rsid w:val="00BC260F"/>
    <w:rsid w:val="00BC3019"/>
    <w:rsid w:val="00BC3275"/>
    <w:rsid w:val="00BC3F0E"/>
    <w:rsid w:val="00BC4F65"/>
    <w:rsid w:val="00BC5732"/>
    <w:rsid w:val="00BC5D93"/>
    <w:rsid w:val="00BC6122"/>
    <w:rsid w:val="00BC6BA8"/>
    <w:rsid w:val="00BC6DE7"/>
    <w:rsid w:val="00BC7091"/>
    <w:rsid w:val="00BC7B74"/>
    <w:rsid w:val="00BC7E62"/>
    <w:rsid w:val="00BD01C6"/>
    <w:rsid w:val="00BD052F"/>
    <w:rsid w:val="00BD0CB3"/>
    <w:rsid w:val="00BD0EE1"/>
    <w:rsid w:val="00BD0FCA"/>
    <w:rsid w:val="00BD1F17"/>
    <w:rsid w:val="00BD1FB3"/>
    <w:rsid w:val="00BD2F28"/>
    <w:rsid w:val="00BD3F94"/>
    <w:rsid w:val="00BD3FED"/>
    <w:rsid w:val="00BD68A7"/>
    <w:rsid w:val="00BD6F75"/>
    <w:rsid w:val="00BD7943"/>
    <w:rsid w:val="00BD7DC1"/>
    <w:rsid w:val="00BE0B82"/>
    <w:rsid w:val="00BE18F6"/>
    <w:rsid w:val="00BE1F6B"/>
    <w:rsid w:val="00BE3359"/>
    <w:rsid w:val="00BE357D"/>
    <w:rsid w:val="00BE3D15"/>
    <w:rsid w:val="00BE406D"/>
    <w:rsid w:val="00BE4496"/>
    <w:rsid w:val="00BE48DF"/>
    <w:rsid w:val="00BE55AD"/>
    <w:rsid w:val="00BE779B"/>
    <w:rsid w:val="00BE781F"/>
    <w:rsid w:val="00BF100E"/>
    <w:rsid w:val="00BF291B"/>
    <w:rsid w:val="00BF2A4D"/>
    <w:rsid w:val="00BF2AB0"/>
    <w:rsid w:val="00BF3234"/>
    <w:rsid w:val="00BF3C6D"/>
    <w:rsid w:val="00BF4249"/>
    <w:rsid w:val="00BF5B76"/>
    <w:rsid w:val="00BF5CEA"/>
    <w:rsid w:val="00BF5E5E"/>
    <w:rsid w:val="00BF5FDF"/>
    <w:rsid w:val="00BF6796"/>
    <w:rsid w:val="00BF6CD4"/>
    <w:rsid w:val="00BF6D4D"/>
    <w:rsid w:val="00C00261"/>
    <w:rsid w:val="00C006EE"/>
    <w:rsid w:val="00C00BB8"/>
    <w:rsid w:val="00C012CC"/>
    <w:rsid w:val="00C02011"/>
    <w:rsid w:val="00C023E8"/>
    <w:rsid w:val="00C02721"/>
    <w:rsid w:val="00C029BC"/>
    <w:rsid w:val="00C038F4"/>
    <w:rsid w:val="00C05F71"/>
    <w:rsid w:val="00C079DB"/>
    <w:rsid w:val="00C07CA0"/>
    <w:rsid w:val="00C103FC"/>
    <w:rsid w:val="00C117F1"/>
    <w:rsid w:val="00C12E30"/>
    <w:rsid w:val="00C13219"/>
    <w:rsid w:val="00C1399D"/>
    <w:rsid w:val="00C14DF4"/>
    <w:rsid w:val="00C14EDF"/>
    <w:rsid w:val="00C14FE9"/>
    <w:rsid w:val="00C154A5"/>
    <w:rsid w:val="00C15589"/>
    <w:rsid w:val="00C16D1E"/>
    <w:rsid w:val="00C17689"/>
    <w:rsid w:val="00C20307"/>
    <w:rsid w:val="00C2056A"/>
    <w:rsid w:val="00C24B34"/>
    <w:rsid w:val="00C25552"/>
    <w:rsid w:val="00C2568D"/>
    <w:rsid w:val="00C2634C"/>
    <w:rsid w:val="00C27F55"/>
    <w:rsid w:val="00C30221"/>
    <w:rsid w:val="00C327B6"/>
    <w:rsid w:val="00C32843"/>
    <w:rsid w:val="00C3581D"/>
    <w:rsid w:val="00C3612F"/>
    <w:rsid w:val="00C362D3"/>
    <w:rsid w:val="00C3794B"/>
    <w:rsid w:val="00C4036A"/>
    <w:rsid w:val="00C408F6"/>
    <w:rsid w:val="00C40E0F"/>
    <w:rsid w:val="00C413EF"/>
    <w:rsid w:val="00C4174B"/>
    <w:rsid w:val="00C42267"/>
    <w:rsid w:val="00C42450"/>
    <w:rsid w:val="00C441E8"/>
    <w:rsid w:val="00C45217"/>
    <w:rsid w:val="00C45775"/>
    <w:rsid w:val="00C466C4"/>
    <w:rsid w:val="00C4735B"/>
    <w:rsid w:val="00C51138"/>
    <w:rsid w:val="00C517DE"/>
    <w:rsid w:val="00C51CFB"/>
    <w:rsid w:val="00C52C09"/>
    <w:rsid w:val="00C534A5"/>
    <w:rsid w:val="00C53530"/>
    <w:rsid w:val="00C5432C"/>
    <w:rsid w:val="00C54849"/>
    <w:rsid w:val="00C5493E"/>
    <w:rsid w:val="00C550F4"/>
    <w:rsid w:val="00C56768"/>
    <w:rsid w:val="00C56965"/>
    <w:rsid w:val="00C61322"/>
    <w:rsid w:val="00C62B19"/>
    <w:rsid w:val="00C6371F"/>
    <w:rsid w:val="00C65569"/>
    <w:rsid w:val="00C661EC"/>
    <w:rsid w:val="00C6710A"/>
    <w:rsid w:val="00C7221D"/>
    <w:rsid w:val="00C72372"/>
    <w:rsid w:val="00C728BF"/>
    <w:rsid w:val="00C741BA"/>
    <w:rsid w:val="00C7453A"/>
    <w:rsid w:val="00C7454D"/>
    <w:rsid w:val="00C7484D"/>
    <w:rsid w:val="00C74E3C"/>
    <w:rsid w:val="00C751E7"/>
    <w:rsid w:val="00C76DCD"/>
    <w:rsid w:val="00C77A09"/>
    <w:rsid w:val="00C80DD4"/>
    <w:rsid w:val="00C80F7D"/>
    <w:rsid w:val="00C80FAB"/>
    <w:rsid w:val="00C81BE7"/>
    <w:rsid w:val="00C81DCC"/>
    <w:rsid w:val="00C82326"/>
    <w:rsid w:val="00C82F5D"/>
    <w:rsid w:val="00C83920"/>
    <w:rsid w:val="00C84ECB"/>
    <w:rsid w:val="00C869A3"/>
    <w:rsid w:val="00C86E88"/>
    <w:rsid w:val="00C91172"/>
    <w:rsid w:val="00C91B77"/>
    <w:rsid w:val="00C92BC1"/>
    <w:rsid w:val="00C92EF0"/>
    <w:rsid w:val="00C94665"/>
    <w:rsid w:val="00C94676"/>
    <w:rsid w:val="00C94960"/>
    <w:rsid w:val="00C95EBB"/>
    <w:rsid w:val="00C95ED2"/>
    <w:rsid w:val="00C97417"/>
    <w:rsid w:val="00C97D77"/>
    <w:rsid w:val="00CA0184"/>
    <w:rsid w:val="00CA0E3A"/>
    <w:rsid w:val="00CA0F48"/>
    <w:rsid w:val="00CA2BC4"/>
    <w:rsid w:val="00CA37B7"/>
    <w:rsid w:val="00CA389F"/>
    <w:rsid w:val="00CA394A"/>
    <w:rsid w:val="00CA3CD6"/>
    <w:rsid w:val="00CA5FEE"/>
    <w:rsid w:val="00CA6390"/>
    <w:rsid w:val="00CA6629"/>
    <w:rsid w:val="00CA6966"/>
    <w:rsid w:val="00CB1930"/>
    <w:rsid w:val="00CB1BDE"/>
    <w:rsid w:val="00CB1DE3"/>
    <w:rsid w:val="00CB28DB"/>
    <w:rsid w:val="00CB297B"/>
    <w:rsid w:val="00CB2A72"/>
    <w:rsid w:val="00CB2BB6"/>
    <w:rsid w:val="00CB38DB"/>
    <w:rsid w:val="00CB4B93"/>
    <w:rsid w:val="00CB5A00"/>
    <w:rsid w:val="00CB61E1"/>
    <w:rsid w:val="00CB6288"/>
    <w:rsid w:val="00CB6B02"/>
    <w:rsid w:val="00CB6D81"/>
    <w:rsid w:val="00CB7754"/>
    <w:rsid w:val="00CC05C8"/>
    <w:rsid w:val="00CC211D"/>
    <w:rsid w:val="00CC34CE"/>
    <w:rsid w:val="00CC392D"/>
    <w:rsid w:val="00CC4703"/>
    <w:rsid w:val="00CC4A16"/>
    <w:rsid w:val="00CC4DE7"/>
    <w:rsid w:val="00CC57D9"/>
    <w:rsid w:val="00CC667A"/>
    <w:rsid w:val="00CC66C4"/>
    <w:rsid w:val="00CC78C3"/>
    <w:rsid w:val="00CD0D9D"/>
    <w:rsid w:val="00CD118A"/>
    <w:rsid w:val="00CD145C"/>
    <w:rsid w:val="00CD2AB1"/>
    <w:rsid w:val="00CD2D5C"/>
    <w:rsid w:val="00CD4CEA"/>
    <w:rsid w:val="00CD5141"/>
    <w:rsid w:val="00CD519F"/>
    <w:rsid w:val="00CD5955"/>
    <w:rsid w:val="00CD628F"/>
    <w:rsid w:val="00CD64F1"/>
    <w:rsid w:val="00CD78C7"/>
    <w:rsid w:val="00CD7D05"/>
    <w:rsid w:val="00CE0338"/>
    <w:rsid w:val="00CE08F5"/>
    <w:rsid w:val="00CE1F15"/>
    <w:rsid w:val="00CE33A0"/>
    <w:rsid w:val="00CE3A29"/>
    <w:rsid w:val="00CE4960"/>
    <w:rsid w:val="00CE57C5"/>
    <w:rsid w:val="00CE58BF"/>
    <w:rsid w:val="00CE5C02"/>
    <w:rsid w:val="00CE67A6"/>
    <w:rsid w:val="00CE713C"/>
    <w:rsid w:val="00CF01EA"/>
    <w:rsid w:val="00CF0878"/>
    <w:rsid w:val="00CF11A1"/>
    <w:rsid w:val="00CF18AB"/>
    <w:rsid w:val="00CF1AFC"/>
    <w:rsid w:val="00CF3009"/>
    <w:rsid w:val="00CF38CB"/>
    <w:rsid w:val="00CF4FAB"/>
    <w:rsid w:val="00CF52BC"/>
    <w:rsid w:val="00CF53E0"/>
    <w:rsid w:val="00CF6075"/>
    <w:rsid w:val="00CF6DAC"/>
    <w:rsid w:val="00D01DF7"/>
    <w:rsid w:val="00D02A5B"/>
    <w:rsid w:val="00D02A99"/>
    <w:rsid w:val="00D035C0"/>
    <w:rsid w:val="00D04B10"/>
    <w:rsid w:val="00D04F61"/>
    <w:rsid w:val="00D0712B"/>
    <w:rsid w:val="00D07225"/>
    <w:rsid w:val="00D07972"/>
    <w:rsid w:val="00D10499"/>
    <w:rsid w:val="00D12C1F"/>
    <w:rsid w:val="00D12EC9"/>
    <w:rsid w:val="00D133B0"/>
    <w:rsid w:val="00D13F2D"/>
    <w:rsid w:val="00D142D8"/>
    <w:rsid w:val="00D14899"/>
    <w:rsid w:val="00D14A26"/>
    <w:rsid w:val="00D14ED6"/>
    <w:rsid w:val="00D21035"/>
    <w:rsid w:val="00D21510"/>
    <w:rsid w:val="00D21A04"/>
    <w:rsid w:val="00D22888"/>
    <w:rsid w:val="00D22EF0"/>
    <w:rsid w:val="00D23B81"/>
    <w:rsid w:val="00D23E74"/>
    <w:rsid w:val="00D256B8"/>
    <w:rsid w:val="00D25DD2"/>
    <w:rsid w:val="00D25FE1"/>
    <w:rsid w:val="00D304D9"/>
    <w:rsid w:val="00D30D57"/>
    <w:rsid w:val="00D31A32"/>
    <w:rsid w:val="00D31B2B"/>
    <w:rsid w:val="00D31C1C"/>
    <w:rsid w:val="00D31D9B"/>
    <w:rsid w:val="00D3323B"/>
    <w:rsid w:val="00D33264"/>
    <w:rsid w:val="00D336E1"/>
    <w:rsid w:val="00D33953"/>
    <w:rsid w:val="00D33FB5"/>
    <w:rsid w:val="00D340BB"/>
    <w:rsid w:val="00D355B9"/>
    <w:rsid w:val="00D359C1"/>
    <w:rsid w:val="00D364D6"/>
    <w:rsid w:val="00D36542"/>
    <w:rsid w:val="00D36D1B"/>
    <w:rsid w:val="00D36D5D"/>
    <w:rsid w:val="00D40FBC"/>
    <w:rsid w:val="00D41030"/>
    <w:rsid w:val="00D41BE9"/>
    <w:rsid w:val="00D41CDE"/>
    <w:rsid w:val="00D42C1B"/>
    <w:rsid w:val="00D43D37"/>
    <w:rsid w:val="00D44054"/>
    <w:rsid w:val="00D444CC"/>
    <w:rsid w:val="00D44748"/>
    <w:rsid w:val="00D44A6A"/>
    <w:rsid w:val="00D461BE"/>
    <w:rsid w:val="00D474A9"/>
    <w:rsid w:val="00D4783C"/>
    <w:rsid w:val="00D47A00"/>
    <w:rsid w:val="00D51BBD"/>
    <w:rsid w:val="00D52096"/>
    <w:rsid w:val="00D5214B"/>
    <w:rsid w:val="00D52371"/>
    <w:rsid w:val="00D52B89"/>
    <w:rsid w:val="00D52D66"/>
    <w:rsid w:val="00D53E21"/>
    <w:rsid w:val="00D547C6"/>
    <w:rsid w:val="00D550E6"/>
    <w:rsid w:val="00D5629E"/>
    <w:rsid w:val="00D566AE"/>
    <w:rsid w:val="00D575B9"/>
    <w:rsid w:val="00D6216E"/>
    <w:rsid w:val="00D64E55"/>
    <w:rsid w:val="00D66B63"/>
    <w:rsid w:val="00D66F3C"/>
    <w:rsid w:val="00D67257"/>
    <w:rsid w:val="00D7007A"/>
    <w:rsid w:val="00D704EE"/>
    <w:rsid w:val="00D71197"/>
    <w:rsid w:val="00D735D0"/>
    <w:rsid w:val="00D742AE"/>
    <w:rsid w:val="00D763F6"/>
    <w:rsid w:val="00D76886"/>
    <w:rsid w:val="00D77FC6"/>
    <w:rsid w:val="00D8022C"/>
    <w:rsid w:val="00D808E6"/>
    <w:rsid w:val="00D814E9"/>
    <w:rsid w:val="00D81D08"/>
    <w:rsid w:val="00D8310B"/>
    <w:rsid w:val="00D84CD4"/>
    <w:rsid w:val="00D85A19"/>
    <w:rsid w:val="00D86933"/>
    <w:rsid w:val="00D86DF8"/>
    <w:rsid w:val="00D872B0"/>
    <w:rsid w:val="00D907F1"/>
    <w:rsid w:val="00D90BF4"/>
    <w:rsid w:val="00D90CD0"/>
    <w:rsid w:val="00D92024"/>
    <w:rsid w:val="00D92E66"/>
    <w:rsid w:val="00D92FF0"/>
    <w:rsid w:val="00D9486F"/>
    <w:rsid w:val="00D94AB3"/>
    <w:rsid w:val="00D94EA1"/>
    <w:rsid w:val="00D94EBD"/>
    <w:rsid w:val="00D951EC"/>
    <w:rsid w:val="00D9621F"/>
    <w:rsid w:val="00D966FE"/>
    <w:rsid w:val="00D978A1"/>
    <w:rsid w:val="00D97B21"/>
    <w:rsid w:val="00D97F36"/>
    <w:rsid w:val="00DA231F"/>
    <w:rsid w:val="00DA25D1"/>
    <w:rsid w:val="00DA4567"/>
    <w:rsid w:val="00DA4ECB"/>
    <w:rsid w:val="00DA7FB2"/>
    <w:rsid w:val="00DB035D"/>
    <w:rsid w:val="00DB0C0A"/>
    <w:rsid w:val="00DB24EF"/>
    <w:rsid w:val="00DB34C2"/>
    <w:rsid w:val="00DB448C"/>
    <w:rsid w:val="00DB4DCF"/>
    <w:rsid w:val="00DB4FBD"/>
    <w:rsid w:val="00DB5F83"/>
    <w:rsid w:val="00DB695C"/>
    <w:rsid w:val="00DB76B7"/>
    <w:rsid w:val="00DB77BC"/>
    <w:rsid w:val="00DC121D"/>
    <w:rsid w:val="00DC349E"/>
    <w:rsid w:val="00DC44F5"/>
    <w:rsid w:val="00DC4521"/>
    <w:rsid w:val="00DC5734"/>
    <w:rsid w:val="00DC60BE"/>
    <w:rsid w:val="00DC60D5"/>
    <w:rsid w:val="00DD03A9"/>
    <w:rsid w:val="00DD0E88"/>
    <w:rsid w:val="00DD25F1"/>
    <w:rsid w:val="00DD2EE9"/>
    <w:rsid w:val="00DD45F8"/>
    <w:rsid w:val="00DD5483"/>
    <w:rsid w:val="00DD57D0"/>
    <w:rsid w:val="00DD6304"/>
    <w:rsid w:val="00DD7C21"/>
    <w:rsid w:val="00DD7F56"/>
    <w:rsid w:val="00DE0F1A"/>
    <w:rsid w:val="00DE0FAE"/>
    <w:rsid w:val="00DE1401"/>
    <w:rsid w:val="00DE1446"/>
    <w:rsid w:val="00DE4167"/>
    <w:rsid w:val="00DE4996"/>
    <w:rsid w:val="00DE66F2"/>
    <w:rsid w:val="00DE6BE4"/>
    <w:rsid w:val="00DE75DC"/>
    <w:rsid w:val="00DE7B54"/>
    <w:rsid w:val="00DF0BC9"/>
    <w:rsid w:val="00DF1131"/>
    <w:rsid w:val="00DF2942"/>
    <w:rsid w:val="00DF31BC"/>
    <w:rsid w:val="00DF46C1"/>
    <w:rsid w:val="00DF4B10"/>
    <w:rsid w:val="00DF5494"/>
    <w:rsid w:val="00DF6863"/>
    <w:rsid w:val="00DF73BB"/>
    <w:rsid w:val="00E001AE"/>
    <w:rsid w:val="00E006BC"/>
    <w:rsid w:val="00E00A9B"/>
    <w:rsid w:val="00E010D7"/>
    <w:rsid w:val="00E01BA6"/>
    <w:rsid w:val="00E02348"/>
    <w:rsid w:val="00E033C4"/>
    <w:rsid w:val="00E05C7A"/>
    <w:rsid w:val="00E06518"/>
    <w:rsid w:val="00E07409"/>
    <w:rsid w:val="00E07421"/>
    <w:rsid w:val="00E108A4"/>
    <w:rsid w:val="00E10C05"/>
    <w:rsid w:val="00E11086"/>
    <w:rsid w:val="00E11430"/>
    <w:rsid w:val="00E11A98"/>
    <w:rsid w:val="00E12098"/>
    <w:rsid w:val="00E1260F"/>
    <w:rsid w:val="00E12CB6"/>
    <w:rsid w:val="00E13584"/>
    <w:rsid w:val="00E143F7"/>
    <w:rsid w:val="00E1491B"/>
    <w:rsid w:val="00E15A7E"/>
    <w:rsid w:val="00E16307"/>
    <w:rsid w:val="00E1661D"/>
    <w:rsid w:val="00E16707"/>
    <w:rsid w:val="00E17952"/>
    <w:rsid w:val="00E17996"/>
    <w:rsid w:val="00E20408"/>
    <w:rsid w:val="00E20987"/>
    <w:rsid w:val="00E209F6"/>
    <w:rsid w:val="00E20AF1"/>
    <w:rsid w:val="00E21872"/>
    <w:rsid w:val="00E22201"/>
    <w:rsid w:val="00E22BCB"/>
    <w:rsid w:val="00E23D96"/>
    <w:rsid w:val="00E24D0A"/>
    <w:rsid w:val="00E24DEB"/>
    <w:rsid w:val="00E2557F"/>
    <w:rsid w:val="00E26427"/>
    <w:rsid w:val="00E26484"/>
    <w:rsid w:val="00E26503"/>
    <w:rsid w:val="00E26511"/>
    <w:rsid w:val="00E26F03"/>
    <w:rsid w:val="00E300A6"/>
    <w:rsid w:val="00E30D31"/>
    <w:rsid w:val="00E31238"/>
    <w:rsid w:val="00E33125"/>
    <w:rsid w:val="00E336BA"/>
    <w:rsid w:val="00E342D0"/>
    <w:rsid w:val="00E41417"/>
    <w:rsid w:val="00E419AA"/>
    <w:rsid w:val="00E42094"/>
    <w:rsid w:val="00E42588"/>
    <w:rsid w:val="00E43B6C"/>
    <w:rsid w:val="00E43D02"/>
    <w:rsid w:val="00E43E03"/>
    <w:rsid w:val="00E44578"/>
    <w:rsid w:val="00E44797"/>
    <w:rsid w:val="00E45070"/>
    <w:rsid w:val="00E451FC"/>
    <w:rsid w:val="00E45D48"/>
    <w:rsid w:val="00E46BF6"/>
    <w:rsid w:val="00E4704A"/>
    <w:rsid w:val="00E4723D"/>
    <w:rsid w:val="00E47421"/>
    <w:rsid w:val="00E47A6C"/>
    <w:rsid w:val="00E50E79"/>
    <w:rsid w:val="00E51100"/>
    <w:rsid w:val="00E51538"/>
    <w:rsid w:val="00E5227E"/>
    <w:rsid w:val="00E52C2A"/>
    <w:rsid w:val="00E54DA2"/>
    <w:rsid w:val="00E55A60"/>
    <w:rsid w:val="00E56094"/>
    <w:rsid w:val="00E565C9"/>
    <w:rsid w:val="00E569C8"/>
    <w:rsid w:val="00E57006"/>
    <w:rsid w:val="00E57211"/>
    <w:rsid w:val="00E57834"/>
    <w:rsid w:val="00E57A9B"/>
    <w:rsid w:val="00E60994"/>
    <w:rsid w:val="00E6163B"/>
    <w:rsid w:val="00E61F2D"/>
    <w:rsid w:val="00E63D97"/>
    <w:rsid w:val="00E64679"/>
    <w:rsid w:val="00E655DE"/>
    <w:rsid w:val="00E656A4"/>
    <w:rsid w:val="00E65EF7"/>
    <w:rsid w:val="00E6603A"/>
    <w:rsid w:val="00E6628C"/>
    <w:rsid w:val="00E66620"/>
    <w:rsid w:val="00E70737"/>
    <w:rsid w:val="00E70D46"/>
    <w:rsid w:val="00E71918"/>
    <w:rsid w:val="00E7203F"/>
    <w:rsid w:val="00E72CFA"/>
    <w:rsid w:val="00E7302D"/>
    <w:rsid w:val="00E734AB"/>
    <w:rsid w:val="00E76879"/>
    <w:rsid w:val="00E76917"/>
    <w:rsid w:val="00E771EB"/>
    <w:rsid w:val="00E77533"/>
    <w:rsid w:val="00E7788A"/>
    <w:rsid w:val="00E801B1"/>
    <w:rsid w:val="00E803C3"/>
    <w:rsid w:val="00E80CB1"/>
    <w:rsid w:val="00E83529"/>
    <w:rsid w:val="00E84378"/>
    <w:rsid w:val="00E84AB6"/>
    <w:rsid w:val="00E8513A"/>
    <w:rsid w:val="00E85D2C"/>
    <w:rsid w:val="00E870BA"/>
    <w:rsid w:val="00E87423"/>
    <w:rsid w:val="00E87BB5"/>
    <w:rsid w:val="00E87D25"/>
    <w:rsid w:val="00E9011C"/>
    <w:rsid w:val="00E905ED"/>
    <w:rsid w:val="00E9139B"/>
    <w:rsid w:val="00E9279E"/>
    <w:rsid w:val="00E92B37"/>
    <w:rsid w:val="00E952F4"/>
    <w:rsid w:val="00E96F8A"/>
    <w:rsid w:val="00EA0400"/>
    <w:rsid w:val="00EA043B"/>
    <w:rsid w:val="00EA0527"/>
    <w:rsid w:val="00EA1E28"/>
    <w:rsid w:val="00EA2D45"/>
    <w:rsid w:val="00EA3D68"/>
    <w:rsid w:val="00EA5AED"/>
    <w:rsid w:val="00EA5D8D"/>
    <w:rsid w:val="00EA718D"/>
    <w:rsid w:val="00EA753F"/>
    <w:rsid w:val="00EA7A0A"/>
    <w:rsid w:val="00EB168D"/>
    <w:rsid w:val="00EB2932"/>
    <w:rsid w:val="00EB3473"/>
    <w:rsid w:val="00EB3D80"/>
    <w:rsid w:val="00EB5C64"/>
    <w:rsid w:val="00EB6B6C"/>
    <w:rsid w:val="00EB6FAF"/>
    <w:rsid w:val="00EB70EF"/>
    <w:rsid w:val="00EB7B65"/>
    <w:rsid w:val="00EC0CF5"/>
    <w:rsid w:val="00EC10DE"/>
    <w:rsid w:val="00EC1CE2"/>
    <w:rsid w:val="00EC208D"/>
    <w:rsid w:val="00EC2CE6"/>
    <w:rsid w:val="00EC48FA"/>
    <w:rsid w:val="00EC5036"/>
    <w:rsid w:val="00EC5263"/>
    <w:rsid w:val="00EC52D3"/>
    <w:rsid w:val="00EC5D91"/>
    <w:rsid w:val="00EC671F"/>
    <w:rsid w:val="00EC6B1E"/>
    <w:rsid w:val="00EC74F1"/>
    <w:rsid w:val="00ED0F95"/>
    <w:rsid w:val="00ED1E1C"/>
    <w:rsid w:val="00ED2DC1"/>
    <w:rsid w:val="00ED3F82"/>
    <w:rsid w:val="00ED4198"/>
    <w:rsid w:val="00ED4334"/>
    <w:rsid w:val="00ED69FF"/>
    <w:rsid w:val="00ED70A6"/>
    <w:rsid w:val="00EE3785"/>
    <w:rsid w:val="00EE4A31"/>
    <w:rsid w:val="00EE7AF5"/>
    <w:rsid w:val="00EF28A3"/>
    <w:rsid w:val="00EF30A6"/>
    <w:rsid w:val="00EF4865"/>
    <w:rsid w:val="00EF48DA"/>
    <w:rsid w:val="00EF4A7E"/>
    <w:rsid w:val="00EF56AA"/>
    <w:rsid w:val="00EF7551"/>
    <w:rsid w:val="00F000CA"/>
    <w:rsid w:val="00F00B05"/>
    <w:rsid w:val="00F0117E"/>
    <w:rsid w:val="00F01523"/>
    <w:rsid w:val="00F0396E"/>
    <w:rsid w:val="00F03FF0"/>
    <w:rsid w:val="00F04DD6"/>
    <w:rsid w:val="00F04EAC"/>
    <w:rsid w:val="00F066DE"/>
    <w:rsid w:val="00F06D55"/>
    <w:rsid w:val="00F075F9"/>
    <w:rsid w:val="00F07CE3"/>
    <w:rsid w:val="00F07DEB"/>
    <w:rsid w:val="00F10910"/>
    <w:rsid w:val="00F11043"/>
    <w:rsid w:val="00F112DF"/>
    <w:rsid w:val="00F14FCF"/>
    <w:rsid w:val="00F165DF"/>
    <w:rsid w:val="00F1695F"/>
    <w:rsid w:val="00F20D25"/>
    <w:rsid w:val="00F20D59"/>
    <w:rsid w:val="00F215FC"/>
    <w:rsid w:val="00F225CC"/>
    <w:rsid w:val="00F23E3E"/>
    <w:rsid w:val="00F261A8"/>
    <w:rsid w:val="00F26ED9"/>
    <w:rsid w:val="00F27EA5"/>
    <w:rsid w:val="00F30760"/>
    <w:rsid w:val="00F318FE"/>
    <w:rsid w:val="00F35BDE"/>
    <w:rsid w:val="00F35E3D"/>
    <w:rsid w:val="00F368F3"/>
    <w:rsid w:val="00F36DA3"/>
    <w:rsid w:val="00F378A7"/>
    <w:rsid w:val="00F40159"/>
    <w:rsid w:val="00F40D85"/>
    <w:rsid w:val="00F40EB1"/>
    <w:rsid w:val="00F41F5E"/>
    <w:rsid w:val="00F43018"/>
    <w:rsid w:val="00F43C6B"/>
    <w:rsid w:val="00F447A4"/>
    <w:rsid w:val="00F447BA"/>
    <w:rsid w:val="00F450DE"/>
    <w:rsid w:val="00F46A6B"/>
    <w:rsid w:val="00F47756"/>
    <w:rsid w:val="00F503C2"/>
    <w:rsid w:val="00F50780"/>
    <w:rsid w:val="00F50C5F"/>
    <w:rsid w:val="00F53123"/>
    <w:rsid w:val="00F551E2"/>
    <w:rsid w:val="00F55DB2"/>
    <w:rsid w:val="00F5613E"/>
    <w:rsid w:val="00F571EE"/>
    <w:rsid w:val="00F60047"/>
    <w:rsid w:val="00F6036D"/>
    <w:rsid w:val="00F60A0A"/>
    <w:rsid w:val="00F60D92"/>
    <w:rsid w:val="00F6233A"/>
    <w:rsid w:val="00F629ED"/>
    <w:rsid w:val="00F63110"/>
    <w:rsid w:val="00F6543D"/>
    <w:rsid w:val="00F6569A"/>
    <w:rsid w:val="00F65BC3"/>
    <w:rsid w:val="00F66A1B"/>
    <w:rsid w:val="00F66ECD"/>
    <w:rsid w:val="00F67D8C"/>
    <w:rsid w:val="00F71972"/>
    <w:rsid w:val="00F71A5C"/>
    <w:rsid w:val="00F74BCA"/>
    <w:rsid w:val="00F74D1C"/>
    <w:rsid w:val="00F75611"/>
    <w:rsid w:val="00F75814"/>
    <w:rsid w:val="00F760C5"/>
    <w:rsid w:val="00F76E8F"/>
    <w:rsid w:val="00F77605"/>
    <w:rsid w:val="00F77ADA"/>
    <w:rsid w:val="00F77AF8"/>
    <w:rsid w:val="00F77BFA"/>
    <w:rsid w:val="00F77C84"/>
    <w:rsid w:val="00F805A0"/>
    <w:rsid w:val="00F80EC9"/>
    <w:rsid w:val="00F81DD6"/>
    <w:rsid w:val="00F822C4"/>
    <w:rsid w:val="00F82FEB"/>
    <w:rsid w:val="00F831F3"/>
    <w:rsid w:val="00F858BB"/>
    <w:rsid w:val="00F85D28"/>
    <w:rsid w:val="00F86C85"/>
    <w:rsid w:val="00F86DDD"/>
    <w:rsid w:val="00F872A2"/>
    <w:rsid w:val="00F87C2F"/>
    <w:rsid w:val="00F91FB4"/>
    <w:rsid w:val="00F92B17"/>
    <w:rsid w:val="00F92D6D"/>
    <w:rsid w:val="00F92F50"/>
    <w:rsid w:val="00F933AA"/>
    <w:rsid w:val="00F93D7D"/>
    <w:rsid w:val="00F947E6"/>
    <w:rsid w:val="00F948F4"/>
    <w:rsid w:val="00F95C17"/>
    <w:rsid w:val="00F95EF4"/>
    <w:rsid w:val="00F9610D"/>
    <w:rsid w:val="00F96EF3"/>
    <w:rsid w:val="00F97B50"/>
    <w:rsid w:val="00FA14DB"/>
    <w:rsid w:val="00FA35F7"/>
    <w:rsid w:val="00FA3CE4"/>
    <w:rsid w:val="00FA3D3F"/>
    <w:rsid w:val="00FA4224"/>
    <w:rsid w:val="00FA4F9A"/>
    <w:rsid w:val="00FA61B9"/>
    <w:rsid w:val="00FB04E3"/>
    <w:rsid w:val="00FB0BE8"/>
    <w:rsid w:val="00FB0C2A"/>
    <w:rsid w:val="00FB19B8"/>
    <w:rsid w:val="00FB20A0"/>
    <w:rsid w:val="00FB2514"/>
    <w:rsid w:val="00FB2805"/>
    <w:rsid w:val="00FB2E8D"/>
    <w:rsid w:val="00FB302E"/>
    <w:rsid w:val="00FB328D"/>
    <w:rsid w:val="00FB3420"/>
    <w:rsid w:val="00FB3FD8"/>
    <w:rsid w:val="00FB5559"/>
    <w:rsid w:val="00FB682F"/>
    <w:rsid w:val="00FB7E67"/>
    <w:rsid w:val="00FC008E"/>
    <w:rsid w:val="00FC13D6"/>
    <w:rsid w:val="00FC213E"/>
    <w:rsid w:val="00FC22A3"/>
    <w:rsid w:val="00FC2491"/>
    <w:rsid w:val="00FC285E"/>
    <w:rsid w:val="00FC2BFD"/>
    <w:rsid w:val="00FC3BBB"/>
    <w:rsid w:val="00FC5617"/>
    <w:rsid w:val="00FC56CE"/>
    <w:rsid w:val="00FC6968"/>
    <w:rsid w:val="00FC6B90"/>
    <w:rsid w:val="00FC6DE7"/>
    <w:rsid w:val="00FC7A0A"/>
    <w:rsid w:val="00FD0098"/>
    <w:rsid w:val="00FD025D"/>
    <w:rsid w:val="00FD0478"/>
    <w:rsid w:val="00FD1A1F"/>
    <w:rsid w:val="00FD1E8F"/>
    <w:rsid w:val="00FD20A0"/>
    <w:rsid w:val="00FD2A36"/>
    <w:rsid w:val="00FD376C"/>
    <w:rsid w:val="00FD3C09"/>
    <w:rsid w:val="00FD4B96"/>
    <w:rsid w:val="00FD4E81"/>
    <w:rsid w:val="00FD51D7"/>
    <w:rsid w:val="00FD5FD3"/>
    <w:rsid w:val="00FD6387"/>
    <w:rsid w:val="00FD748D"/>
    <w:rsid w:val="00FD7F06"/>
    <w:rsid w:val="00FD7F23"/>
    <w:rsid w:val="00FE091E"/>
    <w:rsid w:val="00FE12CB"/>
    <w:rsid w:val="00FE155D"/>
    <w:rsid w:val="00FE389E"/>
    <w:rsid w:val="00FE3CEA"/>
    <w:rsid w:val="00FE41A8"/>
    <w:rsid w:val="00FE49BD"/>
    <w:rsid w:val="00FE5DD7"/>
    <w:rsid w:val="00FE6A0D"/>
    <w:rsid w:val="00FE6DBB"/>
    <w:rsid w:val="00FF1DB1"/>
    <w:rsid w:val="00FF2014"/>
    <w:rsid w:val="00FF3072"/>
    <w:rsid w:val="00FF32F5"/>
    <w:rsid w:val="00FF4FDC"/>
    <w:rsid w:val="00FF5434"/>
    <w:rsid w:val="00FF595E"/>
    <w:rsid w:val="00FF5B9B"/>
    <w:rsid w:val="00FF6D1F"/>
    <w:rsid w:val="00FF703F"/>
    <w:rsid w:val="00FF7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vertical-relative:line" strokecolor="silver">
      <v:stroke endarrow="block" color="silver" weight="1.75pt"/>
      <o:colormru v:ext="edit" colors="#0f4f75,#fbfbfb"/>
    </o:shapedefaults>
    <o:shapelayout v:ext="edit">
      <o:idmap v:ext="edit" data="2"/>
    </o:shapelayout>
  </w:shapeDefaults>
  <w:decimalSymbol w:val="."/>
  <w:listSeparator w:val=","/>
  <w14:docId w14:val="7CFF5AA9"/>
  <w15:chartTrackingRefBased/>
  <w15:docId w15:val="{6473D4FF-B5AE-4D80-BA4E-5FF9D1E7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4A5"/>
    <w:rPr>
      <w:rFonts w:ascii="Arial" w:hAnsi="Arial"/>
      <w:sz w:val="22"/>
      <w:szCs w:val="24"/>
    </w:rPr>
  </w:style>
  <w:style w:type="paragraph" w:styleId="Heading1">
    <w:name w:val="heading 1"/>
    <w:basedOn w:val="Normal"/>
    <w:next w:val="Normal"/>
    <w:qFormat/>
    <w:rsid w:val="00C56965"/>
    <w:pPr>
      <w:keepNext/>
      <w:outlineLvl w:val="0"/>
    </w:pPr>
    <w:rPr>
      <w:rFonts w:cs="Arial"/>
      <w:b/>
      <w:bCs/>
      <w:color w:val="0F4F75"/>
      <w:kern w:val="32"/>
      <w:sz w:val="32"/>
      <w:szCs w:val="32"/>
    </w:rPr>
  </w:style>
  <w:style w:type="paragraph" w:styleId="Heading2">
    <w:name w:val="heading 2"/>
    <w:basedOn w:val="Normal"/>
    <w:next w:val="Normal"/>
    <w:qFormat/>
    <w:rsid w:val="00C56965"/>
    <w:pPr>
      <w:keepNext/>
      <w:outlineLvl w:val="1"/>
    </w:pPr>
    <w:rPr>
      <w:rFonts w:cs="Arial"/>
      <w:b/>
      <w:bCs/>
      <w:iCs/>
      <w:sz w:val="32"/>
      <w:szCs w:val="28"/>
    </w:rPr>
  </w:style>
  <w:style w:type="paragraph" w:styleId="Heading3">
    <w:name w:val="heading 3"/>
    <w:basedOn w:val="Normal"/>
    <w:next w:val="Normal"/>
    <w:qFormat/>
    <w:rsid w:val="007F6F71"/>
    <w:pPr>
      <w:keepNext/>
      <w:outlineLvl w:val="2"/>
    </w:pPr>
    <w:rPr>
      <w:rFonts w:cs="Arial"/>
      <w:b/>
      <w:bCs/>
      <w:szCs w:val="26"/>
    </w:rPr>
  </w:style>
  <w:style w:type="paragraph" w:styleId="Heading4">
    <w:name w:val="heading 4"/>
    <w:basedOn w:val="Normal"/>
    <w:next w:val="Normal"/>
    <w:qFormat/>
    <w:rsid w:val="00474482"/>
    <w:pPr>
      <w:keepNext/>
      <w:outlineLvl w:val="3"/>
    </w:pPr>
    <w:rPr>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Textitalics">
    <w:name w:val="Text (italics)"/>
    <w:rsid w:val="00610DBC"/>
    <w:rPr>
      <w:i/>
    </w:rPr>
  </w:style>
  <w:style w:type="paragraph" w:styleId="TOC3">
    <w:name w:val="toc 3"/>
    <w:basedOn w:val="Normal"/>
    <w:next w:val="Normal"/>
    <w:autoRedefine/>
    <w:semiHidden/>
    <w:rsid w:val="007F6F71"/>
    <w:pPr>
      <w:spacing w:before="120" w:after="120"/>
      <w:ind w:left="442"/>
    </w:pPr>
  </w:style>
  <w:style w:type="character" w:customStyle="1" w:styleId="Textbold">
    <w:name w:val="Text (bold"/>
    <w:aliases w:val="red)"/>
    <w:rsid w:val="00A16663"/>
    <w:rPr>
      <w:b/>
      <w:bCs/>
      <w:color w:val="FF0000"/>
    </w:rPr>
  </w:style>
  <w:style w:type="table" w:customStyle="1" w:styleId="Tabledefault">
    <w:name w:val="Table (default)"/>
    <w:basedOn w:val="TableNormal"/>
    <w:rsid w:val="00D3323B"/>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F4F75"/>
        <w:vAlign w:val="center"/>
      </w:tcPr>
    </w:tblStylePr>
  </w:style>
  <w:style w:type="numbering" w:customStyle="1" w:styleId="Listtickbox">
    <w:name w:val="List (tick box)"/>
    <w:basedOn w:val="NoList"/>
    <w:rsid w:val="00FD7F23"/>
    <w:pPr>
      <w:numPr>
        <w:numId w:val="1"/>
      </w:numPr>
    </w:pPr>
  </w:style>
  <w:style w:type="paragraph" w:styleId="TOC1">
    <w:name w:val="toc 1"/>
    <w:basedOn w:val="Normal"/>
    <w:next w:val="Normal"/>
    <w:autoRedefine/>
    <w:semiHidden/>
    <w:rsid w:val="008C675D"/>
    <w:pPr>
      <w:tabs>
        <w:tab w:val="right" w:leader="dot" w:pos="10194"/>
      </w:tabs>
      <w:spacing w:before="120" w:after="120"/>
    </w:pPr>
    <w:rPr>
      <w:b/>
    </w:rPr>
  </w:style>
  <w:style w:type="paragraph" w:styleId="TOC2">
    <w:name w:val="toc 2"/>
    <w:basedOn w:val="Normal"/>
    <w:next w:val="Normal"/>
    <w:autoRedefine/>
    <w:semiHidden/>
    <w:rsid w:val="007F6F71"/>
    <w:pPr>
      <w:spacing w:before="120" w:after="120"/>
      <w:ind w:left="221"/>
    </w:pPr>
  </w:style>
  <w:style w:type="paragraph" w:styleId="ListParagraph">
    <w:name w:val="List Paragraph"/>
    <w:basedOn w:val="Normal"/>
    <w:uiPriority w:val="34"/>
    <w:qFormat/>
    <w:rsid w:val="00BA0998"/>
    <w:pPr>
      <w:ind w:left="720"/>
    </w:pPr>
  </w:style>
  <w:style w:type="character" w:styleId="Hyperlink">
    <w:name w:val="Hyperlink"/>
    <w:rsid w:val="00EE7AF5"/>
    <w:rPr>
      <w:rFonts w:ascii="Arial" w:hAnsi="Arial"/>
      <w:color w:val="0000FF"/>
      <w:sz w:val="22"/>
      <w:u w:val="single"/>
    </w:rPr>
  </w:style>
  <w:style w:type="character" w:styleId="Strong">
    <w:name w:val="Strong"/>
    <w:qFormat/>
    <w:rsid w:val="00271974"/>
    <w:rPr>
      <w:b/>
      <w:bCs/>
    </w:rPr>
  </w:style>
  <w:style w:type="paragraph" w:styleId="Header">
    <w:name w:val="header"/>
    <w:basedOn w:val="Normal"/>
    <w:link w:val="HeaderChar"/>
    <w:uiPriority w:val="99"/>
    <w:unhideWhenUsed/>
    <w:rsid w:val="00BA0998"/>
    <w:pPr>
      <w:tabs>
        <w:tab w:val="center" w:pos="4513"/>
        <w:tab w:val="right" w:pos="9026"/>
      </w:tabs>
    </w:pPr>
  </w:style>
  <w:style w:type="paragraph" w:styleId="TOC4">
    <w:name w:val="toc 4"/>
    <w:basedOn w:val="Normal"/>
    <w:next w:val="Normal"/>
    <w:autoRedefine/>
    <w:semiHidden/>
    <w:rsid w:val="007F6F71"/>
    <w:pPr>
      <w:spacing w:before="120" w:after="120"/>
      <w:ind w:left="658"/>
    </w:pPr>
  </w:style>
  <w:style w:type="paragraph" w:styleId="TOC5">
    <w:name w:val="toc 5"/>
    <w:basedOn w:val="Normal"/>
    <w:next w:val="Normal"/>
    <w:autoRedefine/>
    <w:semiHidden/>
    <w:rsid w:val="007F6F71"/>
    <w:pPr>
      <w:spacing w:before="120" w:after="120"/>
      <w:ind w:left="879"/>
    </w:pPr>
  </w:style>
  <w:style w:type="table" w:customStyle="1" w:styleId="Tablegreybox">
    <w:name w:val="Table (grey box)"/>
    <w:basedOn w:val="TableNormal"/>
    <w:rsid w:val="00D474A9"/>
    <w:rPr>
      <w:rFonts w:ascii="Arial" w:hAnsi="Arial"/>
      <w:color w:val="000000"/>
      <w:sz w:val="22"/>
      <w:szCs w:val="22"/>
    </w:rPr>
    <w:tblPr>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CellMar>
        <w:top w:w="113" w:type="dxa"/>
        <w:left w:w="113" w:type="dxa"/>
        <w:bottom w:w="113" w:type="dxa"/>
        <w:right w:w="113" w:type="dxa"/>
      </w:tblCellMar>
    </w:tblPr>
    <w:tcPr>
      <w:shd w:val="clear" w:color="auto" w:fill="auto"/>
    </w:tcPr>
  </w:style>
  <w:style w:type="numbering" w:customStyle="1" w:styleId="Listbulletpoint">
    <w:name w:val="List (bullet point)"/>
    <w:basedOn w:val="Listtickbox"/>
    <w:rsid w:val="00F551E2"/>
    <w:pPr>
      <w:numPr>
        <w:numId w:val="2"/>
      </w:numPr>
    </w:pPr>
  </w:style>
  <w:style w:type="numbering" w:customStyle="1" w:styleId="Listplussign">
    <w:name w:val="List (plus sign)"/>
    <w:basedOn w:val="NoList"/>
    <w:rsid w:val="00902291"/>
    <w:pPr>
      <w:numPr>
        <w:numId w:val="3"/>
      </w:numPr>
    </w:pPr>
  </w:style>
  <w:style w:type="paragraph" w:styleId="BalloonText">
    <w:name w:val="Balloon Text"/>
    <w:basedOn w:val="Normal"/>
    <w:semiHidden/>
    <w:rsid w:val="00570075"/>
    <w:rPr>
      <w:rFonts w:ascii="Tahoma" w:hAnsi="Tahoma" w:cs="Tahoma"/>
      <w:sz w:val="16"/>
      <w:szCs w:val="16"/>
    </w:rPr>
  </w:style>
  <w:style w:type="paragraph" w:styleId="DocumentMap">
    <w:name w:val="Document Map"/>
    <w:basedOn w:val="Normal"/>
    <w:semiHidden/>
    <w:rsid w:val="006455CD"/>
    <w:pPr>
      <w:shd w:val="clear" w:color="auto" w:fill="000080"/>
    </w:pPr>
    <w:rPr>
      <w:rFonts w:ascii="Tahoma" w:hAnsi="Tahoma" w:cs="Tahoma"/>
    </w:rPr>
  </w:style>
  <w:style w:type="table" w:customStyle="1" w:styleId="Tablewelfare">
    <w:name w:val="Table (welfare)"/>
    <w:basedOn w:val="TableNormal"/>
    <w:rsid w:val="00112878"/>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shd w:val="clear" w:color="auto" w:fill="339966"/>
        <w:vAlign w:val="center"/>
      </w:tcPr>
    </w:tblStylePr>
  </w:style>
  <w:style w:type="table" w:customStyle="1" w:styleId="Tablemediamanagement">
    <w:name w:val="Table (media management)"/>
    <w:basedOn w:val="TableNormal"/>
    <w:rsid w:val="00112878"/>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FF0000"/>
        <w:vAlign w:val="center"/>
      </w:tcPr>
    </w:tblStylePr>
  </w:style>
  <w:style w:type="table" w:customStyle="1" w:styleId="Tableresources">
    <w:name w:val="Table (resources)"/>
    <w:basedOn w:val="TableNormal"/>
    <w:rsid w:val="00112878"/>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808080"/>
        <w:vAlign w:val="center"/>
      </w:tcPr>
    </w:tblStylePr>
  </w:style>
  <w:style w:type="table" w:customStyle="1" w:styleId="Tablecommunications">
    <w:name w:val="Table (communications)"/>
    <w:basedOn w:val="TableNormal"/>
    <w:rsid w:val="00112878"/>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800080"/>
        <w:vAlign w:val="center"/>
      </w:tcPr>
    </w:tblStylePr>
  </w:style>
  <w:style w:type="table" w:customStyle="1" w:styleId="Tablebusinesscontinuity">
    <w:name w:val="Table (business continuity)"/>
    <w:basedOn w:val="TableNormal"/>
    <w:rsid w:val="00112878"/>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FFCC00"/>
        <w:vAlign w:val="center"/>
      </w:tcPr>
    </w:tblStylePr>
  </w:style>
  <w:style w:type="table" w:customStyle="1" w:styleId="Tableco-ordination">
    <w:name w:val="Table (co-ordination)"/>
    <w:basedOn w:val="TableNormal"/>
    <w:rsid w:val="00D3323B"/>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00000"/>
        <w:vAlign w:val="center"/>
      </w:tcPr>
    </w:tblStylePr>
  </w:style>
  <w:style w:type="table" w:customStyle="1" w:styleId="Tablelog-keeping">
    <w:name w:val="Table (log-keeping)"/>
    <w:basedOn w:val="TableNormal"/>
    <w:rsid w:val="00EC6B1E"/>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FC007E"/>
      </w:tcPr>
    </w:tblStylePr>
  </w:style>
  <w:style w:type="numbering" w:customStyle="1" w:styleId="Listbulletpointwithindentation">
    <w:name w:val="List (bullet point with indentation)"/>
    <w:basedOn w:val="Listbulletpoint"/>
    <w:rsid w:val="0086324D"/>
    <w:pPr>
      <w:numPr>
        <w:numId w:val="7"/>
      </w:numPr>
    </w:pPr>
  </w:style>
  <w:style w:type="table" w:customStyle="1" w:styleId="Tableeducationalvisitleader">
    <w:name w:val="Table (educational visit leader)"/>
    <w:basedOn w:val="TableNormal"/>
    <w:rsid w:val="0004630C"/>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18CCB"/>
      </w:tcPr>
    </w:tblStylePr>
  </w:style>
  <w:style w:type="character" w:customStyle="1" w:styleId="HeaderChar">
    <w:name w:val="Header Char"/>
    <w:link w:val="Header"/>
    <w:uiPriority w:val="99"/>
    <w:rsid w:val="00BA0998"/>
    <w:rPr>
      <w:rFonts w:ascii="Arial" w:hAnsi="Arial"/>
      <w:sz w:val="22"/>
      <w:szCs w:val="24"/>
    </w:rPr>
  </w:style>
  <w:style w:type="paragraph" w:styleId="Footer">
    <w:name w:val="footer"/>
    <w:basedOn w:val="Normal"/>
    <w:link w:val="FooterChar"/>
    <w:uiPriority w:val="99"/>
    <w:unhideWhenUsed/>
    <w:rsid w:val="00BA0998"/>
    <w:pPr>
      <w:tabs>
        <w:tab w:val="center" w:pos="4513"/>
        <w:tab w:val="right" w:pos="9026"/>
      </w:tabs>
    </w:pPr>
  </w:style>
  <w:style w:type="character" w:styleId="FollowedHyperlink">
    <w:name w:val="FollowedHyperlink"/>
    <w:rsid w:val="004747CC"/>
    <w:rPr>
      <w:rFonts w:ascii="Arial" w:hAnsi="Arial"/>
      <w:color w:val="0000FF"/>
      <w:sz w:val="22"/>
      <w:u w:val="single"/>
    </w:rPr>
  </w:style>
  <w:style w:type="paragraph" w:customStyle="1" w:styleId="Maintitle">
    <w:name w:val="Main title"/>
    <w:basedOn w:val="Normal"/>
    <w:next w:val="Normal"/>
    <w:rsid w:val="00C56965"/>
    <w:pPr>
      <w:jc w:val="center"/>
    </w:pPr>
    <w:rPr>
      <w:b/>
      <w:sz w:val="32"/>
    </w:rPr>
  </w:style>
  <w:style w:type="paragraph" w:customStyle="1" w:styleId="Textlogkeepingguidelines">
    <w:name w:val="Text (log keeping guidelines)"/>
    <w:basedOn w:val="Normal"/>
    <w:rsid w:val="00981058"/>
    <w:pPr>
      <w:spacing w:line="290" w:lineRule="auto"/>
    </w:pPr>
    <w:rPr>
      <w:rFonts w:ascii="Monotype Corsiva" w:hAnsi="Monotype Corsiva"/>
    </w:rPr>
  </w:style>
  <w:style w:type="character" w:customStyle="1" w:styleId="FooterChar">
    <w:name w:val="Footer Char"/>
    <w:link w:val="Footer"/>
    <w:uiPriority w:val="99"/>
    <w:rsid w:val="00BA0998"/>
    <w:rPr>
      <w:rFonts w:ascii="Arial" w:hAnsi="Arial"/>
      <w:sz w:val="22"/>
      <w:szCs w:val="24"/>
    </w:rPr>
  </w:style>
  <w:style w:type="character" w:customStyle="1" w:styleId="Textbold0">
    <w:name w:val="Text (bold)"/>
    <w:rsid w:val="00A77DDB"/>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975987">
      <w:bodyDiv w:val="1"/>
      <w:marLeft w:val="0"/>
      <w:marRight w:val="0"/>
      <w:marTop w:val="0"/>
      <w:marBottom w:val="0"/>
      <w:divBdr>
        <w:top w:val="none" w:sz="0" w:space="0" w:color="auto"/>
        <w:left w:val="none" w:sz="0" w:space="0" w:color="auto"/>
        <w:bottom w:val="none" w:sz="0" w:space="0" w:color="auto"/>
        <w:right w:val="none" w:sz="0" w:space="0" w:color="auto"/>
      </w:divBdr>
      <w:divsChild>
        <w:div w:id="2072459701">
          <w:marLeft w:val="0"/>
          <w:marRight w:val="0"/>
          <w:marTop w:val="0"/>
          <w:marBottom w:val="0"/>
          <w:divBdr>
            <w:top w:val="none" w:sz="0" w:space="0" w:color="auto"/>
            <w:left w:val="none" w:sz="0" w:space="0" w:color="auto"/>
            <w:bottom w:val="none" w:sz="0" w:space="0" w:color="auto"/>
            <w:right w:val="none" w:sz="0" w:space="0" w:color="auto"/>
          </w:divBdr>
          <w:divsChild>
            <w:div w:id="100077371">
              <w:marLeft w:val="0"/>
              <w:marRight w:val="0"/>
              <w:marTop w:val="0"/>
              <w:marBottom w:val="0"/>
              <w:divBdr>
                <w:top w:val="none" w:sz="0" w:space="0" w:color="auto"/>
                <w:left w:val="none" w:sz="0" w:space="0" w:color="auto"/>
                <w:bottom w:val="none" w:sz="0" w:space="0" w:color="auto"/>
                <w:right w:val="none" w:sz="0" w:space="0" w:color="auto"/>
              </w:divBdr>
            </w:div>
            <w:div w:id="175458488">
              <w:marLeft w:val="0"/>
              <w:marRight w:val="0"/>
              <w:marTop w:val="0"/>
              <w:marBottom w:val="0"/>
              <w:divBdr>
                <w:top w:val="none" w:sz="0" w:space="0" w:color="auto"/>
                <w:left w:val="none" w:sz="0" w:space="0" w:color="auto"/>
                <w:bottom w:val="none" w:sz="0" w:space="0" w:color="auto"/>
                <w:right w:val="none" w:sz="0" w:space="0" w:color="auto"/>
              </w:divBdr>
            </w:div>
            <w:div w:id="185410925">
              <w:marLeft w:val="0"/>
              <w:marRight w:val="0"/>
              <w:marTop w:val="0"/>
              <w:marBottom w:val="0"/>
              <w:divBdr>
                <w:top w:val="none" w:sz="0" w:space="0" w:color="auto"/>
                <w:left w:val="none" w:sz="0" w:space="0" w:color="auto"/>
                <w:bottom w:val="none" w:sz="0" w:space="0" w:color="auto"/>
                <w:right w:val="none" w:sz="0" w:space="0" w:color="auto"/>
              </w:divBdr>
            </w:div>
            <w:div w:id="244925061">
              <w:marLeft w:val="0"/>
              <w:marRight w:val="0"/>
              <w:marTop w:val="0"/>
              <w:marBottom w:val="0"/>
              <w:divBdr>
                <w:top w:val="none" w:sz="0" w:space="0" w:color="auto"/>
                <w:left w:val="none" w:sz="0" w:space="0" w:color="auto"/>
                <w:bottom w:val="none" w:sz="0" w:space="0" w:color="auto"/>
                <w:right w:val="none" w:sz="0" w:space="0" w:color="auto"/>
              </w:divBdr>
            </w:div>
            <w:div w:id="453984825">
              <w:marLeft w:val="0"/>
              <w:marRight w:val="0"/>
              <w:marTop w:val="0"/>
              <w:marBottom w:val="0"/>
              <w:divBdr>
                <w:top w:val="none" w:sz="0" w:space="0" w:color="auto"/>
                <w:left w:val="none" w:sz="0" w:space="0" w:color="auto"/>
                <w:bottom w:val="none" w:sz="0" w:space="0" w:color="auto"/>
                <w:right w:val="none" w:sz="0" w:space="0" w:color="auto"/>
              </w:divBdr>
            </w:div>
            <w:div w:id="587034171">
              <w:marLeft w:val="0"/>
              <w:marRight w:val="0"/>
              <w:marTop w:val="0"/>
              <w:marBottom w:val="0"/>
              <w:divBdr>
                <w:top w:val="none" w:sz="0" w:space="0" w:color="auto"/>
                <w:left w:val="none" w:sz="0" w:space="0" w:color="auto"/>
                <w:bottom w:val="none" w:sz="0" w:space="0" w:color="auto"/>
                <w:right w:val="none" w:sz="0" w:space="0" w:color="auto"/>
              </w:divBdr>
            </w:div>
            <w:div w:id="1233544439">
              <w:marLeft w:val="0"/>
              <w:marRight w:val="0"/>
              <w:marTop w:val="0"/>
              <w:marBottom w:val="0"/>
              <w:divBdr>
                <w:top w:val="none" w:sz="0" w:space="0" w:color="auto"/>
                <w:left w:val="none" w:sz="0" w:space="0" w:color="auto"/>
                <w:bottom w:val="none" w:sz="0" w:space="0" w:color="auto"/>
                <w:right w:val="none" w:sz="0" w:space="0" w:color="auto"/>
              </w:divBdr>
            </w:div>
            <w:div w:id="1405880351">
              <w:marLeft w:val="0"/>
              <w:marRight w:val="0"/>
              <w:marTop w:val="0"/>
              <w:marBottom w:val="0"/>
              <w:divBdr>
                <w:top w:val="none" w:sz="0" w:space="0" w:color="auto"/>
                <w:left w:val="none" w:sz="0" w:space="0" w:color="auto"/>
                <w:bottom w:val="none" w:sz="0" w:space="0" w:color="auto"/>
                <w:right w:val="none" w:sz="0" w:space="0" w:color="auto"/>
              </w:divBdr>
            </w:div>
            <w:div w:id="1738899105">
              <w:marLeft w:val="0"/>
              <w:marRight w:val="0"/>
              <w:marTop w:val="0"/>
              <w:marBottom w:val="0"/>
              <w:divBdr>
                <w:top w:val="none" w:sz="0" w:space="0" w:color="auto"/>
                <w:left w:val="none" w:sz="0" w:space="0" w:color="auto"/>
                <w:bottom w:val="none" w:sz="0" w:space="0" w:color="auto"/>
                <w:right w:val="none" w:sz="0" w:space="0" w:color="auto"/>
              </w:divBdr>
            </w:div>
            <w:div w:id="1738935330">
              <w:marLeft w:val="0"/>
              <w:marRight w:val="0"/>
              <w:marTop w:val="0"/>
              <w:marBottom w:val="0"/>
              <w:divBdr>
                <w:top w:val="none" w:sz="0" w:space="0" w:color="auto"/>
                <w:left w:val="none" w:sz="0" w:space="0" w:color="auto"/>
                <w:bottom w:val="none" w:sz="0" w:space="0" w:color="auto"/>
                <w:right w:val="none" w:sz="0" w:space="0" w:color="auto"/>
              </w:divBdr>
            </w:div>
            <w:div w:id="18596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0638">
      <w:bodyDiv w:val="1"/>
      <w:marLeft w:val="0"/>
      <w:marRight w:val="0"/>
      <w:marTop w:val="0"/>
      <w:marBottom w:val="0"/>
      <w:divBdr>
        <w:top w:val="none" w:sz="0" w:space="0" w:color="auto"/>
        <w:left w:val="none" w:sz="0" w:space="0" w:color="auto"/>
        <w:bottom w:val="none" w:sz="0" w:space="0" w:color="auto"/>
        <w:right w:val="none" w:sz="0" w:space="0" w:color="auto"/>
      </w:divBdr>
      <w:divsChild>
        <w:div w:id="1702822314">
          <w:marLeft w:val="0"/>
          <w:marRight w:val="0"/>
          <w:marTop w:val="0"/>
          <w:marBottom w:val="0"/>
          <w:divBdr>
            <w:top w:val="none" w:sz="0" w:space="0" w:color="auto"/>
            <w:left w:val="none" w:sz="0" w:space="0" w:color="auto"/>
            <w:bottom w:val="none" w:sz="0" w:space="0" w:color="auto"/>
            <w:right w:val="none" w:sz="0" w:space="0" w:color="auto"/>
          </w:divBdr>
          <w:divsChild>
            <w:div w:id="760220495">
              <w:marLeft w:val="0"/>
              <w:marRight w:val="0"/>
              <w:marTop w:val="0"/>
              <w:marBottom w:val="0"/>
              <w:divBdr>
                <w:top w:val="none" w:sz="0" w:space="0" w:color="auto"/>
                <w:left w:val="none" w:sz="0" w:space="0" w:color="auto"/>
                <w:bottom w:val="none" w:sz="0" w:space="0" w:color="auto"/>
                <w:right w:val="none" w:sz="0" w:space="0" w:color="auto"/>
              </w:divBdr>
            </w:div>
            <w:div w:id="15679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s59\Desktop\CSE%20(Coping%20with%20a%20School%20Emergency%20-%20Practical%20Resources%20for%20Schools)\CSE%20(Coping%20with%20a%20School%20Emergency%20-%20Practical%20Resources%20for%20Schools)\CSE04%20(Exercising)\CSE04b%20(Tabletop%20exercise%20-%20severe%20weath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CSE04b (Tabletop exercise - severe weather).dot</Template>
  <TotalTime>0</TotalTime>
  <Pages>3</Pages>
  <Words>440</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Coping with a School Emergency: Practical Resources for Schools</vt:lpstr>
    </vt:vector>
  </TitlesOfParts>
  <Company>© Nottinghamshire County Council</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Coping with a School Emergency: Practical Resources for Schools</dc:title>
  <dc:subject/>
  <dc:creator>es59</dc:creator>
  <cp:keywords/>
  <dc:description/>
  <cp:lastModifiedBy>Abby Stubley</cp:lastModifiedBy>
  <cp:revision>2</cp:revision>
  <cp:lastPrinted>2011-03-05T08:34:00Z</cp:lastPrinted>
  <dcterms:created xsi:type="dcterms:W3CDTF">2025-06-10T09:31:00Z</dcterms:created>
  <dcterms:modified xsi:type="dcterms:W3CDTF">2025-06-10T09:31:00Z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2023-02-22T16:46:12Z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8b4508cd-16b5-41af-8343-00006ba60031</vt:lpwstr>
  </property>
  <property fmtid="{D5CDD505-2E9C-101B-9397-08002B2CF9AE}" pid="8" name="MSIP_Label_3ecdfc32-7be5-4b17-9f97-00453388bdd7_ContentBits">
    <vt:lpwstr>2</vt:lpwstr>
  </property>
</Properties>
</file>